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A95" w:rsidRPr="001D4C62" w:rsidRDefault="00B60A95" w:rsidP="00342317">
      <w:pPr>
        <w:widowControl w:val="0"/>
        <w:autoSpaceDE w:val="0"/>
        <w:autoSpaceDN w:val="0"/>
        <w:adjustRightInd w:val="0"/>
        <w:jc w:val="center"/>
        <w:outlineLvl w:val="0"/>
        <w:rPr>
          <w:rFonts w:asciiTheme="minorHAnsi" w:hAnsiTheme="minorHAnsi" w:cstheme="minorHAnsi"/>
          <w:b/>
          <w:bCs/>
        </w:rPr>
      </w:pPr>
      <w:r w:rsidRPr="001D4C62">
        <w:rPr>
          <w:rFonts w:asciiTheme="minorHAnsi" w:hAnsiTheme="minorHAnsi" w:cstheme="minorHAnsi"/>
          <w:b/>
          <w:bCs/>
        </w:rPr>
        <w:t>TÜRKİYE GÖRME ENGELLİLER DERNEĞİ</w:t>
      </w:r>
    </w:p>
    <w:p w:rsidR="00B60A95" w:rsidRPr="001D4C62" w:rsidRDefault="00B60A95" w:rsidP="006D4A9C">
      <w:pPr>
        <w:keepNext/>
        <w:widowControl w:val="0"/>
        <w:autoSpaceDE w:val="0"/>
        <w:autoSpaceDN w:val="0"/>
        <w:adjustRightInd w:val="0"/>
        <w:jc w:val="center"/>
        <w:outlineLvl w:val="0"/>
        <w:rPr>
          <w:rFonts w:asciiTheme="minorHAnsi" w:hAnsiTheme="minorHAnsi" w:cstheme="minorHAnsi"/>
          <w:b/>
          <w:bCs/>
        </w:rPr>
      </w:pPr>
      <w:r w:rsidRPr="001D4C62">
        <w:rPr>
          <w:rFonts w:asciiTheme="minorHAnsi" w:hAnsiTheme="minorHAnsi" w:cstheme="minorHAnsi"/>
          <w:b/>
          <w:bCs/>
        </w:rPr>
        <w:t>ANA TÜZÜĞÜ</w:t>
      </w:r>
    </w:p>
    <w:p w:rsidR="00B60A95" w:rsidRPr="001D4C62" w:rsidRDefault="00D15988" w:rsidP="00585887">
      <w:pPr>
        <w:keepNext/>
        <w:widowControl w:val="0"/>
        <w:tabs>
          <w:tab w:val="left" w:pos="5490"/>
        </w:tabs>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ab/>
      </w:r>
    </w:p>
    <w:p w:rsidR="00B60A95" w:rsidRPr="001D4C62" w:rsidRDefault="00B60A95" w:rsidP="00585887">
      <w:pPr>
        <w:keepNext/>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BİRİNCİ KISIM</w:t>
      </w:r>
    </w:p>
    <w:p w:rsidR="00B60A95" w:rsidRPr="001D4C62" w:rsidRDefault="00B60A95" w:rsidP="00585887">
      <w:pPr>
        <w:keepNext/>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DERNEĞİN ADI, AMACI, ÇALIŞMA KONULARI VE FAALİYET ALANI</w:t>
      </w:r>
    </w:p>
    <w:p w:rsidR="00B41427" w:rsidRPr="001D4C62" w:rsidRDefault="00B41427" w:rsidP="00585887">
      <w:pPr>
        <w:keepNext/>
        <w:widowControl w:val="0"/>
        <w:autoSpaceDE w:val="0"/>
        <w:autoSpaceDN w:val="0"/>
        <w:adjustRightInd w:val="0"/>
        <w:outlineLvl w:val="0"/>
        <w:rPr>
          <w:rFonts w:asciiTheme="minorHAnsi" w:hAnsiTheme="minorHAnsi" w:cstheme="minorHAnsi"/>
          <w:b/>
          <w:bCs/>
        </w:rPr>
      </w:pPr>
    </w:p>
    <w:p w:rsidR="00B60A95" w:rsidRPr="001D4C62" w:rsidRDefault="00B60A95" w:rsidP="00585887">
      <w:pPr>
        <w:keepNext/>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BİRİNCİ BÖLÜM</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DERNEĞİN ADI VE MERKEZİ</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b/>
          <w:bCs/>
        </w:rPr>
        <w:t xml:space="preserve">MADDE 1: </w:t>
      </w:r>
      <w:r w:rsidRPr="001D4C62">
        <w:rPr>
          <w:rFonts w:asciiTheme="minorHAnsi" w:hAnsiTheme="minorHAnsi" w:cstheme="minorHAnsi"/>
        </w:rPr>
        <w:t xml:space="preserve">Derneğin; </w:t>
      </w:r>
    </w:p>
    <w:p w:rsidR="00B60A95" w:rsidRPr="001D4C62" w:rsidRDefault="00B60A95" w:rsidP="00585887">
      <w:pPr>
        <w:widowControl w:val="0"/>
        <w:tabs>
          <w:tab w:val="left" w:pos="284"/>
          <w:tab w:val="left" w:pos="426"/>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bCs/>
        </w:rPr>
        <w:t>Adı</w:t>
      </w:r>
      <w:r w:rsidRPr="001D4C62">
        <w:rPr>
          <w:rFonts w:asciiTheme="minorHAnsi" w:hAnsiTheme="minorHAnsi" w:cstheme="minorHAnsi"/>
          <w:bCs/>
        </w:rPr>
        <w:tab/>
        <w:t xml:space="preserve">: </w:t>
      </w:r>
      <w:r w:rsidRPr="001D4C62">
        <w:rPr>
          <w:rFonts w:asciiTheme="minorHAnsi" w:hAnsiTheme="minorHAnsi" w:cstheme="minorHAnsi"/>
        </w:rPr>
        <w:t xml:space="preserve">Türkiye Görme Engelliler Derneği’dir. </w:t>
      </w:r>
    </w:p>
    <w:p w:rsidR="00B60A95" w:rsidRPr="001D4C62" w:rsidRDefault="00F95B68" w:rsidP="00585887">
      <w:pPr>
        <w:widowControl w:val="0"/>
        <w:tabs>
          <w:tab w:val="left" w:pos="284"/>
          <w:tab w:val="left" w:pos="426"/>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1970 yılında G</w:t>
      </w:r>
      <w:r w:rsidR="00B60A95" w:rsidRPr="001D4C62">
        <w:rPr>
          <w:rFonts w:asciiTheme="minorHAnsi" w:hAnsiTheme="minorHAnsi" w:cstheme="minorHAnsi"/>
        </w:rPr>
        <w:t xml:space="preserve">örmezleri </w:t>
      </w:r>
      <w:r w:rsidRPr="001D4C62">
        <w:rPr>
          <w:rFonts w:asciiTheme="minorHAnsi" w:hAnsiTheme="minorHAnsi" w:cstheme="minorHAnsi"/>
        </w:rPr>
        <w:t>E</w:t>
      </w:r>
      <w:r w:rsidR="00B60A95" w:rsidRPr="001D4C62">
        <w:rPr>
          <w:rFonts w:asciiTheme="minorHAnsi" w:hAnsiTheme="minorHAnsi" w:cstheme="minorHAnsi"/>
        </w:rPr>
        <w:t xml:space="preserve">ğitim ve </w:t>
      </w:r>
      <w:r w:rsidRPr="001D4C62">
        <w:rPr>
          <w:rFonts w:asciiTheme="minorHAnsi" w:hAnsiTheme="minorHAnsi" w:cstheme="minorHAnsi"/>
        </w:rPr>
        <w:t>H</w:t>
      </w:r>
      <w:r w:rsidR="00B60A95" w:rsidRPr="001D4C62">
        <w:rPr>
          <w:rFonts w:asciiTheme="minorHAnsi" w:hAnsiTheme="minorHAnsi" w:cstheme="minorHAnsi"/>
        </w:rPr>
        <w:t xml:space="preserve">imaye </w:t>
      </w:r>
      <w:r w:rsidRPr="001D4C62">
        <w:rPr>
          <w:rFonts w:asciiTheme="minorHAnsi" w:hAnsiTheme="minorHAnsi" w:cstheme="minorHAnsi"/>
        </w:rPr>
        <w:t>C</w:t>
      </w:r>
      <w:r w:rsidR="00B60A95" w:rsidRPr="001D4C62">
        <w:rPr>
          <w:rFonts w:asciiTheme="minorHAnsi" w:hAnsiTheme="minorHAnsi" w:cstheme="minorHAnsi"/>
        </w:rPr>
        <w:t>emiyeti adıyla kurulmuş, 23.03.1975 tarih ve 7-9737 sayılı Bakanlar Kurulu kararı ile "TÜRKİYE" kelimesini kullanma izni verilmiş, derneğin 27 Aralık 2003 tarihli genel kurulunda yapılan tüzük değişikliği ile</w:t>
      </w:r>
      <w:r w:rsidR="00BC0A08" w:rsidRPr="001D4C62">
        <w:rPr>
          <w:rFonts w:asciiTheme="minorHAnsi" w:hAnsiTheme="minorHAnsi" w:cstheme="minorHAnsi"/>
        </w:rPr>
        <w:t xml:space="preserve"> bugünkü</w:t>
      </w:r>
      <w:r w:rsidR="00B60A95" w:rsidRPr="001D4C62">
        <w:rPr>
          <w:rFonts w:asciiTheme="minorHAnsi" w:hAnsiTheme="minorHAnsi" w:cstheme="minorHAnsi"/>
        </w:rPr>
        <w:t xml:space="preserve"> halini almıştır.</w:t>
      </w:r>
    </w:p>
    <w:p w:rsidR="00B60A95" w:rsidRPr="001D4C62" w:rsidRDefault="00B60A95" w:rsidP="00585887">
      <w:pPr>
        <w:widowControl w:val="0"/>
        <w:tabs>
          <w:tab w:val="left" w:pos="284"/>
          <w:tab w:val="left" w:pos="426"/>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Merkezi: İ</w:t>
      </w:r>
      <w:r w:rsidR="009D097B" w:rsidRPr="001D4C62">
        <w:rPr>
          <w:rFonts w:asciiTheme="minorHAnsi" w:hAnsiTheme="minorHAnsi" w:cstheme="minorHAnsi"/>
        </w:rPr>
        <w:t>stanbul</w:t>
      </w:r>
      <w:r w:rsidRPr="001D4C62">
        <w:rPr>
          <w:rFonts w:asciiTheme="minorHAnsi" w:hAnsiTheme="minorHAnsi" w:cstheme="minorHAnsi"/>
        </w:rPr>
        <w:t>’dur.</w:t>
      </w:r>
    </w:p>
    <w:p w:rsidR="00B60A95" w:rsidRPr="001D4C62" w:rsidRDefault="00F95B68" w:rsidP="00585887">
      <w:pPr>
        <w:widowControl w:val="0"/>
        <w:tabs>
          <w:tab w:val="left" w:pos="284"/>
          <w:tab w:val="left" w:pos="426"/>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00B60A95" w:rsidRPr="001D4C62">
        <w:rPr>
          <w:rFonts w:asciiTheme="minorHAnsi" w:hAnsiTheme="minorHAnsi" w:cstheme="minorHAnsi"/>
          <w:bCs/>
        </w:rPr>
        <w:t xml:space="preserve">Amblemi: </w:t>
      </w:r>
      <w:r w:rsidR="00B60A95" w:rsidRPr="001D4C62">
        <w:rPr>
          <w:rFonts w:asciiTheme="minorHAnsi" w:hAnsiTheme="minorHAnsi" w:cstheme="minorHAnsi"/>
        </w:rPr>
        <w:t>Yatay siyah zemin bir dikdörtgen üzerine yerleştirilmiş olan, soldan sağa; eğitilmişliğe, özgür iletişime ve aydınlığa kavuşmayı simgeleyen "B</w:t>
      </w:r>
      <w:r w:rsidR="00B63C88" w:rsidRPr="001D4C62">
        <w:rPr>
          <w:rFonts w:asciiTheme="minorHAnsi" w:hAnsiTheme="minorHAnsi" w:cstheme="minorHAnsi"/>
        </w:rPr>
        <w:t>raille</w:t>
      </w:r>
      <w:r w:rsidR="00B60A95" w:rsidRPr="001D4C62">
        <w:rPr>
          <w:rFonts w:asciiTheme="minorHAnsi" w:hAnsiTheme="minorHAnsi" w:cstheme="minorHAnsi"/>
        </w:rPr>
        <w:t>" altı noktadan çıkan bir beyaz bastonun, güneşe dokunmuş şeklidir.</w:t>
      </w:r>
    </w:p>
    <w:p w:rsidR="00B60A95" w:rsidRPr="001D4C62" w:rsidRDefault="00B60A95" w:rsidP="00585887">
      <w:pPr>
        <w:tabs>
          <w:tab w:val="left" w:pos="284"/>
          <w:tab w:val="left" w:pos="426"/>
        </w:tabs>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 xml:space="preserve">Kısa adı: </w:t>
      </w:r>
      <w:proofErr w:type="spellStart"/>
      <w:r w:rsidRPr="001D4C62">
        <w:rPr>
          <w:rFonts w:asciiTheme="minorHAnsi" w:hAnsiTheme="minorHAnsi" w:cstheme="minorHAnsi"/>
        </w:rPr>
        <w:t>TURGED’dir</w:t>
      </w:r>
      <w:proofErr w:type="spellEnd"/>
      <w:r w:rsidRPr="001D4C62">
        <w:rPr>
          <w:rFonts w:asciiTheme="minorHAnsi" w:hAnsiTheme="minorHAnsi" w:cstheme="minorHAnsi"/>
        </w:rPr>
        <w:t>.</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b/>
        </w:rPr>
      </w:pPr>
      <w:r w:rsidRPr="001D4C62">
        <w:rPr>
          <w:rFonts w:asciiTheme="minorHAnsi" w:hAnsiTheme="minorHAnsi" w:cstheme="minorHAnsi"/>
          <w:b/>
        </w:rPr>
        <w:t>İKİNCİ BÖLÜM</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DERNEĞİN AMACI VE ÇALIŞMA KONULARI</w:t>
      </w:r>
      <w:r w:rsidR="006016BC" w:rsidRPr="001D4C62">
        <w:rPr>
          <w:rFonts w:asciiTheme="minorHAnsi" w:hAnsiTheme="minorHAnsi" w:cstheme="minorHAnsi"/>
          <w:b/>
          <w:bCs/>
        </w:rPr>
        <w:t xml:space="preserve">, </w:t>
      </w:r>
      <w:r w:rsidRPr="001D4C62">
        <w:rPr>
          <w:rFonts w:asciiTheme="minorHAnsi" w:hAnsiTheme="minorHAnsi" w:cstheme="minorHAnsi"/>
          <w:b/>
          <w:bCs/>
        </w:rPr>
        <w:t>AMACI</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b/>
          <w:bCs/>
        </w:rPr>
        <w:t xml:space="preserve">MADDE 2: </w:t>
      </w:r>
      <w:r w:rsidRPr="001D4C62">
        <w:rPr>
          <w:rFonts w:asciiTheme="minorHAnsi" w:hAnsiTheme="minorHAnsi" w:cstheme="minorHAnsi"/>
        </w:rPr>
        <w:t>Görme engellilerin ekonomik, sosyal, kültürel, hukuki, mesleki, eğitim</w:t>
      </w:r>
      <w:r w:rsidR="00F95B68" w:rsidRPr="001D4C62">
        <w:rPr>
          <w:rFonts w:asciiTheme="minorHAnsi" w:hAnsiTheme="minorHAnsi" w:cstheme="minorHAnsi"/>
        </w:rPr>
        <w:t xml:space="preserve">, spor vb. hak ve çıkarlarının </w:t>
      </w:r>
      <w:r w:rsidRPr="001D4C62">
        <w:rPr>
          <w:rFonts w:asciiTheme="minorHAnsi" w:hAnsiTheme="minorHAnsi" w:cstheme="minorHAnsi"/>
        </w:rPr>
        <w:t xml:space="preserve">korunup geliştirilmesi; yaşamın her alanındaki ayrımcı uygulama ve düzenlemelerin giderilmesi, özel ihtiyaçları daimi dikkate alınan bireyler olarak toplumsal yaşama etkin katılımlarının sağlanması, engelliliğin istismarına yönelik davranış ve kazanımlarla mücadele edilmesi, görme kaybına yol açan </w:t>
      </w:r>
      <w:proofErr w:type="gramStart"/>
      <w:r w:rsidRPr="001D4C62">
        <w:rPr>
          <w:rFonts w:asciiTheme="minorHAnsi" w:hAnsiTheme="minorHAnsi" w:cstheme="minorHAnsi"/>
        </w:rPr>
        <w:t>nedenlerle</w:t>
      </w:r>
      <w:proofErr w:type="gramEnd"/>
      <w:r w:rsidRPr="001D4C62">
        <w:rPr>
          <w:rFonts w:asciiTheme="minorHAnsi" w:hAnsiTheme="minorHAnsi" w:cstheme="minorHAnsi"/>
        </w:rPr>
        <w:t xml:space="preserve">, sonuçlarının ortadan kaldırılması ve göz sağlığıyla ilgili gerekli çalışmaların yapılmasıdır. </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p>
    <w:p w:rsidR="00B60A95" w:rsidRPr="001D4C62" w:rsidRDefault="006016BC"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 xml:space="preserve">DERNEĞİN </w:t>
      </w:r>
      <w:r w:rsidR="00B60A95" w:rsidRPr="001D4C62">
        <w:rPr>
          <w:rFonts w:asciiTheme="minorHAnsi" w:hAnsiTheme="minorHAnsi" w:cstheme="minorHAnsi"/>
          <w:b/>
          <w:bCs/>
        </w:rPr>
        <w:t>ÇALIŞMA KONU VE BİÇİMLERİ</w:t>
      </w:r>
    </w:p>
    <w:p w:rsidR="00597F83"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 xml:space="preserve">MADDE 3: </w:t>
      </w:r>
    </w:p>
    <w:p w:rsidR="00A86DD2"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bCs/>
        </w:rPr>
        <w:t>A</w:t>
      </w:r>
      <w:r w:rsidR="00F164A7" w:rsidRPr="001D4C62">
        <w:rPr>
          <w:rFonts w:asciiTheme="minorHAnsi" w:hAnsiTheme="minorHAnsi" w:cstheme="minorHAnsi"/>
          <w:bCs/>
        </w:rPr>
        <w:t xml:space="preserve">) </w:t>
      </w:r>
      <w:r w:rsidR="00A86DD2" w:rsidRPr="001D4C62">
        <w:rPr>
          <w:rFonts w:asciiTheme="minorHAnsi" w:hAnsiTheme="minorHAnsi" w:cstheme="minorHAnsi"/>
        </w:rPr>
        <w:t>Görme engellilerin tespitine ve göz sağlığının korunmasına yönelik çalışmalar yapar.</w:t>
      </w:r>
      <w:r w:rsidR="009B35AE">
        <w:rPr>
          <w:rFonts w:asciiTheme="minorHAnsi" w:hAnsiTheme="minorHAnsi" w:cstheme="minorHAnsi"/>
        </w:rPr>
        <w:t xml:space="preserve"> </w:t>
      </w:r>
      <w:r w:rsidR="00A86DD2" w:rsidRPr="001D4C62">
        <w:rPr>
          <w:rFonts w:asciiTheme="minorHAnsi" w:hAnsiTheme="minorHAnsi" w:cstheme="minorHAnsi"/>
        </w:rPr>
        <w:t xml:space="preserve">Görme bozukluğu, genetik göz rahatsızlığı ve benzeri hastalıklarla ilgili yurt dışı ve yurtiçi bilimsel araştırmalara katılır, göz tedavileri ile ilgili projeler yapar veya yapılan projelere ortak olur. </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Mevzuatın, görme engellilerin hak ve çıkarına uygun biçimde geliştirilmesine, var olan hakların etkin kullanılmasına, görme engelliler için fırsat eşitliğinin sağlanmasına çalışır.</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Engelliliğin gerekçe gösterilmesi ile ortaya konulan ayrımcı uygulama ve davranışlarla mücadele eder.</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Görme</w:t>
      </w:r>
      <w:r w:rsidR="00B12399" w:rsidRPr="001D4C62">
        <w:rPr>
          <w:rFonts w:asciiTheme="minorHAnsi" w:hAnsiTheme="minorHAnsi" w:cstheme="minorHAnsi"/>
        </w:rPr>
        <w:t xml:space="preserve"> engellilerin eğitim-öğretim ve </w:t>
      </w:r>
      <w:proofErr w:type="gramStart"/>
      <w:r w:rsidRPr="001D4C62">
        <w:rPr>
          <w:rFonts w:asciiTheme="minorHAnsi" w:hAnsiTheme="minorHAnsi" w:cstheme="minorHAnsi"/>
        </w:rPr>
        <w:t>rehabilitasyonu</w:t>
      </w:r>
      <w:proofErr w:type="gramEnd"/>
      <w:r w:rsidRPr="001D4C62">
        <w:rPr>
          <w:rFonts w:asciiTheme="minorHAnsi" w:hAnsiTheme="minorHAnsi" w:cstheme="minorHAnsi"/>
        </w:rPr>
        <w:t xml:space="preserve"> için gerekli çalışmaları </w:t>
      </w:r>
      <w:r w:rsidR="007F0271" w:rsidRPr="001D4C62">
        <w:rPr>
          <w:rFonts w:asciiTheme="minorHAnsi" w:hAnsiTheme="minorHAnsi" w:cstheme="minorHAnsi"/>
        </w:rPr>
        <w:t>yapar, öğrenci</w:t>
      </w:r>
      <w:r w:rsidRPr="001D4C62">
        <w:rPr>
          <w:rFonts w:asciiTheme="minorHAnsi" w:hAnsiTheme="minorHAnsi" w:cstheme="minorHAnsi"/>
        </w:rPr>
        <w:t xml:space="preserve"> bursları sağlar.</w:t>
      </w:r>
    </w:p>
    <w:p w:rsidR="00B60A95" w:rsidRPr="001D4C62" w:rsidRDefault="00F95B68"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00831006" w:rsidRPr="001D4C62">
        <w:rPr>
          <w:rFonts w:asciiTheme="minorHAnsi" w:hAnsiTheme="minorHAnsi" w:cstheme="minorHAnsi"/>
        </w:rPr>
        <w:t xml:space="preserve">Spor kulüpleri ile </w:t>
      </w:r>
      <w:r w:rsidR="007F0271" w:rsidRPr="001D4C62">
        <w:rPr>
          <w:rFonts w:asciiTheme="minorHAnsi" w:hAnsiTheme="minorHAnsi" w:cstheme="minorHAnsi"/>
        </w:rPr>
        <w:t>iş birliği</w:t>
      </w:r>
      <w:r w:rsidR="00831006" w:rsidRPr="001D4C62">
        <w:rPr>
          <w:rFonts w:asciiTheme="minorHAnsi" w:hAnsiTheme="minorHAnsi" w:cstheme="minorHAnsi"/>
        </w:rPr>
        <w:t xml:space="preserve"> yapar. İhtiyaç halinde görme engelliler alanında faaliyet gösteren spor kulüplerine destek sağlar.</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Pr="001D4C62">
        <w:rPr>
          <w:rFonts w:asciiTheme="minorHAnsi" w:hAnsiTheme="minorHAnsi" w:cstheme="minorHAnsi"/>
        </w:rPr>
        <w:t xml:space="preserve">Özel eğitim okulları, iş okulları, bakım evleri, </w:t>
      </w:r>
      <w:proofErr w:type="gramStart"/>
      <w:r w:rsidRPr="001D4C62">
        <w:rPr>
          <w:rFonts w:asciiTheme="minorHAnsi" w:hAnsiTheme="minorHAnsi" w:cstheme="minorHAnsi"/>
        </w:rPr>
        <w:t>rehabilitasyon</w:t>
      </w:r>
      <w:proofErr w:type="gramEnd"/>
      <w:r w:rsidRPr="001D4C62">
        <w:rPr>
          <w:rFonts w:asciiTheme="minorHAnsi" w:hAnsiTheme="minorHAnsi" w:cstheme="minorHAnsi"/>
        </w:rPr>
        <w:t xml:space="preserve"> merkezleri, vs. kuruluşlar; kültür, barınma, dinlenme vb. amaçlı tesisler; sandık kurar, kütüphane ve lokal açar, işletir. </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G</w:t>
      </w:r>
      <w:r w:rsidR="00F164A7" w:rsidRPr="001D4C62">
        <w:rPr>
          <w:rFonts w:asciiTheme="minorHAnsi" w:hAnsiTheme="minorHAnsi" w:cstheme="minorHAnsi"/>
        </w:rPr>
        <w:t xml:space="preserve">) </w:t>
      </w:r>
      <w:r w:rsidRPr="001D4C62">
        <w:rPr>
          <w:rFonts w:asciiTheme="minorHAnsi" w:hAnsiTheme="minorHAnsi" w:cstheme="minorHAnsi"/>
        </w:rPr>
        <w:t xml:space="preserve">Görme engellilerin istihdamına yönelik araştırma ve çalışmalar yapar. Çalışan görme engellilerin mesleki bilgilerinin arttırılması ile </w:t>
      </w:r>
      <w:proofErr w:type="gramStart"/>
      <w:r w:rsidRPr="001D4C62">
        <w:rPr>
          <w:rFonts w:asciiTheme="minorHAnsi" w:hAnsiTheme="minorHAnsi" w:cstheme="minorHAnsi"/>
        </w:rPr>
        <w:t>formasyonlarının</w:t>
      </w:r>
      <w:proofErr w:type="gramEnd"/>
      <w:r w:rsidRPr="001D4C62">
        <w:rPr>
          <w:rFonts w:asciiTheme="minorHAnsi" w:hAnsiTheme="minorHAnsi" w:cstheme="minorHAnsi"/>
        </w:rPr>
        <w:t xml:space="preserve"> yükseltilmesine çalışır. Amacına uygun işyerleri açar, işletir, iş sahibi görme engellilerin, engellerinden kaynaklanan eksiklerini giderici çalışmaları yapar.</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H</w:t>
      </w:r>
      <w:r w:rsidR="00F164A7" w:rsidRPr="001D4C62">
        <w:rPr>
          <w:rFonts w:asciiTheme="minorHAnsi" w:hAnsiTheme="minorHAnsi" w:cstheme="minorHAnsi"/>
        </w:rPr>
        <w:t xml:space="preserve">) </w:t>
      </w:r>
      <w:r w:rsidRPr="001D4C62">
        <w:rPr>
          <w:rFonts w:asciiTheme="minorHAnsi" w:hAnsiTheme="minorHAnsi" w:cstheme="minorHAnsi"/>
        </w:rPr>
        <w:t>Genel ve özel bütçeli daireler, mahalli idareler, kamu iktisadi teşebbüsleri ile bağlı müesseselerinden, sermayesinin yarısından fazlası devlete ait kuruluşlardan; yasalarda kamu yararına çalışan derneklerin yardım alabileceği belirtilen yerlerden, yardım alır. Amacını gerçekleştirmek için, sürdürmekte olduğu hizmetlerin finansmanını sağlamak üzere, iktisadi işletme, şirket ve ortaklıklar kurar ve/veya kurulu olanlarına katılır.</w:t>
      </w:r>
    </w:p>
    <w:p w:rsidR="00B60A95" w:rsidRPr="001D4C62" w:rsidRDefault="007F0271"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I</w:t>
      </w:r>
      <w:r w:rsidR="00F164A7" w:rsidRPr="001D4C62">
        <w:rPr>
          <w:rFonts w:asciiTheme="minorHAnsi" w:hAnsiTheme="minorHAnsi" w:cstheme="minorHAnsi"/>
        </w:rPr>
        <w:t xml:space="preserve">) </w:t>
      </w:r>
      <w:r w:rsidR="00B60A95" w:rsidRPr="001D4C62">
        <w:rPr>
          <w:rFonts w:asciiTheme="minorHAnsi" w:hAnsiTheme="minorHAnsi" w:cstheme="minorHAnsi"/>
        </w:rPr>
        <w:t>Süreli ve süresiz yayınları çıkarır ve veya yayımlar.</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lastRenderedPageBreak/>
        <w:t>J</w:t>
      </w:r>
      <w:r w:rsidR="00F164A7" w:rsidRPr="001D4C62">
        <w:rPr>
          <w:rFonts w:asciiTheme="minorHAnsi" w:hAnsiTheme="minorHAnsi" w:cstheme="minorHAnsi"/>
        </w:rPr>
        <w:t xml:space="preserve">) </w:t>
      </w:r>
      <w:r w:rsidRPr="001D4C62">
        <w:rPr>
          <w:rFonts w:asciiTheme="minorHAnsi" w:hAnsiTheme="minorHAnsi" w:cstheme="minorHAnsi"/>
        </w:rPr>
        <w:t>İhtiyaç duyulan araç ve gerecin üretimini ve ihracını; üretilemeyenlerin yurt dışından getirilmesini sağlar.</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K</w:t>
      </w:r>
      <w:r w:rsidR="00F164A7" w:rsidRPr="001D4C62">
        <w:rPr>
          <w:rFonts w:asciiTheme="minorHAnsi" w:hAnsiTheme="minorHAnsi" w:cstheme="minorHAnsi"/>
        </w:rPr>
        <w:t xml:space="preserve">) </w:t>
      </w:r>
      <w:r w:rsidRPr="001D4C62">
        <w:rPr>
          <w:rFonts w:asciiTheme="minorHAnsi" w:hAnsiTheme="minorHAnsi" w:cstheme="minorHAnsi"/>
        </w:rPr>
        <w:t xml:space="preserve">Yurt içinde ve dışında, Aynı amaçlı federasyon, vakıf, platform vb. kuruluşları kurar, kurulu olanlara katılabilir ve </w:t>
      </w:r>
      <w:r w:rsidR="009C00A9" w:rsidRPr="001D4C62">
        <w:rPr>
          <w:rFonts w:asciiTheme="minorHAnsi" w:hAnsiTheme="minorHAnsi" w:cstheme="minorHAnsi"/>
        </w:rPr>
        <w:t>iş birliği</w:t>
      </w:r>
      <w:r w:rsidRPr="001D4C62">
        <w:rPr>
          <w:rFonts w:asciiTheme="minorHAnsi" w:hAnsiTheme="minorHAnsi" w:cstheme="minorHAnsi"/>
        </w:rPr>
        <w:t xml:space="preserve"> yapabilir.</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L</w:t>
      </w:r>
      <w:r w:rsidR="00F164A7" w:rsidRPr="001D4C62">
        <w:rPr>
          <w:rFonts w:asciiTheme="minorHAnsi" w:hAnsiTheme="minorHAnsi" w:cstheme="minorHAnsi"/>
        </w:rPr>
        <w:t xml:space="preserve">) </w:t>
      </w:r>
      <w:r w:rsidRPr="001D4C62">
        <w:rPr>
          <w:rFonts w:asciiTheme="minorHAnsi" w:hAnsiTheme="minorHAnsi" w:cstheme="minorHAnsi"/>
        </w:rPr>
        <w:t xml:space="preserve">İhtiyacı olan, taşınır/taşınmaz malları satın alır veya satar; kiralar veya kiraya </w:t>
      </w:r>
      <w:r w:rsidR="006C764F" w:rsidRPr="001D4C62">
        <w:rPr>
          <w:rFonts w:asciiTheme="minorHAnsi" w:hAnsiTheme="minorHAnsi" w:cstheme="minorHAnsi"/>
        </w:rPr>
        <w:t>verir,</w:t>
      </w:r>
      <w:r w:rsidRPr="001D4C62">
        <w:rPr>
          <w:rFonts w:asciiTheme="minorHAnsi" w:hAnsiTheme="minorHAnsi" w:cstheme="minorHAnsi"/>
        </w:rPr>
        <w:t xml:space="preserve"> bağış kabul eder veya bağışta bulunabilir.</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Dernek, yukarıda ifade edilen amaçlarını gerçekleştirmek için her çeşit araştırma ve çalışmayı yapar; komisyonlar, bilim ve danışma organları vs. oluşturur, yürütme kolları kurar.</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b/>
        </w:rPr>
      </w:pPr>
      <w:r w:rsidRPr="001D4C62">
        <w:rPr>
          <w:rFonts w:asciiTheme="minorHAnsi" w:hAnsiTheme="minorHAnsi" w:cstheme="minorHAnsi"/>
          <w:b/>
        </w:rPr>
        <w:t>ÜÇÜNCÜ BÖLÜM</w:t>
      </w:r>
    </w:p>
    <w:p w:rsidR="00B60A95" w:rsidRPr="001D4C62" w:rsidRDefault="006016BC"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 xml:space="preserve">DERNEĞİN </w:t>
      </w:r>
      <w:r w:rsidR="00B60A95" w:rsidRPr="001D4C62">
        <w:rPr>
          <w:rFonts w:asciiTheme="minorHAnsi" w:hAnsiTheme="minorHAnsi" w:cstheme="minorHAnsi"/>
          <w:b/>
          <w:bCs/>
        </w:rPr>
        <w:t xml:space="preserve">FAALİYET ALANI </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b/>
          <w:bCs/>
        </w:rPr>
        <w:t xml:space="preserve">MADDE 4: </w:t>
      </w:r>
      <w:r w:rsidRPr="001D4C62">
        <w:rPr>
          <w:rFonts w:asciiTheme="minorHAnsi" w:hAnsiTheme="minorHAnsi" w:cstheme="minorHAnsi"/>
        </w:rPr>
        <w:t>Dernek yurt içinde ve yurt dışında açacağı şube ve temsilcilikleri ile faaliyette bulunur.</w:t>
      </w:r>
    </w:p>
    <w:p w:rsidR="00B23FCC" w:rsidRPr="001D4C62" w:rsidRDefault="00B23FCC"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b/>
        </w:rPr>
      </w:pPr>
      <w:r w:rsidRPr="001D4C62">
        <w:rPr>
          <w:rFonts w:asciiTheme="minorHAnsi" w:hAnsiTheme="minorHAnsi" w:cstheme="minorHAnsi"/>
          <w:b/>
        </w:rPr>
        <w:t>İKİNCİ KISIM</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b/>
        </w:rPr>
      </w:pPr>
      <w:r w:rsidRPr="001D4C62">
        <w:rPr>
          <w:rFonts w:asciiTheme="minorHAnsi" w:hAnsiTheme="minorHAnsi" w:cstheme="minorHAnsi"/>
          <w:b/>
        </w:rPr>
        <w:t>ÜYELİK</w:t>
      </w:r>
    </w:p>
    <w:p w:rsidR="005B0423" w:rsidRPr="001D4C62" w:rsidRDefault="005B0423"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b/>
        </w:rPr>
      </w:pP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b/>
        </w:rPr>
      </w:pPr>
      <w:r w:rsidRPr="001D4C62">
        <w:rPr>
          <w:rFonts w:asciiTheme="minorHAnsi" w:hAnsiTheme="minorHAnsi" w:cstheme="minorHAnsi"/>
          <w:b/>
        </w:rPr>
        <w:t>BİRİNCİ BÖLÜM</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ÜYE OLMA</w:t>
      </w:r>
    </w:p>
    <w:p w:rsidR="00597F83"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 xml:space="preserve">MADDE 5: </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bCs/>
        </w:rPr>
        <w:t>A</w:t>
      </w:r>
      <w:r w:rsidR="00F164A7" w:rsidRPr="001D4C62">
        <w:rPr>
          <w:rFonts w:asciiTheme="minorHAnsi" w:hAnsiTheme="minorHAnsi" w:cstheme="minorHAnsi"/>
          <w:bCs/>
        </w:rPr>
        <w:t xml:space="preserve">) </w:t>
      </w:r>
      <w:r w:rsidRPr="001D4C62">
        <w:rPr>
          <w:rFonts w:asciiTheme="minorHAnsi" w:hAnsiTheme="minorHAnsi" w:cstheme="minorHAnsi"/>
        </w:rPr>
        <w:t>Yasal engeli bulunmayan gerçek ve tüzel kişiler derneğe üye olabilir.</w:t>
      </w:r>
    </w:p>
    <w:p w:rsidR="00B60A95" w:rsidRPr="001D4C62" w:rsidRDefault="00DE6708"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006C764F" w:rsidRPr="001D4C62">
        <w:rPr>
          <w:rFonts w:asciiTheme="minorHAnsi" w:hAnsiTheme="minorHAnsi" w:cstheme="minorHAnsi"/>
        </w:rPr>
        <w:t>Genel Merkez</w:t>
      </w:r>
      <w:r w:rsidR="00A86DD2" w:rsidRPr="001D4C62">
        <w:rPr>
          <w:rFonts w:asciiTheme="minorHAnsi" w:hAnsiTheme="minorHAnsi" w:cstheme="minorHAnsi"/>
        </w:rPr>
        <w:t>de ve Şubelerde kayıtlı bulunan gerçek kişilerin yarıdan fazlasının görme engelli olması zorunludur.</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b/>
        </w:rPr>
      </w:pPr>
      <w:r w:rsidRPr="008221BF">
        <w:rPr>
          <w:rFonts w:asciiTheme="minorHAnsi" w:hAnsiTheme="minorHAnsi" w:cstheme="minorHAnsi"/>
        </w:rPr>
        <w:t>C</w:t>
      </w:r>
      <w:r w:rsidR="00F164A7" w:rsidRPr="008221BF">
        <w:rPr>
          <w:rFonts w:asciiTheme="minorHAnsi" w:hAnsiTheme="minorHAnsi" w:cstheme="minorHAnsi"/>
        </w:rPr>
        <w:t xml:space="preserve">) </w:t>
      </w:r>
      <w:r w:rsidRPr="008221BF">
        <w:rPr>
          <w:rFonts w:asciiTheme="minorHAnsi" w:hAnsiTheme="minorHAnsi" w:cstheme="minorHAnsi"/>
        </w:rPr>
        <w:t>Derneğe üye olmak için başvuran kişilerle ilgili aşağıdaki süreç işletilir.</w:t>
      </w:r>
    </w:p>
    <w:p w:rsidR="00B60A95" w:rsidRPr="001D4C62" w:rsidRDefault="00787A3D"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C.A</w:t>
      </w:r>
      <w:r w:rsidR="00A86DD2" w:rsidRPr="001D4C62">
        <w:rPr>
          <w:rFonts w:asciiTheme="minorHAnsi" w:hAnsiTheme="minorHAnsi" w:cstheme="minorHAnsi"/>
        </w:rPr>
        <w:t xml:space="preserve">.Talep sahipleri, üye olmak için aşağıda belirtilen belgeleri taşıyan bir dilekçeyle veya E-devlet üzerinden, </w:t>
      </w:r>
      <w:r w:rsidR="006C764F" w:rsidRPr="001D4C62">
        <w:rPr>
          <w:rFonts w:asciiTheme="minorHAnsi" w:hAnsiTheme="minorHAnsi" w:cstheme="minorHAnsi"/>
        </w:rPr>
        <w:t>Genel Merkez</w:t>
      </w:r>
      <w:r w:rsidR="00A86DD2" w:rsidRPr="001D4C62">
        <w:rPr>
          <w:rFonts w:asciiTheme="minorHAnsi" w:hAnsiTheme="minorHAnsi" w:cstheme="minorHAnsi"/>
        </w:rPr>
        <w:t xml:space="preserve"> ve</w:t>
      </w:r>
      <w:r w:rsidR="0036104E" w:rsidRPr="001D4C62">
        <w:rPr>
          <w:rFonts w:asciiTheme="minorHAnsi" w:hAnsiTheme="minorHAnsi" w:cstheme="minorHAnsi"/>
        </w:rPr>
        <w:t xml:space="preserve">ya kendisine en yakın </w:t>
      </w:r>
      <w:r w:rsidR="00A86DD2" w:rsidRPr="001D4C62">
        <w:rPr>
          <w:rFonts w:asciiTheme="minorHAnsi" w:hAnsiTheme="minorHAnsi" w:cstheme="minorHAnsi"/>
        </w:rPr>
        <w:t>Şube Başkanlığına müracaatını yapar. Bu dilekçe ekinde, aşağıdaki belgelerin de, bulunması zorunludur.</w:t>
      </w:r>
    </w:p>
    <w:p w:rsidR="00A86DD2" w:rsidRPr="001D4C62" w:rsidRDefault="00A86DD2"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ab/>
        <w:t>a</w:t>
      </w:r>
      <w:r w:rsidR="00F164A7" w:rsidRPr="001D4C62">
        <w:rPr>
          <w:rFonts w:asciiTheme="minorHAnsi" w:hAnsiTheme="minorHAnsi" w:cstheme="minorHAnsi"/>
        </w:rPr>
        <w:t xml:space="preserve">) </w:t>
      </w:r>
      <w:r w:rsidR="00B60A95" w:rsidRPr="001D4C62">
        <w:rPr>
          <w:rFonts w:asciiTheme="minorHAnsi" w:hAnsiTheme="minorHAnsi" w:cstheme="minorHAnsi"/>
        </w:rPr>
        <w:t>Görme engellilerden durumlarını belirtir belge,</w:t>
      </w:r>
    </w:p>
    <w:p w:rsidR="00A86DD2" w:rsidRPr="001D4C62" w:rsidRDefault="00A86DD2"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ab/>
        <w:t>b</w:t>
      </w:r>
      <w:r w:rsidR="00F164A7" w:rsidRPr="001D4C62">
        <w:rPr>
          <w:rFonts w:asciiTheme="minorHAnsi" w:hAnsiTheme="minorHAnsi" w:cstheme="minorHAnsi"/>
        </w:rPr>
        <w:t xml:space="preserve">) </w:t>
      </w:r>
      <w:r w:rsidR="00B60A95" w:rsidRPr="001D4C62">
        <w:rPr>
          <w:rFonts w:asciiTheme="minorHAnsi" w:hAnsiTheme="minorHAnsi" w:cstheme="minorHAnsi"/>
        </w:rPr>
        <w:t>Yerleşim yeri belgesi,</w:t>
      </w:r>
    </w:p>
    <w:p w:rsidR="00A86DD2" w:rsidRPr="001D4C62" w:rsidRDefault="00A86DD2"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ab/>
      </w:r>
      <w:r w:rsidR="00B60A95" w:rsidRPr="001D4C62">
        <w:rPr>
          <w:rFonts w:asciiTheme="minorHAnsi" w:hAnsiTheme="minorHAnsi" w:cstheme="minorHAnsi"/>
        </w:rPr>
        <w:t>c</w:t>
      </w:r>
      <w:r w:rsidR="00F164A7" w:rsidRPr="001D4C62">
        <w:rPr>
          <w:rFonts w:asciiTheme="minorHAnsi" w:hAnsiTheme="minorHAnsi" w:cstheme="minorHAnsi"/>
        </w:rPr>
        <w:t xml:space="preserve">) </w:t>
      </w:r>
      <w:r w:rsidR="00B60A95" w:rsidRPr="001D4C62">
        <w:rPr>
          <w:rFonts w:asciiTheme="minorHAnsi" w:hAnsiTheme="minorHAnsi" w:cstheme="minorHAnsi"/>
        </w:rPr>
        <w:t>Nüfus cüzdanı kopyası,</w:t>
      </w:r>
    </w:p>
    <w:p w:rsidR="00B60A95" w:rsidRPr="001D4C62" w:rsidRDefault="00A86DD2"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ab/>
      </w:r>
      <w:r w:rsidR="00B60A95" w:rsidRPr="001D4C62">
        <w:rPr>
          <w:rFonts w:asciiTheme="minorHAnsi" w:hAnsiTheme="minorHAnsi" w:cstheme="minorHAnsi"/>
        </w:rPr>
        <w:t>d</w:t>
      </w:r>
      <w:r w:rsidR="00F164A7" w:rsidRPr="001D4C62">
        <w:rPr>
          <w:rFonts w:asciiTheme="minorHAnsi" w:hAnsiTheme="minorHAnsi" w:cstheme="minorHAnsi"/>
        </w:rPr>
        <w:t xml:space="preserve">) </w:t>
      </w:r>
      <w:r w:rsidR="00B60A95" w:rsidRPr="001D4C62">
        <w:rPr>
          <w:rFonts w:asciiTheme="minorHAnsi" w:hAnsiTheme="minorHAnsi" w:cstheme="minorHAnsi"/>
        </w:rPr>
        <w:t>Tüzel kişilerin, yetkili kurullarından, derneğe üye olmak için almış oldukları karar,</w:t>
      </w:r>
    </w:p>
    <w:p w:rsidR="003374EF"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C.</w:t>
      </w:r>
      <w:r w:rsidR="00787A3D"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Başvuru; 30 günlük süre içerisinde yönetim kurulu tarafından karar</w:t>
      </w:r>
      <w:r w:rsidR="003374EF" w:rsidRPr="001D4C62">
        <w:rPr>
          <w:rFonts w:asciiTheme="minorHAnsi" w:hAnsiTheme="minorHAnsi" w:cstheme="minorHAnsi"/>
        </w:rPr>
        <w:t>a bağlanır ve Dernekler Bilgi Sistemine (DERBİS</w:t>
      </w:r>
      <w:r w:rsidR="00F164A7" w:rsidRPr="001D4C62">
        <w:rPr>
          <w:rFonts w:asciiTheme="minorHAnsi" w:hAnsiTheme="minorHAnsi" w:cstheme="minorHAnsi"/>
        </w:rPr>
        <w:t xml:space="preserve">) </w:t>
      </w:r>
      <w:r w:rsidR="003374EF" w:rsidRPr="001D4C62">
        <w:rPr>
          <w:rFonts w:asciiTheme="minorHAnsi" w:hAnsiTheme="minorHAnsi" w:cstheme="minorHAnsi"/>
        </w:rPr>
        <w:t>işlenir.</w:t>
      </w:r>
      <w:r w:rsidR="00285346" w:rsidRPr="001D4C62">
        <w:rPr>
          <w:rFonts w:asciiTheme="minorHAnsi" w:hAnsiTheme="minorHAnsi" w:cstheme="minorHAnsi"/>
        </w:rPr>
        <w:t xml:space="preserve"> Sonuç başvuru sahibine </w:t>
      </w:r>
      <w:r w:rsidR="00B61688" w:rsidRPr="001D4C62">
        <w:rPr>
          <w:rFonts w:asciiTheme="minorHAnsi" w:hAnsiTheme="minorHAnsi" w:cstheme="minorHAnsi"/>
        </w:rPr>
        <w:t xml:space="preserve">yazılı olarak </w:t>
      </w:r>
      <w:r w:rsidR="00285346" w:rsidRPr="001D4C62">
        <w:rPr>
          <w:rFonts w:asciiTheme="minorHAnsi" w:hAnsiTheme="minorHAnsi" w:cstheme="minorHAnsi"/>
        </w:rPr>
        <w:t>bildirilir.</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C.</w:t>
      </w:r>
      <w:r w:rsidR="00787A3D"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 xml:space="preserve">Şube yönetim kurulu tarafından üyeliğe kabul edilenler, üye kayıt defterine işlenir ve 10 gün içinde </w:t>
      </w:r>
      <w:r w:rsidR="006C764F" w:rsidRPr="001D4C62">
        <w:rPr>
          <w:rFonts w:asciiTheme="minorHAnsi" w:hAnsiTheme="minorHAnsi" w:cstheme="minorHAnsi"/>
        </w:rPr>
        <w:t>Genel Merkez</w:t>
      </w:r>
      <w:r w:rsidRPr="001D4C62">
        <w:rPr>
          <w:rFonts w:asciiTheme="minorHAnsi" w:hAnsiTheme="minorHAnsi" w:cstheme="minorHAnsi"/>
        </w:rPr>
        <w:t>e bildirilir.</w:t>
      </w:r>
    </w:p>
    <w:p w:rsidR="00B60A95" w:rsidRPr="008221BF"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C.</w:t>
      </w:r>
      <w:r w:rsidR="00787A3D"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 xml:space="preserve">Yasa ve tüzük açısından engeli bulunmayan bildirimler </w:t>
      </w:r>
      <w:r w:rsidR="006C764F" w:rsidRPr="001D4C62">
        <w:rPr>
          <w:rFonts w:asciiTheme="minorHAnsi" w:hAnsiTheme="minorHAnsi" w:cstheme="minorHAnsi"/>
        </w:rPr>
        <w:t>Genel Merkez</w:t>
      </w:r>
      <w:r w:rsidRPr="001D4C62">
        <w:rPr>
          <w:rFonts w:asciiTheme="minorHAnsi" w:hAnsiTheme="minorHAnsi" w:cstheme="minorHAnsi"/>
        </w:rPr>
        <w:t xml:space="preserve"> yönetim kurulunun ilk toplantısında görüşülerek onaylanır ve merkez üye kayıt defterine tescil edilir. Karar 15 gün içinde şube </w:t>
      </w:r>
      <w:r w:rsidRPr="008221BF">
        <w:rPr>
          <w:rFonts w:asciiTheme="minorHAnsi" w:hAnsiTheme="minorHAnsi" w:cstheme="minorHAnsi"/>
        </w:rPr>
        <w:t xml:space="preserve">başkanlığına bildirilir. </w:t>
      </w:r>
    </w:p>
    <w:p w:rsidR="003374EF" w:rsidRPr="008221BF" w:rsidRDefault="003374EF"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8221BF">
        <w:rPr>
          <w:rFonts w:asciiTheme="minorHAnsi" w:hAnsiTheme="minorHAnsi" w:cstheme="minorHAnsi"/>
        </w:rPr>
        <w:t>C.</w:t>
      </w:r>
      <w:r w:rsidR="00787A3D" w:rsidRPr="008221BF">
        <w:rPr>
          <w:rFonts w:asciiTheme="minorHAnsi" w:hAnsiTheme="minorHAnsi" w:cstheme="minorHAnsi"/>
        </w:rPr>
        <w:t>E</w:t>
      </w:r>
      <w:r w:rsidR="00F164A7" w:rsidRPr="008221BF">
        <w:rPr>
          <w:rFonts w:asciiTheme="minorHAnsi" w:hAnsiTheme="minorHAnsi" w:cstheme="minorHAnsi"/>
        </w:rPr>
        <w:t xml:space="preserve">) </w:t>
      </w:r>
      <w:r w:rsidR="006C764F" w:rsidRPr="008221BF">
        <w:rPr>
          <w:rFonts w:asciiTheme="minorHAnsi" w:hAnsiTheme="minorHAnsi" w:cstheme="minorHAnsi"/>
        </w:rPr>
        <w:t>Genel Merkez</w:t>
      </w:r>
      <w:r w:rsidRPr="008221BF">
        <w:rPr>
          <w:rFonts w:asciiTheme="minorHAnsi" w:hAnsiTheme="minorHAnsi" w:cstheme="minorHAnsi"/>
        </w:rPr>
        <w:t xml:space="preserve"> yönetim kurulu tarafından kabul edilmeyen üyelik başvuru</w:t>
      </w:r>
      <w:r w:rsidR="009B35AE" w:rsidRPr="008221BF">
        <w:rPr>
          <w:rFonts w:asciiTheme="minorHAnsi" w:hAnsiTheme="minorHAnsi" w:cstheme="minorHAnsi"/>
        </w:rPr>
        <w:t xml:space="preserve">su, düşme işlemine tabi tutulur. </w:t>
      </w:r>
      <w:r w:rsidRPr="008221BF">
        <w:rPr>
          <w:rFonts w:asciiTheme="minorHAnsi" w:hAnsiTheme="minorHAnsi" w:cstheme="minorHAnsi"/>
        </w:rPr>
        <w:t>Şube üye kayıt defterine</w:t>
      </w:r>
      <w:r w:rsidR="00D40CD2" w:rsidRPr="008221BF">
        <w:rPr>
          <w:rFonts w:asciiTheme="minorHAnsi" w:hAnsiTheme="minorHAnsi" w:cstheme="minorHAnsi"/>
        </w:rPr>
        <w:t xml:space="preserve"> </w:t>
      </w:r>
      <w:r w:rsidRPr="008221BF">
        <w:rPr>
          <w:rFonts w:asciiTheme="minorHAnsi" w:hAnsiTheme="minorHAnsi" w:cstheme="minorHAnsi"/>
        </w:rPr>
        <w:t>ve Dernekler Bilgi Sistemine (</w:t>
      </w:r>
      <w:r w:rsidR="00276845" w:rsidRPr="008221BF">
        <w:rPr>
          <w:rFonts w:asciiTheme="minorHAnsi" w:hAnsiTheme="minorHAnsi" w:cstheme="minorHAnsi"/>
        </w:rPr>
        <w:t>DERBİS</w:t>
      </w:r>
      <w:r w:rsidR="00F164A7" w:rsidRPr="008221BF">
        <w:rPr>
          <w:rFonts w:asciiTheme="minorHAnsi" w:hAnsiTheme="minorHAnsi" w:cstheme="minorHAnsi"/>
        </w:rPr>
        <w:t xml:space="preserve">) </w:t>
      </w:r>
      <w:r w:rsidR="00276845" w:rsidRPr="008221BF">
        <w:rPr>
          <w:rFonts w:asciiTheme="minorHAnsi" w:hAnsiTheme="minorHAnsi" w:cstheme="minorHAnsi"/>
          <w:bCs/>
        </w:rPr>
        <w:t>işlenir</w:t>
      </w:r>
      <w:r w:rsidRPr="008221BF">
        <w:rPr>
          <w:rFonts w:asciiTheme="minorHAnsi" w:hAnsiTheme="minorHAnsi" w:cstheme="minorHAnsi"/>
          <w:bCs/>
        </w:rPr>
        <w:t>.</w:t>
      </w:r>
    </w:p>
    <w:p w:rsidR="008B0B88" w:rsidRPr="001D4C62" w:rsidRDefault="008B0B88"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bCs/>
        </w:rPr>
        <w:t xml:space="preserve">Başvuru sahibinin itirazı halinde konu nihai olarak yapılacak </w:t>
      </w:r>
      <w:r w:rsidR="00012D9F" w:rsidRPr="001D4C62">
        <w:rPr>
          <w:rFonts w:asciiTheme="minorHAnsi" w:hAnsiTheme="minorHAnsi" w:cstheme="minorHAnsi"/>
          <w:bCs/>
        </w:rPr>
        <w:t>Genel Merkez</w:t>
      </w:r>
      <w:r w:rsidRPr="001D4C62">
        <w:rPr>
          <w:rFonts w:asciiTheme="minorHAnsi" w:hAnsiTheme="minorHAnsi" w:cstheme="minorHAnsi"/>
          <w:bCs/>
        </w:rPr>
        <w:t xml:space="preserve"> Genel Kurul’da karara bağlanır</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 xml:space="preserve">Üyeliği </w:t>
      </w:r>
      <w:r w:rsidR="006C764F" w:rsidRPr="001D4C62">
        <w:rPr>
          <w:rFonts w:asciiTheme="minorHAnsi" w:hAnsiTheme="minorHAnsi" w:cstheme="minorHAnsi"/>
        </w:rPr>
        <w:t>Genel Merkez</w:t>
      </w:r>
      <w:r w:rsidRPr="001D4C62">
        <w:rPr>
          <w:rFonts w:asciiTheme="minorHAnsi" w:hAnsiTheme="minorHAnsi" w:cstheme="minorHAnsi"/>
        </w:rPr>
        <w:t xml:space="preserve"> tarafından tescil edilen üye </w:t>
      </w:r>
      <w:r w:rsidR="006C764F" w:rsidRPr="001D4C62">
        <w:rPr>
          <w:rFonts w:asciiTheme="minorHAnsi" w:hAnsiTheme="minorHAnsi" w:cstheme="minorHAnsi"/>
        </w:rPr>
        <w:t>Genel Merkez</w:t>
      </w:r>
      <w:r w:rsidR="00B12399" w:rsidRPr="001D4C62">
        <w:rPr>
          <w:rFonts w:asciiTheme="minorHAnsi" w:hAnsiTheme="minorHAnsi" w:cstheme="minorHAnsi"/>
        </w:rPr>
        <w:t xml:space="preserve"> ve ikamet etmekte olduğu </w:t>
      </w:r>
      <w:r w:rsidRPr="001D4C62">
        <w:rPr>
          <w:rFonts w:asciiTheme="minorHAnsi" w:hAnsiTheme="minorHAnsi" w:cstheme="minorHAnsi"/>
        </w:rPr>
        <w:t xml:space="preserve">ildeki şubenin üyesi sayılır. İkamet ettiği ilde şube bulunmayan üye </w:t>
      </w:r>
      <w:r w:rsidR="006C764F" w:rsidRPr="001D4C62">
        <w:rPr>
          <w:rFonts w:asciiTheme="minorHAnsi" w:hAnsiTheme="minorHAnsi" w:cstheme="minorHAnsi"/>
        </w:rPr>
        <w:t>Genel Merkez</w:t>
      </w:r>
      <w:r w:rsidRPr="001D4C62">
        <w:rPr>
          <w:rFonts w:asciiTheme="minorHAnsi" w:hAnsiTheme="minorHAnsi" w:cstheme="minorHAnsi"/>
        </w:rPr>
        <w:t xml:space="preserve">in üyesi olarak kalır. </w:t>
      </w:r>
    </w:p>
    <w:p w:rsidR="0050624A"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00E8570E" w:rsidRPr="001D4C62">
        <w:rPr>
          <w:rFonts w:asciiTheme="minorHAnsi" w:hAnsiTheme="minorHAnsi" w:cstheme="minorHAnsi"/>
        </w:rPr>
        <w:t>Şube, faaliyette</w:t>
      </w:r>
      <w:r w:rsidRPr="001D4C62">
        <w:rPr>
          <w:rFonts w:asciiTheme="minorHAnsi" w:hAnsiTheme="minorHAnsi" w:cstheme="minorHAnsi"/>
        </w:rPr>
        <w:t xml:space="preserve"> bulunduğu ilde ikamet eden üyeyi tescil etmek ve ayrılan üyeyi ise, belgelendirebildiği tarihte </w:t>
      </w:r>
      <w:r w:rsidR="006C764F" w:rsidRPr="001D4C62">
        <w:rPr>
          <w:rFonts w:asciiTheme="minorHAnsi" w:hAnsiTheme="minorHAnsi" w:cstheme="minorHAnsi"/>
        </w:rPr>
        <w:t>Genel Merkez</w:t>
      </w:r>
      <w:r w:rsidRPr="001D4C62">
        <w:rPr>
          <w:rFonts w:asciiTheme="minorHAnsi" w:hAnsiTheme="minorHAnsi" w:cstheme="minorHAnsi"/>
        </w:rPr>
        <w:t xml:space="preserve">e bildirmek ve şube üyeliğinden çıkarmak zorundadır. </w:t>
      </w:r>
      <w:r w:rsidR="0050624A" w:rsidRPr="001D4C62">
        <w:rPr>
          <w:rFonts w:asciiTheme="minorHAnsi" w:hAnsiTheme="minorHAnsi" w:cstheme="minorHAnsi"/>
        </w:rPr>
        <w:t>Ayrıca buna uygun iş ve işlemleri Dernekler Bilgi Sistemine (DERBİS</w:t>
      </w:r>
      <w:r w:rsidR="00F164A7" w:rsidRPr="001D4C62">
        <w:rPr>
          <w:rFonts w:asciiTheme="minorHAnsi" w:hAnsiTheme="minorHAnsi" w:cstheme="minorHAnsi"/>
        </w:rPr>
        <w:t xml:space="preserve">) </w:t>
      </w:r>
      <w:r w:rsidR="0050624A" w:rsidRPr="001D4C62">
        <w:rPr>
          <w:rFonts w:asciiTheme="minorHAnsi" w:hAnsiTheme="minorHAnsi" w:cstheme="minorHAnsi"/>
        </w:rPr>
        <w:t>de işler.</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Pr="001D4C62">
        <w:rPr>
          <w:rFonts w:asciiTheme="minorHAnsi" w:hAnsiTheme="minorHAnsi" w:cstheme="minorHAnsi"/>
        </w:rPr>
        <w:t xml:space="preserve">Yönetim Kurulu, üyelik başvurusunda bulunan kişileri tüzüğe uygunluğuna rağmen kabul etmek zorunda değildir. </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bCs/>
        </w:rPr>
      </w:pPr>
      <w:r w:rsidRPr="001D4C62">
        <w:rPr>
          <w:rFonts w:asciiTheme="minorHAnsi" w:hAnsiTheme="minorHAnsi" w:cstheme="minorHAnsi"/>
        </w:rPr>
        <w:t>G</w:t>
      </w:r>
      <w:r w:rsidR="00F164A7" w:rsidRPr="001D4C62">
        <w:rPr>
          <w:rFonts w:asciiTheme="minorHAnsi" w:hAnsiTheme="minorHAnsi" w:cstheme="minorHAnsi"/>
        </w:rPr>
        <w:t xml:space="preserve">) </w:t>
      </w:r>
      <w:r w:rsidR="005C6452" w:rsidRPr="001D4C62">
        <w:rPr>
          <w:rFonts w:asciiTheme="minorHAnsi" w:hAnsiTheme="minorHAnsi" w:cstheme="minorHAnsi"/>
        </w:rPr>
        <w:t xml:space="preserve">İstifa ve/veya ihraç sureti ile dernekle ilişiği kesilenlerin yeniden üyeliğe kabulü için kararın alınacağı </w:t>
      </w:r>
      <w:r w:rsidR="005C6452" w:rsidRPr="001D4C62">
        <w:rPr>
          <w:rFonts w:asciiTheme="minorHAnsi" w:hAnsiTheme="minorHAnsi" w:cstheme="minorHAnsi"/>
          <w:bCs/>
        </w:rPr>
        <w:t>yönetim kurulu toplantısında katılanların 3’te 2’sinin kabul oyu aranır.</w:t>
      </w:r>
    </w:p>
    <w:p w:rsidR="008B3C29" w:rsidRPr="001D4C62" w:rsidRDefault="008B3C29" w:rsidP="008B3C29">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bCs/>
        </w:rPr>
        <w:t>Yönetim Kurulunda kararın ret çıkması durumunda başvuru sahibinin itirazı halinde konu nihai olarak yapılacak ilk Genel Kurul’da karara bağlanır.</w:t>
      </w:r>
    </w:p>
    <w:p w:rsidR="008B3C29" w:rsidRPr="001D4C62" w:rsidRDefault="008B3C29"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rPr>
        <w:t>H</w:t>
      </w:r>
      <w:r w:rsidR="00F164A7" w:rsidRPr="001D4C62">
        <w:rPr>
          <w:rFonts w:asciiTheme="minorHAnsi" w:hAnsiTheme="minorHAnsi" w:cstheme="minorHAnsi"/>
        </w:rPr>
        <w:t xml:space="preserve">) </w:t>
      </w:r>
      <w:r w:rsidRPr="001D4C62">
        <w:rPr>
          <w:rFonts w:asciiTheme="minorHAnsi" w:hAnsiTheme="minorHAnsi" w:cstheme="minorHAnsi"/>
        </w:rPr>
        <w:t xml:space="preserve">Üyeliğe kabul edilen kişilerin dernek ana tüzüğünü tüm hükümleri ile bildikleri varsayılır ve tüzük hükümlerini bilmedikleri iddiasında bulunmaları kabul edilemez. </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b/>
        </w:rPr>
      </w:pPr>
      <w:r w:rsidRPr="001D4C62">
        <w:rPr>
          <w:rFonts w:asciiTheme="minorHAnsi" w:hAnsiTheme="minorHAnsi" w:cstheme="minorHAnsi"/>
          <w:b/>
        </w:rPr>
        <w:t>İKİNCİ BÖLÜM</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 xml:space="preserve">ÜYELİK HAK VE YÜKÜMLÜLÜKLERİ </w:t>
      </w:r>
    </w:p>
    <w:p w:rsidR="003374EF"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 xml:space="preserve">MADDE 6: </w:t>
      </w:r>
    </w:p>
    <w:p w:rsidR="00B60A95" w:rsidRPr="001D4C62" w:rsidRDefault="00B60A95" w:rsidP="00585887">
      <w:pPr>
        <w:widowControl w:val="0"/>
        <w:tabs>
          <w:tab w:val="left" w:pos="720"/>
          <w:tab w:val="center" w:pos="1701"/>
          <w:tab w:val="center" w:pos="4253"/>
          <w:tab w:val="center" w:pos="6804"/>
        </w:tabs>
        <w:autoSpaceDE w:val="0"/>
        <w:autoSpaceDN w:val="0"/>
        <w:adjustRightInd w:val="0"/>
        <w:outlineLvl w:val="0"/>
        <w:rPr>
          <w:rFonts w:asciiTheme="minorHAnsi" w:hAnsiTheme="minorHAnsi" w:cstheme="minorHAnsi"/>
        </w:rPr>
      </w:pPr>
      <w:r w:rsidRPr="001D4C62">
        <w:rPr>
          <w:rFonts w:asciiTheme="minorHAnsi" w:hAnsiTheme="minorHAnsi" w:cstheme="minorHAnsi"/>
          <w:bCs/>
        </w:rPr>
        <w:t>A</w:t>
      </w:r>
      <w:r w:rsidR="00F164A7" w:rsidRPr="001D4C62">
        <w:rPr>
          <w:rFonts w:asciiTheme="minorHAnsi" w:hAnsiTheme="minorHAnsi" w:cstheme="minorHAnsi"/>
          <w:bCs/>
        </w:rPr>
        <w:t xml:space="preserve">) </w:t>
      </w:r>
      <w:r w:rsidRPr="001D4C62">
        <w:rPr>
          <w:rFonts w:asciiTheme="minorHAnsi" w:hAnsiTheme="minorHAnsi" w:cstheme="minorHAnsi"/>
        </w:rPr>
        <w:t>Üyeliği</w:t>
      </w:r>
      <w:r w:rsidR="00D40CD2" w:rsidRPr="001D4C62">
        <w:rPr>
          <w:rFonts w:asciiTheme="minorHAnsi" w:hAnsiTheme="minorHAnsi" w:cstheme="minorHAnsi"/>
        </w:rPr>
        <w:t xml:space="preserve"> </w:t>
      </w:r>
      <w:r w:rsidR="006C764F" w:rsidRPr="001D4C62">
        <w:rPr>
          <w:rFonts w:asciiTheme="minorHAnsi" w:hAnsiTheme="minorHAnsi" w:cstheme="minorHAnsi"/>
        </w:rPr>
        <w:t>Genel Merkez</w:t>
      </w:r>
      <w:r w:rsidRPr="001D4C62">
        <w:rPr>
          <w:rFonts w:asciiTheme="minorHAnsi" w:hAnsiTheme="minorHAnsi" w:cstheme="minorHAnsi"/>
        </w:rPr>
        <w:t xml:space="preserve"> tarafından tescil edilen kişi, Şube Genel Kuruluna katılma hakkına sahiptir. </w:t>
      </w:r>
    </w:p>
    <w:p w:rsidR="00030B37" w:rsidRPr="00030B37" w:rsidRDefault="00B60A95" w:rsidP="00030B37">
      <w:pPr>
        <w:outlineLvl w:val="0"/>
        <w:rPr>
          <w:rFonts w:asciiTheme="minorHAnsi" w:hAnsiTheme="minorHAnsi" w:cstheme="minorHAnsi"/>
        </w:rPr>
      </w:pPr>
      <w:r w:rsidRPr="00030B37">
        <w:rPr>
          <w:rFonts w:asciiTheme="minorHAnsi" w:hAnsiTheme="minorHAnsi" w:cstheme="minorHAnsi"/>
        </w:rPr>
        <w:t>B</w:t>
      </w:r>
      <w:r w:rsidR="00F164A7" w:rsidRPr="00030B37">
        <w:rPr>
          <w:rFonts w:asciiTheme="minorHAnsi" w:hAnsiTheme="minorHAnsi" w:cstheme="minorHAnsi"/>
        </w:rPr>
        <w:t xml:space="preserve">) </w:t>
      </w:r>
      <w:r w:rsidRPr="00030B37">
        <w:rPr>
          <w:rFonts w:asciiTheme="minorHAnsi" w:hAnsiTheme="minorHAnsi" w:cstheme="minorHAnsi"/>
        </w:rPr>
        <w:t>Tüzüğe aykırı biçimde, şube organlarına seçil</w:t>
      </w:r>
      <w:r w:rsidR="00B12399" w:rsidRPr="00030B37">
        <w:rPr>
          <w:rFonts w:asciiTheme="minorHAnsi" w:hAnsiTheme="minorHAnsi" w:cstheme="minorHAnsi"/>
        </w:rPr>
        <w:t xml:space="preserve">en üyelerin durumu, sonuçların </w:t>
      </w:r>
      <w:r w:rsidRPr="00030B37">
        <w:rPr>
          <w:rFonts w:asciiTheme="minorHAnsi" w:hAnsiTheme="minorHAnsi" w:cstheme="minorHAnsi"/>
        </w:rPr>
        <w:t xml:space="preserve">mevzuat çerçevesinde </w:t>
      </w:r>
      <w:r w:rsidR="006C764F" w:rsidRPr="00030B37">
        <w:rPr>
          <w:rFonts w:asciiTheme="minorHAnsi" w:hAnsiTheme="minorHAnsi" w:cstheme="minorHAnsi"/>
        </w:rPr>
        <w:t>Genel Merkez</w:t>
      </w:r>
      <w:r w:rsidRPr="00030B37">
        <w:rPr>
          <w:rFonts w:asciiTheme="minorHAnsi" w:hAnsiTheme="minorHAnsi" w:cstheme="minorHAnsi"/>
        </w:rPr>
        <w:t>e ulaşmasının ardından, yönetim kurulunun yapılacak ilk toplantısında görüşülür</w:t>
      </w:r>
      <w:r w:rsidR="00B63C6E" w:rsidRPr="00030B37">
        <w:rPr>
          <w:rFonts w:asciiTheme="minorHAnsi" w:hAnsiTheme="minorHAnsi" w:cstheme="minorHAnsi"/>
        </w:rPr>
        <w:t>.</w:t>
      </w:r>
      <w:r w:rsidR="00EE1C94" w:rsidRPr="00030B37">
        <w:rPr>
          <w:rFonts w:asciiTheme="minorHAnsi" w:hAnsiTheme="minorHAnsi" w:cstheme="minorHAnsi"/>
        </w:rPr>
        <w:t xml:space="preserve"> </w:t>
      </w:r>
      <w:r w:rsidR="00030B37" w:rsidRPr="00773BB5">
        <w:rPr>
          <w:rFonts w:asciiTheme="minorHAnsi" w:hAnsiTheme="minorHAnsi" w:cstheme="minorHAnsi"/>
        </w:rPr>
        <w:t xml:space="preserve">Ve Genel Merkez Yönetim Kurulu, Genel Kurulundan almış olduğu yetki ile öncelikle, sonuçlandırarak, seçimi </w:t>
      </w:r>
      <w:proofErr w:type="gramStart"/>
      <w:r w:rsidR="00030B37" w:rsidRPr="00773BB5">
        <w:rPr>
          <w:rFonts w:asciiTheme="minorHAnsi" w:hAnsiTheme="minorHAnsi" w:cstheme="minorHAnsi"/>
        </w:rPr>
        <w:t>iptal  eder</w:t>
      </w:r>
      <w:proofErr w:type="gramEnd"/>
      <w:r w:rsidR="00030B37" w:rsidRPr="00773BB5">
        <w:rPr>
          <w:rFonts w:asciiTheme="minorHAnsi" w:hAnsiTheme="minorHAnsi" w:cstheme="minorHAnsi"/>
        </w:rPr>
        <w:t>.</w:t>
      </w:r>
    </w:p>
    <w:p w:rsidR="00B60A95" w:rsidRPr="001D4C62" w:rsidRDefault="00B60A95" w:rsidP="00585887">
      <w:pPr>
        <w:outlineLvl w:val="0"/>
        <w:rPr>
          <w:rFonts w:asciiTheme="minorHAnsi" w:hAnsiTheme="minorHAnsi" w:cstheme="minorHAnsi"/>
        </w:rPr>
      </w:pPr>
      <w:r w:rsidRPr="001D4C62">
        <w:rPr>
          <w:rFonts w:asciiTheme="minorHAnsi" w:hAnsiTheme="minorHAnsi" w:cstheme="minorHAnsi"/>
        </w:rPr>
        <w:t xml:space="preserve">Bu karara, şube yönetim kurulunun düzeltme istemi dışında itiraz hakkı yoktur ve alınan karara uyma yükümlülüğü vardır. </w:t>
      </w:r>
    </w:p>
    <w:p w:rsidR="00B60A95" w:rsidRPr="001D4C62" w:rsidRDefault="00B60A95" w:rsidP="00585887">
      <w:pPr>
        <w:outlineLvl w:val="0"/>
        <w:rPr>
          <w:rFonts w:asciiTheme="minorHAnsi" w:hAnsiTheme="minorHAnsi" w:cstheme="minorHAnsi"/>
        </w:rPr>
      </w:pPr>
      <w:r w:rsidRPr="001D4C62">
        <w:rPr>
          <w:rFonts w:asciiTheme="minorHAnsi" w:hAnsiTheme="minorHAnsi" w:cstheme="minorHAnsi"/>
        </w:rPr>
        <w:t>İtiraz hakkı, seçimi iptal edilen üyeye aittir ve karara karşı, genel kurulu beklemeksizin, yargı yoluna başvurabilir.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 xml:space="preserve">Bir önceki yılsonu itibarıyla aidat borcu bulunan üyeler, yıl içerisinde yapılacak genel kurullarda, organlara </w:t>
      </w:r>
      <w:proofErr w:type="gramStart"/>
      <w:r w:rsidR="00B34D5A" w:rsidRPr="001D4C62">
        <w:rPr>
          <w:rFonts w:asciiTheme="minorHAnsi" w:hAnsiTheme="minorHAnsi" w:cstheme="minorHAnsi"/>
        </w:rPr>
        <w:t>seçilemez,</w:t>
      </w:r>
      <w:proofErr w:type="gramEnd"/>
      <w:r w:rsidR="00B34D5A" w:rsidRPr="001D4C62">
        <w:rPr>
          <w:rFonts w:asciiTheme="minorHAnsi" w:hAnsiTheme="minorHAnsi" w:cstheme="minorHAnsi"/>
        </w:rPr>
        <w:t xml:space="preserve"> </w:t>
      </w:r>
      <w:r w:rsidRPr="001D4C62">
        <w:rPr>
          <w:rFonts w:asciiTheme="minorHAnsi" w:hAnsiTheme="minorHAnsi" w:cstheme="minorHAnsi"/>
        </w:rPr>
        <w:t xml:space="preserve">ve </w:t>
      </w:r>
      <w:r w:rsidR="006C764F" w:rsidRPr="001D4C62">
        <w:rPr>
          <w:rFonts w:asciiTheme="minorHAnsi" w:hAnsiTheme="minorHAnsi" w:cstheme="minorHAnsi"/>
        </w:rPr>
        <w:t>Genel Merkez</w:t>
      </w:r>
      <w:r w:rsidRPr="001D4C62">
        <w:rPr>
          <w:rFonts w:asciiTheme="minorHAnsi" w:hAnsiTheme="minorHAnsi" w:cstheme="minorHAnsi"/>
        </w:rPr>
        <w:t xml:space="preserve"> </w:t>
      </w:r>
      <w:r w:rsidR="00B34D5A" w:rsidRPr="001D4C62">
        <w:rPr>
          <w:rFonts w:asciiTheme="minorHAnsi" w:hAnsiTheme="minorHAnsi" w:cstheme="minorHAnsi"/>
        </w:rPr>
        <w:t>Genel Kuruluna katılamazlar</w:t>
      </w:r>
      <w:r w:rsidRPr="001D4C62">
        <w:rPr>
          <w:rFonts w:asciiTheme="minorHAnsi" w:hAnsiTheme="minorHAnsi" w:cstheme="minorHAnsi"/>
        </w:rPr>
        <w:t>. Borçlarını ödemedikçe üyelik haklarından yararlanamazlar.</w:t>
      </w:r>
    </w:p>
    <w:p w:rsidR="00B60A95" w:rsidRPr="001D4C62" w:rsidRDefault="008754AD"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00B60A95" w:rsidRPr="001D4C62">
        <w:rPr>
          <w:rFonts w:asciiTheme="minorHAnsi" w:hAnsiTheme="minorHAnsi" w:cstheme="minorHAnsi"/>
        </w:rPr>
        <w:t>Üyeler dernekçe gerçekleştirilen hizmetlerden durum ve niteliklerine göre düzenlenecek mevzuat doğrultusunda yararlanırlar.</w:t>
      </w:r>
    </w:p>
    <w:p w:rsidR="00B60A95" w:rsidRPr="001D4C62" w:rsidRDefault="008754AD"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00B60A95" w:rsidRPr="001D4C62">
        <w:rPr>
          <w:rFonts w:asciiTheme="minorHAnsi" w:hAnsiTheme="minorHAnsi" w:cstheme="minorHAnsi"/>
        </w:rPr>
        <w:t>Dernek tüzüğüne ve organlarca alınacak kararlara uyarl</w:t>
      </w:r>
      <w:r w:rsidR="00B12399" w:rsidRPr="001D4C62">
        <w:rPr>
          <w:rFonts w:asciiTheme="minorHAnsi" w:hAnsiTheme="minorHAnsi" w:cstheme="minorHAnsi"/>
        </w:rPr>
        <w:t xml:space="preserve">ar. Yönetim kurulu kararlarına </w:t>
      </w:r>
      <w:r w:rsidR="00B60A95" w:rsidRPr="001D4C62">
        <w:rPr>
          <w:rFonts w:asciiTheme="minorHAnsi" w:hAnsiTheme="minorHAnsi" w:cstheme="minorHAnsi"/>
        </w:rPr>
        <w:t>uymayan üst kuruluşlardaki dernek temsilcileri, gerektiğinde yönetim kurulu kararıyla görevlerinden çekilir. Karar, üye için bağlayıcıdır. Durum, yazılı olarak, muhatap kuruluşlara bildirilir.</w:t>
      </w:r>
    </w:p>
    <w:p w:rsidR="00B60A95" w:rsidRPr="001D4C62" w:rsidRDefault="008754AD" w:rsidP="00585887">
      <w:pPr>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rPr>
        <w:t>F)</w:t>
      </w:r>
      <w:r w:rsidR="00F164A7" w:rsidRPr="001D4C62">
        <w:rPr>
          <w:rFonts w:asciiTheme="minorHAnsi" w:hAnsiTheme="minorHAnsi" w:cstheme="minorHAnsi"/>
        </w:rPr>
        <w:t xml:space="preserve"> </w:t>
      </w:r>
      <w:r w:rsidR="00B60A95" w:rsidRPr="001D4C62">
        <w:rPr>
          <w:rFonts w:asciiTheme="minorHAnsi" w:hAnsiTheme="minorHAnsi" w:cstheme="minorHAnsi"/>
        </w:rPr>
        <w:t>Aidatlarını yıl i</w:t>
      </w:r>
      <w:r w:rsidR="00DE6708" w:rsidRPr="001D4C62">
        <w:rPr>
          <w:rFonts w:asciiTheme="minorHAnsi" w:hAnsiTheme="minorHAnsi" w:cstheme="minorHAnsi"/>
        </w:rPr>
        <w:t>çerisinde ödemeyen üyelere, 15 E</w:t>
      </w:r>
      <w:r w:rsidR="00B60A95" w:rsidRPr="001D4C62">
        <w:rPr>
          <w:rFonts w:asciiTheme="minorHAnsi" w:hAnsiTheme="minorHAnsi" w:cstheme="minorHAnsi"/>
        </w:rPr>
        <w:t xml:space="preserve">ylül günü itibariyle, borçlarını 31 Aralık gününe kadar ödemeleri konusunda yazılı uyarıda bulunulur. Bu yazılar sadece hatırlatma amaçlı olup, gönderilmemiş olması, üye tarafından, yükümlülüğün yerine getirilmemesi için, gerekçe olarak ileri sürülemez. </w:t>
      </w:r>
    </w:p>
    <w:p w:rsidR="00B60A95" w:rsidRPr="001D4C62" w:rsidRDefault="00B60A95" w:rsidP="00585887">
      <w:pPr>
        <w:widowControl w:val="0"/>
        <w:autoSpaceDE w:val="0"/>
        <w:autoSpaceDN w:val="0"/>
        <w:adjustRightInd w:val="0"/>
        <w:outlineLvl w:val="0"/>
        <w:rPr>
          <w:rFonts w:asciiTheme="minorHAnsi" w:hAnsiTheme="minorHAnsi" w:cstheme="minorHAnsi"/>
          <w:b/>
          <w:bCs/>
        </w:rPr>
      </w:pPr>
    </w:p>
    <w:p w:rsidR="00B60A95" w:rsidRPr="001D4C62" w:rsidRDefault="00B60A95" w:rsidP="00585887">
      <w:pPr>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ÜÇÜNCÜ BÖLÜM</w:t>
      </w:r>
    </w:p>
    <w:p w:rsidR="00B60A95" w:rsidRPr="001D4C62" w:rsidRDefault="00B60A95" w:rsidP="00585887">
      <w:pPr>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ÜYELİĞİN SONA ERMESİ</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b/>
          <w:bCs/>
        </w:rPr>
        <w:t xml:space="preserve">MADDE 7: </w:t>
      </w:r>
      <w:r w:rsidR="00D40CD2" w:rsidRPr="001D4C62">
        <w:rPr>
          <w:rFonts w:asciiTheme="minorHAnsi" w:hAnsiTheme="minorHAnsi" w:cstheme="minorHAnsi"/>
          <w:b/>
          <w:bCs/>
        </w:rPr>
        <w:t xml:space="preserve"> </w:t>
      </w:r>
      <w:r w:rsidRPr="001D4C62">
        <w:rPr>
          <w:rFonts w:asciiTheme="minorHAnsi" w:hAnsiTheme="minorHAnsi" w:cstheme="minorHAnsi"/>
        </w:rPr>
        <w:t>Üyelik aşağıdaki biçimlerde sona erer.</w:t>
      </w:r>
    </w:p>
    <w:p w:rsidR="00845FE6" w:rsidRPr="001D4C62" w:rsidRDefault="00B60A95" w:rsidP="00585887">
      <w:pPr>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rPr>
        <w:t>A</w:t>
      </w:r>
      <w:r w:rsidR="00F164A7" w:rsidRPr="001D4C62">
        <w:rPr>
          <w:rFonts w:asciiTheme="minorHAnsi" w:hAnsiTheme="minorHAnsi" w:cstheme="minorHAnsi"/>
        </w:rPr>
        <w:t xml:space="preserve">) </w:t>
      </w:r>
      <w:r w:rsidR="00845FE6" w:rsidRPr="001D4C62">
        <w:rPr>
          <w:rFonts w:asciiTheme="minorHAnsi" w:hAnsiTheme="minorHAnsi" w:cstheme="minorHAnsi"/>
        </w:rPr>
        <w:t>İHRAÇ:</w:t>
      </w:r>
      <w:r w:rsidR="00D40CD2" w:rsidRPr="001D4C62">
        <w:rPr>
          <w:rFonts w:asciiTheme="minorHAnsi" w:hAnsiTheme="minorHAnsi" w:cstheme="minorHAnsi"/>
        </w:rPr>
        <w:t xml:space="preserve"> </w:t>
      </w:r>
      <w:r w:rsidR="00845FE6" w:rsidRPr="001D4C62">
        <w:rPr>
          <w:rFonts w:asciiTheme="minorHAnsi" w:hAnsiTheme="minorHAnsi" w:cstheme="minorHAnsi"/>
        </w:rPr>
        <w:t>Disiplin Kurulu görevleri arasında sayılan “İhraç Cezasını gerektiren filler “den en az birini gerçekleştiren üyeler Disiplin Kur</w:t>
      </w:r>
      <w:r w:rsidR="00845FE6" w:rsidRPr="008F6196">
        <w:rPr>
          <w:rFonts w:asciiTheme="minorHAnsi" w:hAnsiTheme="minorHAnsi" w:cstheme="minorHAnsi"/>
        </w:rPr>
        <w:t>ulun</w:t>
      </w:r>
      <w:r w:rsidR="00FF37EB" w:rsidRPr="008F6196">
        <w:rPr>
          <w:rFonts w:asciiTheme="minorHAnsi" w:hAnsiTheme="minorHAnsi" w:cstheme="minorHAnsi"/>
        </w:rPr>
        <w:t>un</w:t>
      </w:r>
      <w:r w:rsidR="00845FE6" w:rsidRPr="001D4C62">
        <w:rPr>
          <w:rFonts w:asciiTheme="minorHAnsi" w:hAnsiTheme="minorHAnsi" w:cstheme="minorHAnsi"/>
        </w:rPr>
        <w:t xml:space="preserve"> kararı, Yönetim Kurulunun onayıyla ihraç edilir.</w:t>
      </w:r>
    </w:p>
    <w:p w:rsidR="0050624A" w:rsidRPr="001D4C62" w:rsidRDefault="0050624A" w:rsidP="00585887">
      <w:pPr>
        <w:widowControl w:val="0"/>
        <w:autoSpaceDE w:val="0"/>
        <w:autoSpaceDN w:val="0"/>
        <w:adjustRightInd w:val="0"/>
        <w:outlineLvl w:val="0"/>
        <w:rPr>
          <w:rFonts w:asciiTheme="minorHAnsi" w:hAnsiTheme="minorHAnsi" w:cstheme="minorHAnsi"/>
          <w:b/>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İSTİFA:</w:t>
      </w:r>
      <w:r w:rsidR="00605150">
        <w:rPr>
          <w:rFonts w:asciiTheme="minorHAnsi" w:hAnsiTheme="minorHAnsi" w:cstheme="minorHAnsi"/>
        </w:rPr>
        <w:t xml:space="preserve"> </w:t>
      </w:r>
      <w:r w:rsidRPr="001D4C62">
        <w:rPr>
          <w:rFonts w:asciiTheme="minorHAnsi" w:hAnsiTheme="minorHAnsi" w:cstheme="minorHAnsi"/>
        </w:rPr>
        <w:t>Her üye şahsen ya da noter kanalıyla vereceği bir dilekçe veya E-devlet kapısı aracılığıyla Yönetim Kurulu’na başvuruda bulunarak üyelikten ayrılabilir.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DÜŞME:</w:t>
      </w:r>
    </w:p>
    <w:p w:rsidR="00B60A95" w:rsidRPr="001D4C62" w:rsidRDefault="00845FE6"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C.</w:t>
      </w:r>
      <w:r w:rsidR="00787A3D" w:rsidRPr="001D4C62">
        <w:rPr>
          <w:rFonts w:asciiTheme="minorHAnsi" w:hAnsiTheme="minorHAnsi" w:cstheme="minorHAnsi"/>
        </w:rPr>
        <w:t>A</w:t>
      </w:r>
      <w:r w:rsidR="00F164A7" w:rsidRPr="001D4C62">
        <w:rPr>
          <w:rFonts w:asciiTheme="minorHAnsi" w:hAnsiTheme="minorHAnsi" w:cstheme="minorHAnsi"/>
        </w:rPr>
        <w:t xml:space="preserve">) </w:t>
      </w:r>
      <w:r w:rsidR="00B60A95" w:rsidRPr="001D4C62">
        <w:rPr>
          <w:rFonts w:asciiTheme="minorHAnsi" w:hAnsiTheme="minorHAnsi" w:cstheme="minorHAnsi"/>
        </w:rPr>
        <w:t>Uzun bir süre çalışmalara katılmayan, üyelik vecibelerini yerine getirmeyen ve verilen görevleri almayan kişilerin,</w:t>
      </w:r>
    </w:p>
    <w:p w:rsidR="00B60A95" w:rsidRPr="001D4C62" w:rsidRDefault="00845FE6"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C.</w:t>
      </w:r>
      <w:r w:rsidR="00787A3D" w:rsidRPr="001D4C62">
        <w:rPr>
          <w:rFonts w:asciiTheme="minorHAnsi" w:hAnsiTheme="minorHAnsi" w:cstheme="minorHAnsi"/>
        </w:rPr>
        <w:t>B</w:t>
      </w:r>
      <w:r w:rsidR="00F164A7" w:rsidRPr="001D4C62">
        <w:rPr>
          <w:rFonts w:asciiTheme="minorHAnsi" w:hAnsiTheme="minorHAnsi" w:cstheme="minorHAnsi"/>
        </w:rPr>
        <w:t xml:space="preserve">) </w:t>
      </w:r>
      <w:r w:rsidR="00B60A95" w:rsidRPr="001D4C62">
        <w:rPr>
          <w:rFonts w:asciiTheme="minorHAnsi" w:hAnsiTheme="minorHAnsi" w:cstheme="minorHAnsi"/>
        </w:rPr>
        <w:t>Üyelik için kanunda veya tüzükte aranan nitelikleri sonradan kaybedenlerin,</w:t>
      </w:r>
    </w:p>
    <w:p w:rsidR="00B60A95" w:rsidRPr="001D4C62" w:rsidRDefault="00806152"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ab/>
      </w:r>
      <w:r w:rsidR="00B60A95" w:rsidRPr="001D4C62">
        <w:rPr>
          <w:rFonts w:asciiTheme="minorHAnsi" w:hAnsiTheme="minorHAnsi" w:cstheme="minorHAnsi"/>
        </w:rPr>
        <w:t>Üyelikleri, Yönetim Kurulu kararıyla düşürülür.</w:t>
      </w:r>
    </w:p>
    <w:p w:rsidR="005521A1" w:rsidRPr="001D4C62" w:rsidRDefault="005521A1" w:rsidP="00585887">
      <w:pPr>
        <w:pStyle w:val="AralkYok"/>
        <w:ind w:firstLine="708"/>
        <w:outlineLvl w:val="0"/>
        <w:rPr>
          <w:rFonts w:asciiTheme="minorHAnsi" w:hAnsiTheme="minorHAnsi" w:cstheme="minorHAnsi"/>
        </w:rPr>
      </w:pPr>
      <w:r w:rsidRPr="001D4C62">
        <w:rPr>
          <w:rFonts w:asciiTheme="minorHAnsi" w:hAnsiTheme="minorHAnsi" w:cstheme="minorHAnsi"/>
        </w:rPr>
        <w:t xml:space="preserve">İhraç ve düşme kararları vefat hali dışında ilgililerine karar tarihinden itibaren 30 günlük süre içerisinde tebliğ edilir. </w:t>
      </w:r>
    </w:p>
    <w:p w:rsidR="005521A1" w:rsidRPr="001D4C62" w:rsidRDefault="00EE1C94" w:rsidP="00585887">
      <w:pPr>
        <w:pStyle w:val="AralkYok"/>
        <w:ind w:firstLine="708"/>
        <w:outlineLvl w:val="0"/>
        <w:rPr>
          <w:rFonts w:asciiTheme="minorHAnsi" w:hAnsiTheme="minorHAnsi" w:cstheme="minorHAnsi"/>
        </w:rPr>
      </w:pPr>
      <w:r w:rsidRPr="001D4C62">
        <w:rPr>
          <w:rFonts w:asciiTheme="minorHAnsi" w:hAnsiTheme="minorHAnsi" w:cstheme="minorHAnsi"/>
        </w:rPr>
        <w:t>İ</w:t>
      </w:r>
      <w:r w:rsidR="005521A1" w:rsidRPr="001D4C62">
        <w:rPr>
          <w:rFonts w:asciiTheme="minorHAnsi" w:hAnsiTheme="minorHAnsi" w:cstheme="minorHAnsi"/>
        </w:rPr>
        <w:t xml:space="preserve">tiraz edilen karar, yapılacak </w:t>
      </w:r>
      <w:r w:rsidR="00931A59" w:rsidRPr="001D4C62">
        <w:rPr>
          <w:rFonts w:asciiTheme="minorHAnsi" w:hAnsiTheme="minorHAnsi" w:cstheme="minorHAnsi"/>
        </w:rPr>
        <w:t xml:space="preserve">Genel Merkez Genel Kurulunda </w:t>
      </w:r>
      <w:r w:rsidR="005521A1" w:rsidRPr="001D4C62">
        <w:rPr>
          <w:rFonts w:asciiTheme="minorHAnsi" w:hAnsiTheme="minorHAnsi" w:cstheme="minorHAnsi"/>
        </w:rPr>
        <w:t>görüşülerek karar</w:t>
      </w:r>
      <w:r w:rsidR="00342317" w:rsidRPr="001D4C62">
        <w:rPr>
          <w:rFonts w:asciiTheme="minorHAnsi" w:hAnsiTheme="minorHAnsi" w:cstheme="minorHAnsi"/>
        </w:rPr>
        <w:t>a</w:t>
      </w:r>
      <w:r w:rsidR="005521A1" w:rsidRPr="001D4C62">
        <w:rPr>
          <w:rFonts w:asciiTheme="minorHAnsi" w:hAnsiTheme="minorHAnsi" w:cstheme="minorHAnsi"/>
        </w:rPr>
        <w:t xml:space="preserve"> bağlanır. </w:t>
      </w:r>
    </w:p>
    <w:p w:rsidR="004272F4" w:rsidRPr="001D4C62" w:rsidRDefault="00806152"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ab/>
      </w:r>
      <w:r w:rsidR="004272F4" w:rsidRPr="001D4C62">
        <w:rPr>
          <w:rFonts w:asciiTheme="minorHAnsi" w:hAnsiTheme="minorHAnsi" w:cstheme="minorHAnsi"/>
        </w:rPr>
        <w:t xml:space="preserve">Kesinleşen kararlar 30 günlük süre içerisinde </w:t>
      </w:r>
      <w:r w:rsidR="006C764F" w:rsidRPr="001D4C62">
        <w:rPr>
          <w:rFonts w:asciiTheme="minorHAnsi" w:hAnsiTheme="minorHAnsi" w:cstheme="minorHAnsi"/>
        </w:rPr>
        <w:t>Genel Merkez</w:t>
      </w:r>
      <w:r w:rsidR="004272F4" w:rsidRPr="001D4C62">
        <w:rPr>
          <w:rFonts w:asciiTheme="minorHAnsi" w:hAnsiTheme="minorHAnsi" w:cstheme="minorHAnsi"/>
        </w:rPr>
        <w:t xml:space="preserve"> Kayıt Defterine</w:t>
      </w:r>
      <w:r w:rsidR="004272F4" w:rsidRPr="001D4C62">
        <w:rPr>
          <w:rFonts w:asciiTheme="minorHAnsi" w:hAnsiTheme="minorHAnsi" w:cstheme="minorHAnsi"/>
          <w:bCs/>
        </w:rPr>
        <w:t xml:space="preserve"> ve</w:t>
      </w:r>
      <w:r w:rsidR="00D85D9A" w:rsidRPr="001D4C62">
        <w:rPr>
          <w:rFonts w:asciiTheme="minorHAnsi" w:hAnsiTheme="minorHAnsi" w:cstheme="minorHAnsi"/>
          <w:bCs/>
        </w:rPr>
        <w:t xml:space="preserve"> </w:t>
      </w:r>
      <w:r w:rsidR="004272F4" w:rsidRPr="001D4C62">
        <w:rPr>
          <w:rFonts w:asciiTheme="minorHAnsi" w:hAnsiTheme="minorHAnsi" w:cstheme="minorHAnsi"/>
        </w:rPr>
        <w:t>Dernekler Bilgi Sistemine (</w:t>
      </w:r>
      <w:r w:rsidR="00A27B94" w:rsidRPr="001D4C62">
        <w:rPr>
          <w:rFonts w:asciiTheme="minorHAnsi" w:hAnsiTheme="minorHAnsi" w:cstheme="minorHAnsi"/>
        </w:rPr>
        <w:t>DERBİS</w:t>
      </w:r>
      <w:r w:rsidR="00F164A7" w:rsidRPr="001D4C62">
        <w:rPr>
          <w:rFonts w:asciiTheme="minorHAnsi" w:hAnsiTheme="minorHAnsi" w:cstheme="minorHAnsi"/>
        </w:rPr>
        <w:t xml:space="preserve">) </w:t>
      </w:r>
      <w:r w:rsidR="004272F4" w:rsidRPr="001D4C62">
        <w:rPr>
          <w:rFonts w:asciiTheme="minorHAnsi" w:hAnsiTheme="minorHAnsi" w:cstheme="minorHAnsi"/>
        </w:rPr>
        <w:t>işlenir.</w:t>
      </w:r>
    </w:p>
    <w:p w:rsidR="00B60A95" w:rsidRPr="001D4C62" w:rsidRDefault="00806152"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ab/>
      </w:r>
      <w:r w:rsidR="00B60A95" w:rsidRPr="001D4C62">
        <w:rPr>
          <w:rFonts w:asciiTheme="minorHAnsi" w:hAnsiTheme="minorHAnsi" w:cstheme="minorHAnsi"/>
        </w:rPr>
        <w:t xml:space="preserve">Yukarıdaki şekillerden herhangi biriyle üyelikten ayrılan kimse, derneğe ait mal ve alacakları, teslim ile yükümlüdür. </w:t>
      </w:r>
    </w:p>
    <w:p w:rsidR="00B60A95" w:rsidRPr="001D4C62" w:rsidRDefault="00B60A95" w:rsidP="00585887">
      <w:pPr>
        <w:widowControl w:val="0"/>
        <w:autoSpaceDE w:val="0"/>
        <w:autoSpaceDN w:val="0"/>
        <w:adjustRightInd w:val="0"/>
        <w:outlineLvl w:val="0"/>
        <w:rPr>
          <w:rFonts w:asciiTheme="minorHAnsi" w:hAnsiTheme="minorHAnsi" w:cstheme="minorHAnsi"/>
        </w:rPr>
      </w:pPr>
    </w:p>
    <w:p w:rsidR="00B60A95" w:rsidRPr="001D4C62" w:rsidRDefault="00B60A95" w:rsidP="00585887">
      <w:pPr>
        <w:widowControl w:val="0"/>
        <w:autoSpaceDE w:val="0"/>
        <w:autoSpaceDN w:val="0"/>
        <w:adjustRightInd w:val="0"/>
        <w:outlineLvl w:val="0"/>
        <w:rPr>
          <w:rFonts w:asciiTheme="minorHAnsi" w:hAnsiTheme="minorHAnsi" w:cstheme="minorHAnsi"/>
          <w:b/>
        </w:rPr>
      </w:pPr>
      <w:r w:rsidRPr="001D4C62">
        <w:rPr>
          <w:rFonts w:asciiTheme="minorHAnsi" w:hAnsiTheme="minorHAnsi" w:cstheme="minorHAnsi"/>
          <w:b/>
        </w:rPr>
        <w:t>ÜÇÜNCÜ KISIM</w:t>
      </w:r>
    </w:p>
    <w:p w:rsidR="00B60A95" w:rsidRPr="001D4C62" w:rsidRDefault="00B60A95" w:rsidP="00585887">
      <w:pPr>
        <w:keepNext/>
        <w:widowControl w:val="0"/>
        <w:autoSpaceDE w:val="0"/>
        <w:autoSpaceDN w:val="0"/>
        <w:adjustRightInd w:val="0"/>
        <w:outlineLvl w:val="0"/>
        <w:rPr>
          <w:rFonts w:asciiTheme="minorHAnsi" w:hAnsiTheme="minorHAnsi" w:cstheme="minorHAnsi"/>
          <w:b/>
          <w:bCs/>
          <w:kern w:val="36"/>
        </w:rPr>
      </w:pPr>
      <w:r w:rsidRPr="001D4C62">
        <w:rPr>
          <w:rFonts w:asciiTheme="minorHAnsi" w:hAnsiTheme="minorHAnsi" w:cstheme="minorHAnsi"/>
          <w:b/>
          <w:bCs/>
          <w:kern w:val="36"/>
        </w:rPr>
        <w:lastRenderedPageBreak/>
        <w:t>DERNEK ORGANLARI</w:t>
      </w:r>
    </w:p>
    <w:p w:rsidR="00806152" w:rsidRPr="001D4C62" w:rsidRDefault="00806152" w:rsidP="00585887">
      <w:pPr>
        <w:keepNext/>
        <w:widowControl w:val="0"/>
        <w:autoSpaceDE w:val="0"/>
        <w:autoSpaceDN w:val="0"/>
        <w:adjustRightInd w:val="0"/>
        <w:outlineLvl w:val="0"/>
        <w:rPr>
          <w:rFonts w:asciiTheme="minorHAnsi" w:hAnsiTheme="minorHAnsi" w:cstheme="minorHAnsi"/>
          <w:b/>
          <w:bCs/>
          <w:kern w:val="36"/>
        </w:rPr>
      </w:pPr>
    </w:p>
    <w:p w:rsidR="00B60A95" w:rsidRPr="001D4C62" w:rsidRDefault="00B60A95" w:rsidP="00585887">
      <w:pPr>
        <w:pStyle w:val="AralkYok"/>
        <w:outlineLvl w:val="0"/>
        <w:rPr>
          <w:rFonts w:asciiTheme="minorHAnsi" w:hAnsiTheme="minorHAnsi" w:cstheme="minorHAnsi"/>
          <w:b/>
        </w:rPr>
      </w:pPr>
      <w:r w:rsidRPr="001D4C62">
        <w:rPr>
          <w:rFonts w:asciiTheme="minorHAnsi" w:hAnsiTheme="minorHAnsi" w:cstheme="minorHAnsi"/>
          <w:b/>
        </w:rPr>
        <w:t>BİRİNCİ BÖLÜM</w:t>
      </w:r>
    </w:p>
    <w:p w:rsidR="00B60A95" w:rsidRPr="001D4C62" w:rsidRDefault="00B60A95" w:rsidP="00585887">
      <w:pPr>
        <w:pStyle w:val="AralkYok"/>
        <w:outlineLvl w:val="0"/>
        <w:rPr>
          <w:rFonts w:asciiTheme="minorHAnsi" w:hAnsiTheme="minorHAnsi" w:cstheme="minorHAnsi"/>
          <w:b/>
        </w:rPr>
      </w:pPr>
      <w:r w:rsidRPr="001D4C62">
        <w:rPr>
          <w:rFonts w:asciiTheme="minorHAnsi" w:hAnsiTheme="minorHAnsi" w:cstheme="minorHAnsi"/>
          <w:b/>
        </w:rPr>
        <w:t>GENEL KURUL</w:t>
      </w:r>
      <w:r w:rsidR="0077554A" w:rsidRPr="001D4C62">
        <w:rPr>
          <w:rFonts w:asciiTheme="minorHAnsi" w:hAnsiTheme="minorHAnsi" w:cstheme="minorHAnsi"/>
          <w:b/>
        </w:rPr>
        <w:t xml:space="preserve"> OLUŞUMU</w:t>
      </w:r>
    </w:p>
    <w:p w:rsidR="00B60A95" w:rsidRPr="001D4C62" w:rsidRDefault="00B60A95" w:rsidP="00585887">
      <w:pPr>
        <w:pStyle w:val="AralkYok"/>
        <w:outlineLvl w:val="0"/>
        <w:rPr>
          <w:rFonts w:asciiTheme="minorHAnsi" w:hAnsiTheme="minorHAnsi" w:cstheme="minorHAnsi"/>
          <w:b/>
        </w:rPr>
      </w:pPr>
      <w:r w:rsidRPr="001D4C62">
        <w:rPr>
          <w:rFonts w:asciiTheme="minorHAnsi" w:hAnsiTheme="minorHAnsi" w:cstheme="minorHAnsi"/>
          <w:b/>
        </w:rPr>
        <w:t xml:space="preserve">MADDE 8: </w:t>
      </w:r>
    </w:p>
    <w:p w:rsidR="00B60A95" w:rsidRPr="001D4C62" w:rsidRDefault="00B12399"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005521A1" w:rsidRPr="001D4C62">
        <w:rPr>
          <w:rFonts w:asciiTheme="minorHAnsi" w:hAnsiTheme="minorHAnsi" w:cstheme="minorHAnsi"/>
        </w:rPr>
        <w:t xml:space="preserve">Şube Genel Kurulları: </w:t>
      </w:r>
      <w:r w:rsidR="00317B92" w:rsidRPr="001D4C62">
        <w:rPr>
          <w:rFonts w:asciiTheme="minorHAnsi" w:hAnsiTheme="minorHAnsi" w:cstheme="minorHAnsi"/>
        </w:rPr>
        <w:t>Y</w:t>
      </w:r>
      <w:r w:rsidR="005521A1" w:rsidRPr="001D4C62">
        <w:rPr>
          <w:rFonts w:asciiTheme="minorHAnsi" w:hAnsiTheme="minorHAnsi" w:cstheme="minorHAnsi"/>
        </w:rPr>
        <w:t xml:space="preserve">apılacak </w:t>
      </w:r>
      <w:r w:rsidR="00033C5D" w:rsidRPr="001D4C62">
        <w:rPr>
          <w:rFonts w:asciiTheme="minorHAnsi" w:hAnsiTheme="minorHAnsi" w:cstheme="minorHAnsi"/>
        </w:rPr>
        <w:t>Ş</w:t>
      </w:r>
      <w:r w:rsidR="005521A1" w:rsidRPr="001D4C62">
        <w:rPr>
          <w:rFonts w:asciiTheme="minorHAnsi" w:hAnsiTheme="minorHAnsi" w:cstheme="minorHAnsi"/>
        </w:rPr>
        <w:t xml:space="preserve">ube </w:t>
      </w:r>
      <w:r w:rsidR="00033C5D" w:rsidRPr="001D4C62">
        <w:rPr>
          <w:rFonts w:asciiTheme="minorHAnsi" w:hAnsiTheme="minorHAnsi" w:cstheme="minorHAnsi"/>
        </w:rPr>
        <w:t>G</w:t>
      </w:r>
      <w:r w:rsidR="005521A1" w:rsidRPr="001D4C62">
        <w:rPr>
          <w:rFonts w:asciiTheme="minorHAnsi" w:hAnsiTheme="minorHAnsi" w:cstheme="minorHAnsi"/>
        </w:rPr>
        <w:t xml:space="preserve">enel kurulundan en az 30 gün önce; Üyeliği kesinleşmiş olan, Şube üyelerinden </w:t>
      </w:r>
      <w:r w:rsidR="0077554A" w:rsidRPr="001D4C62">
        <w:rPr>
          <w:rFonts w:asciiTheme="minorHAnsi" w:hAnsiTheme="minorHAnsi" w:cstheme="minorHAnsi"/>
        </w:rPr>
        <w:t>oluşur.</w:t>
      </w:r>
    </w:p>
    <w:p w:rsidR="00B0633B" w:rsidRPr="001D4C62" w:rsidRDefault="00167513" w:rsidP="00585887">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006C764F" w:rsidRPr="001D4C62">
        <w:rPr>
          <w:rFonts w:asciiTheme="minorHAnsi" w:hAnsiTheme="minorHAnsi" w:cstheme="minorHAnsi"/>
        </w:rPr>
        <w:t>Genel Merkez</w:t>
      </w:r>
      <w:r w:rsidRPr="001D4C62">
        <w:rPr>
          <w:rFonts w:asciiTheme="minorHAnsi" w:hAnsiTheme="minorHAnsi" w:cstheme="minorHAnsi"/>
        </w:rPr>
        <w:t xml:space="preserve"> Genel Kurulu: </w:t>
      </w:r>
      <w:r w:rsidR="00B0633B" w:rsidRPr="001D4C62">
        <w:rPr>
          <w:rFonts w:asciiTheme="minorHAnsi" w:hAnsiTheme="minorHAnsi" w:cstheme="minorHAnsi"/>
        </w:rPr>
        <w:t>Üyelik yükümlülüklerini yerine getirmiş, 31 Aralık İtibariyle Aidat borcu bulunmayan derneğe kayıtlı üyelerden oluşur.</w:t>
      </w:r>
    </w:p>
    <w:p w:rsidR="00B60A95" w:rsidRPr="001D4C62" w:rsidRDefault="00EB1403" w:rsidP="00585887">
      <w:pPr>
        <w:outlineLvl w:val="0"/>
        <w:rPr>
          <w:rFonts w:asciiTheme="minorHAnsi" w:hAnsiTheme="minorHAnsi" w:cstheme="minorHAnsi"/>
        </w:rPr>
      </w:pPr>
      <w:r w:rsidRPr="001D4C62">
        <w:rPr>
          <w:rFonts w:asciiTheme="minorHAnsi" w:hAnsiTheme="minorHAnsi" w:cstheme="minorHAnsi"/>
        </w:rPr>
        <w:t xml:space="preserve">Genel Merkez yönetim kurulu tarafından, </w:t>
      </w:r>
      <w:r w:rsidR="006C764F" w:rsidRPr="001D4C62">
        <w:rPr>
          <w:rFonts w:asciiTheme="minorHAnsi" w:hAnsiTheme="minorHAnsi" w:cstheme="minorHAnsi"/>
        </w:rPr>
        <w:t>Genel Merkez</w:t>
      </w:r>
      <w:r w:rsidR="00B60A95" w:rsidRPr="001D4C62">
        <w:rPr>
          <w:rFonts w:asciiTheme="minorHAnsi" w:hAnsiTheme="minorHAnsi" w:cstheme="minorHAnsi"/>
        </w:rPr>
        <w:t xml:space="preserve"> genel kurul</w:t>
      </w:r>
      <w:r w:rsidR="002E3DB6" w:rsidRPr="001D4C62">
        <w:rPr>
          <w:rFonts w:asciiTheme="minorHAnsi" w:hAnsiTheme="minorHAnsi" w:cstheme="minorHAnsi"/>
        </w:rPr>
        <w:t>una katılma hakkı bulunan</w:t>
      </w:r>
      <w:r w:rsidR="00B60A95" w:rsidRPr="001D4C62">
        <w:rPr>
          <w:rFonts w:asciiTheme="minorHAnsi" w:hAnsiTheme="minorHAnsi" w:cstheme="minorHAnsi"/>
        </w:rPr>
        <w:t xml:space="preserve"> </w:t>
      </w:r>
      <w:r w:rsidR="002E3DB6" w:rsidRPr="001D4C62">
        <w:rPr>
          <w:rFonts w:asciiTheme="minorHAnsi" w:hAnsiTheme="minorHAnsi" w:cstheme="minorHAnsi"/>
        </w:rPr>
        <w:t>üyeler</w:t>
      </w:r>
      <w:r w:rsidRPr="001D4C62">
        <w:rPr>
          <w:rFonts w:asciiTheme="minorHAnsi" w:hAnsiTheme="minorHAnsi" w:cstheme="minorHAnsi"/>
        </w:rPr>
        <w:t>in listesi</w:t>
      </w:r>
      <w:r w:rsidR="00EE1C94" w:rsidRPr="001D4C62">
        <w:rPr>
          <w:rFonts w:asciiTheme="minorHAnsi" w:hAnsiTheme="minorHAnsi" w:cstheme="minorHAnsi"/>
        </w:rPr>
        <w:t>,</w:t>
      </w:r>
      <w:r w:rsidR="00B60A95" w:rsidRPr="001D4C62">
        <w:rPr>
          <w:rFonts w:asciiTheme="minorHAnsi" w:hAnsiTheme="minorHAnsi" w:cstheme="minorHAnsi"/>
        </w:rPr>
        <w:t xml:space="preserve"> 10 Temmuz gününe kadar şubelerden gelen</w:t>
      </w:r>
      <w:r w:rsidRPr="001D4C62">
        <w:rPr>
          <w:rFonts w:asciiTheme="minorHAnsi" w:hAnsiTheme="minorHAnsi" w:cstheme="minorHAnsi"/>
        </w:rPr>
        <w:t xml:space="preserve"> Genel Kurula katılma hakkı bulunan üyelerin listesi ile birlikte </w:t>
      </w:r>
      <w:r w:rsidR="008D6670" w:rsidRPr="001D4C62">
        <w:rPr>
          <w:rFonts w:asciiTheme="minorHAnsi" w:hAnsiTheme="minorHAnsi" w:cstheme="minorHAnsi"/>
        </w:rPr>
        <w:t xml:space="preserve">toplu olarak </w:t>
      </w:r>
      <w:r w:rsidR="00B60A95" w:rsidRPr="001D4C62">
        <w:rPr>
          <w:rFonts w:asciiTheme="minorHAnsi" w:hAnsiTheme="minorHAnsi" w:cstheme="minorHAnsi"/>
        </w:rPr>
        <w:t>ilan edilir.</w:t>
      </w:r>
    </w:p>
    <w:p w:rsidR="00806152" w:rsidRPr="001D4C62" w:rsidRDefault="00806152" w:rsidP="00585887">
      <w:pPr>
        <w:pStyle w:val="AralkYok"/>
        <w:outlineLvl w:val="0"/>
        <w:rPr>
          <w:rFonts w:asciiTheme="minorHAnsi" w:hAnsiTheme="minorHAnsi" w:cstheme="minorHAnsi"/>
        </w:rPr>
      </w:pPr>
    </w:p>
    <w:p w:rsidR="00B60A95" w:rsidRPr="001D4C62" w:rsidRDefault="0077554A" w:rsidP="00585887">
      <w:pPr>
        <w:widowControl w:val="0"/>
        <w:autoSpaceDE w:val="0"/>
        <w:autoSpaceDN w:val="0"/>
        <w:adjustRightInd w:val="0"/>
        <w:outlineLvl w:val="0"/>
        <w:rPr>
          <w:rFonts w:asciiTheme="minorHAnsi" w:hAnsiTheme="minorHAnsi" w:cstheme="minorHAnsi"/>
          <w:b/>
        </w:rPr>
      </w:pPr>
      <w:r w:rsidRPr="001D4C62">
        <w:rPr>
          <w:rFonts w:asciiTheme="minorHAnsi" w:hAnsiTheme="minorHAnsi" w:cstheme="minorHAnsi"/>
          <w:b/>
          <w:bCs/>
        </w:rPr>
        <w:t xml:space="preserve">GENEL KURULA </w:t>
      </w:r>
      <w:r w:rsidR="00B60A95" w:rsidRPr="001D4C62">
        <w:rPr>
          <w:rFonts w:asciiTheme="minorHAnsi" w:hAnsiTheme="minorHAnsi" w:cstheme="minorHAnsi"/>
          <w:b/>
          <w:bCs/>
        </w:rPr>
        <w:t>ÇAĞRI USULÜ</w:t>
      </w:r>
    </w:p>
    <w:p w:rsidR="00597F83" w:rsidRPr="001D4C62" w:rsidRDefault="00B60A95" w:rsidP="00585887">
      <w:pPr>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 xml:space="preserve">MADDE 9: </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bCs/>
        </w:rPr>
        <w:t>A</w:t>
      </w:r>
      <w:r w:rsidR="00F164A7" w:rsidRPr="001D4C62">
        <w:rPr>
          <w:rFonts w:asciiTheme="minorHAnsi" w:hAnsiTheme="minorHAnsi" w:cstheme="minorHAnsi"/>
          <w:bCs/>
        </w:rPr>
        <w:t xml:space="preserve">) </w:t>
      </w:r>
      <w:proofErr w:type="gramStart"/>
      <w:r w:rsidRPr="001D4C62">
        <w:rPr>
          <w:rFonts w:asciiTheme="minorHAnsi" w:hAnsiTheme="minorHAnsi" w:cstheme="minorHAnsi"/>
        </w:rPr>
        <w:t>Yönetim kurulu</w:t>
      </w:r>
      <w:proofErr w:type="gramEnd"/>
      <w:r w:rsidRPr="001D4C62">
        <w:rPr>
          <w:rFonts w:asciiTheme="minorHAnsi" w:hAnsiTheme="minorHAnsi" w:cstheme="minorHAnsi"/>
        </w:rPr>
        <w:t>, 8. maddeye göre genel kurula katılma hakkı bulunan üyelerin listesini düzenler.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 xml:space="preserve">Üyeler, en az 15 gün önceden, günü, saati, yeri ve gündemi mahalli bir gazetede ilan edilerek veya taraflarına yazılı yahut elektronik ya da kısa mesaj ile çağrı yapılarak, genel kurula davet edilir. Yazılı çağrılar üyelerin ikamet adreslerine gönderilir. </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 xml:space="preserve">Şubeler, genel kurula katılacak üyelerin listesini ve genel kurul tarihini, aynı süre içerisinde </w:t>
      </w:r>
      <w:r w:rsidR="006C764F" w:rsidRPr="001D4C62">
        <w:rPr>
          <w:rFonts w:asciiTheme="minorHAnsi" w:hAnsiTheme="minorHAnsi" w:cstheme="minorHAnsi"/>
        </w:rPr>
        <w:t>Genel Merkez</w:t>
      </w:r>
      <w:r w:rsidRPr="001D4C62">
        <w:rPr>
          <w:rFonts w:asciiTheme="minorHAnsi" w:hAnsiTheme="minorHAnsi" w:cstheme="minorHAnsi"/>
        </w:rPr>
        <w:t>e bildirirler.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 xml:space="preserve">İlan ve yazılı çağrılarda, yeter sayının birinci toplantıda temin edilememesi halinde, ikinci toplantının ne zaman yapılacağı da belirtilir. </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 xml:space="preserve">İki toplantı arasındaki süre yedi günden az ve altmış günden çok olamaz. </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Toplantı, çoğunluk sağlanamaması sebebinin dışında başka bir nedenle geri bırakılırsa, bu durum, geri bırakma sebepleri de belirtilmek suretiyle, ilk toplantı için yapılan çağrı usulüne uygun olarak üyelere yeniden duyurulur.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Pr="001D4C62">
        <w:rPr>
          <w:rFonts w:asciiTheme="minorHAnsi" w:hAnsiTheme="minorHAnsi" w:cstheme="minorHAnsi"/>
        </w:rPr>
        <w:t xml:space="preserve">İkinci toplantının, geri bırakma tarihinden itibaren en geç altı ay içinde yapılması zorunludur. </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G</w:t>
      </w:r>
      <w:r w:rsidR="00F164A7" w:rsidRPr="001D4C62">
        <w:rPr>
          <w:rFonts w:asciiTheme="minorHAnsi" w:hAnsiTheme="minorHAnsi" w:cstheme="minorHAnsi"/>
        </w:rPr>
        <w:t xml:space="preserve">) </w:t>
      </w:r>
      <w:r w:rsidRPr="001D4C62">
        <w:rPr>
          <w:rFonts w:asciiTheme="minorHAnsi" w:hAnsiTheme="minorHAnsi" w:cstheme="minorHAnsi"/>
        </w:rPr>
        <w:t>Üyeler, ikinci toplantıya</w:t>
      </w:r>
      <w:r w:rsidR="00D40CD2" w:rsidRPr="001D4C62">
        <w:rPr>
          <w:rFonts w:asciiTheme="minorHAnsi" w:hAnsiTheme="minorHAnsi" w:cstheme="minorHAnsi"/>
        </w:rPr>
        <w:t xml:space="preserve"> </w:t>
      </w:r>
      <w:r w:rsidRPr="001D4C62">
        <w:rPr>
          <w:rFonts w:asciiTheme="minorHAnsi" w:hAnsiTheme="minorHAnsi" w:cstheme="minorHAnsi"/>
        </w:rPr>
        <w:t xml:space="preserve">B ve C bentlerinde belirtilen esaslara göre yeniden çağırılır. </w:t>
      </w:r>
    </w:p>
    <w:p w:rsidR="00B60A95" w:rsidRPr="001D4C62" w:rsidRDefault="005521A1"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H</w:t>
      </w:r>
      <w:r w:rsidR="00F164A7" w:rsidRPr="001D4C62">
        <w:rPr>
          <w:rFonts w:asciiTheme="minorHAnsi" w:hAnsiTheme="minorHAnsi" w:cstheme="minorHAnsi"/>
        </w:rPr>
        <w:t xml:space="preserve">) </w:t>
      </w:r>
      <w:r w:rsidR="00B60A95" w:rsidRPr="001D4C62">
        <w:rPr>
          <w:rFonts w:asciiTheme="minorHAnsi" w:hAnsiTheme="minorHAnsi" w:cstheme="minorHAnsi"/>
        </w:rPr>
        <w:t xml:space="preserve">Genel kurul, bir defa ertelenebilir. </w:t>
      </w:r>
    </w:p>
    <w:p w:rsidR="00B60A95" w:rsidRPr="001D4C62" w:rsidRDefault="00B60A95" w:rsidP="00585887">
      <w:pPr>
        <w:outlineLvl w:val="0"/>
        <w:rPr>
          <w:rFonts w:asciiTheme="minorHAnsi" w:hAnsiTheme="minorHAnsi" w:cstheme="minorHAnsi"/>
        </w:rPr>
      </w:pPr>
    </w:p>
    <w:p w:rsidR="00B60A95" w:rsidRPr="001D4C62" w:rsidRDefault="0077554A" w:rsidP="00585887">
      <w:pPr>
        <w:widowControl w:val="0"/>
        <w:autoSpaceDE w:val="0"/>
        <w:autoSpaceDN w:val="0"/>
        <w:adjustRightInd w:val="0"/>
        <w:outlineLvl w:val="0"/>
        <w:rPr>
          <w:rFonts w:asciiTheme="minorHAnsi" w:hAnsiTheme="minorHAnsi" w:cstheme="minorHAnsi"/>
          <w:b/>
        </w:rPr>
      </w:pPr>
      <w:bookmarkStart w:id="0" w:name="_Hlk178904540"/>
      <w:r w:rsidRPr="001D4C62">
        <w:rPr>
          <w:rFonts w:asciiTheme="minorHAnsi" w:hAnsiTheme="minorHAnsi" w:cstheme="minorHAnsi"/>
          <w:b/>
          <w:bCs/>
        </w:rPr>
        <w:t xml:space="preserve">GENEL KURUL </w:t>
      </w:r>
      <w:r w:rsidR="00B60A95" w:rsidRPr="001D4C62">
        <w:rPr>
          <w:rFonts w:asciiTheme="minorHAnsi" w:hAnsiTheme="minorHAnsi" w:cstheme="minorHAnsi"/>
          <w:b/>
          <w:bCs/>
        </w:rPr>
        <w:t>TOPLANTI</w:t>
      </w:r>
      <w:r w:rsidRPr="001D4C62">
        <w:rPr>
          <w:rFonts w:asciiTheme="minorHAnsi" w:hAnsiTheme="minorHAnsi" w:cstheme="minorHAnsi"/>
          <w:b/>
          <w:bCs/>
        </w:rPr>
        <w:t>SININ</w:t>
      </w:r>
      <w:bookmarkEnd w:id="0"/>
      <w:r w:rsidR="00C11D90" w:rsidRPr="001D4C62">
        <w:rPr>
          <w:rFonts w:asciiTheme="minorHAnsi" w:hAnsiTheme="minorHAnsi" w:cstheme="minorHAnsi"/>
          <w:b/>
          <w:bCs/>
        </w:rPr>
        <w:t xml:space="preserve"> </w:t>
      </w:r>
      <w:r w:rsidR="00B60A95" w:rsidRPr="001D4C62">
        <w:rPr>
          <w:rFonts w:asciiTheme="minorHAnsi" w:hAnsiTheme="minorHAnsi" w:cstheme="minorHAnsi"/>
          <w:b/>
          <w:bCs/>
        </w:rPr>
        <w:t>ZAMANI</w:t>
      </w:r>
    </w:p>
    <w:p w:rsidR="009E79A1" w:rsidRPr="001D4C62" w:rsidRDefault="00B60A95" w:rsidP="00585887">
      <w:pPr>
        <w:widowControl w:val="0"/>
        <w:autoSpaceDE w:val="0"/>
        <w:autoSpaceDN w:val="0"/>
        <w:adjustRightInd w:val="0"/>
        <w:outlineLvl w:val="0"/>
        <w:rPr>
          <w:rFonts w:asciiTheme="minorHAnsi" w:hAnsiTheme="minorHAnsi" w:cstheme="minorHAnsi"/>
          <w:b/>
        </w:rPr>
      </w:pPr>
      <w:r w:rsidRPr="001D4C62">
        <w:rPr>
          <w:rFonts w:asciiTheme="minorHAnsi" w:hAnsiTheme="minorHAnsi" w:cstheme="minorHAnsi"/>
          <w:b/>
          <w:bCs/>
        </w:rPr>
        <w:t xml:space="preserve">MADDE 10: </w:t>
      </w:r>
      <w:r w:rsidRPr="001D4C62">
        <w:rPr>
          <w:rFonts w:asciiTheme="minorHAnsi" w:hAnsiTheme="minorHAnsi" w:cstheme="minorHAnsi"/>
        </w:rPr>
        <w:t xml:space="preserve">Genel kurul toplantıları üç yılda bir Eylül ayında olağan, yönetim ve denetleme kurullarının gerekli gördüğü </w:t>
      </w:r>
      <w:r w:rsidRPr="00382C7C">
        <w:rPr>
          <w:rFonts w:asciiTheme="minorHAnsi" w:hAnsiTheme="minorHAnsi" w:cstheme="minorHAnsi"/>
        </w:rPr>
        <w:t xml:space="preserve">hallerde </w:t>
      </w:r>
      <w:r w:rsidR="00E0323F" w:rsidRPr="00382C7C">
        <w:rPr>
          <w:rFonts w:asciiTheme="minorHAnsi" w:hAnsiTheme="minorHAnsi" w:cstheme="minorHAnsi"/>
        </w:rPr>
        <w:t>h</w:t>
      </w:r>
      <w:r w:rsidR="00154D18" w:rsidRPr="00382C7C">
        <w:rPr>
          <w:rFonts w:asciiTheme="minorHAnsi" w:hAnsiTheme="minorHAnsi" w:cstheme="minorHAnsi"/>
        </w:rPr>
        <w:t xml:space="preserve">er zaman veya </w:t>
      </w:r>
      <w:r w:rsidR="009E79A1" w:rsidRPr="00382C7C">
        <w:rPr>
          <w:rFonts w:asciiTheme="minorHAnsi" w:hAnsiTheme="minorHAnsi"/>
        </w:rPr>
        <w:t>dernek üyelerinden beşte birinin yazılı başvurusu üzerine, yönetim kurulunca olağanüstü toplantıya çağrılır. ”</w:t>
      </w:r>
    </w:p>
    <w:p w:rsidR="00B60A95" w:rsidRPr="001D4C62" w:rsidRDefault="00806152"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ab/>
      </w:r>
      <w:r w:rsidR="00B60A95" w:rsidRPr="001D4C62">
        <w:rPr>
          <w:rFonts w:asciiTheme="minorHAnsi" w:hAnsiTheme="minorHAnsi" w:cstheme="minorHAnsi"/>
        </w:rPr>
        <w:t xml:space="preserve">Şube olağan genel kurulları, </w:t>
      </w:r>
      <w:r w:rsidR="006C764F" w:rsidRPr="001D4C62">
        <w:rPr>
          <w:rFonts w:asciiTheme="minorHAnsi" w:hAnsiTheme="minorHAnsi" w:cstheme="minorHAnsi"/>
        </w:rPr>
        <w:t>Genel Merkez</w:t>
      </w:r>
      <w:r w:rsidR="00B60A95" w:rsidRPr="001D4C62">
        <w:rPr>
          <w:rFonts w:asciiTheme="minorHAnsi" w:hAnsiTheme="minorHAnsi" w:cstheme="minorHAnsi"/>
        </w:rPr>
        <w:t xml:space="preserve"> kongresinden </w:t>
      </w:r>
      <w:r w:rsidR="00A93635" w:rsidRPr="001D4C62">
        <w:rPr>
          <w:rFonts w:asciiTheme="minorHAnsi" w:hAnsiTheme="minorHAnsi" w:cstheme="minorHAnsi"/>
        </w:rPr>
        <w:t xml:space="preserve">en az </w:t>
      </w:r>
      <w:r w:rsidR="00B60A95" w:rsidRPr="001D4C62">
        <w:rPr>
          <w:rFonts w:asciiTheme="minorHAnsi" w:hAnsiTheme="minorHAnsi" w:cstheme="minorHAnsi"/>
        </w:rPr>
        <w:t xml:space="preserve">2 ay önce tamamlanacak biçimde </w:t>
      </w:r>
      <w:r w:rsidR="005A1ADE" w:rsidRPr="001D4C62">
        <w:rPr>
          <w:rFonts w:asciiTheme="minorHAnsi" w:hAnsiTheme="minorHAnsi" w:cstheme="minorHAnsi"/>
          <w:u w:val="single"/>
        </w:rPr>
        <w:t>3</w:t>
      </w:r>
      <w:r w:rsidR="005A1ADE" w:rsidRPr="001D4C62">
        <w:rPr>
          <w:rFonts w:asciiTheme="minorHAnsi" w:hAnsiTheme="minorHAnsi" w:cstheme="minorHAnsi"/>
        </w:rPr>
        <w:t xml:space="preserve"> yılda bir, Mayıs ayı içersinde, şube yönetim kurulunca belirlenecek </w:t>
      </w:r>
      <w:r w:rsidR="005A1ADE" w:rsidRPr="00382C7C">
        <w:rPr>
          <w:rFonts w:asciiTheme="minorHAnsi" w:hAnsiTheme="minorHAnsi" w:cstheme="minorHAnsi"/>
        </w:rPr>
        <w:t>gün</w:t>
      </w:r>
      <w:r w:rsidR="00C3766B" w:rsidRPr="00382C7C">
        <w:rPr>
          <w:rFonts w:asciiTheme="minorHAnsi" w:hAnsiTheme="minorHAnsi" w:cstheme="minorHAnsi"/>
        </w:rPr>
        <w:t>,</w:t>
      </w:r>
      <w:r w:rsidR="005A1ADE" w:rsidRPr="001D4C62">
        <w:rPr>
          <w:rFonts w:asciiTheme="minorHAnsi" w:hAnsiTheme="minorHAnsi" w:cstheme="minorHAnsi"/>
        </w:rPr>
        <w:t xml:space="preserve"> yer ve saatte toplanır.</w:t>
      </w:r>
      <w:r w:rsidR="00C3766B">
        <w:rPr>
          <w:rFonts w:asciiTheme="minorHAnsi" w:hAnsiTheme="minorHAnsi" w:cstheme="minorHAnsi"/>
        </w:rPr>
        <w:t xml:space="preserve"> </w:t>
      </w:r>
      <w:r w:rsidR="00B60A95" w:rsidRPr="001D4C62">
        <w:rPr>
          <w:rFonts w:asciiTheme="minorHAnsi" w:hAnsiTheme="minorHAnsi" w:cstheme="minorHAnsi"/>
        </w:rPr>
        <w:t xml:space="preserve">Bu tarihin belirlenmesinde, </w:t>
      </w:r>
      <w:r w:rsidR="006C764F" w:rsidRPr="001D4C62">
        <w:rPr>
          <w:rFonts w:asciiTheme="minorHAnsi" w:hAnsiTheme="minorHAnsi" w:cstheme="minorHAnsi"/>
        </w:rPr>
        <w:t>Genel Merkez</w:t>
      </w:r>
      <w:r w:rsidR="00B60A95" w:rsidRPr="001D4C62">
        <w:rPr>
          <w:rFonts w:asciiTheme="minorHAnsi" w:hAnsiTheme="minorHAnsi" w:cstheme="minorHAnsi"/>
        </w:rPr>
        <w:t>in görüşü alınır.</w:t>
      </w:r>
      <w:r w:rsidR="003366FA" w:rsidRPr="001D4C62">
        <w:rPr>
          <w:rFonts w:asciiTheme="minorHAnsi" w:hAnsiTheme="minorHAnsi" w:cstheme="minorHAnsi"/>
        </w:rPr>
        <w:t xml:space="preserve"> </w:t>
      </w:r>
    </w:p>
    <w:p w:rsidR="005A1ADE" w:rsidRPr="001D4C62" w:rsidRDefault="005A1ADE" w:rsidP="00585887">
      <w:pPr>
        <w:widowControl w:val="0"/>
        <w:autoSpaceDE w:val="0"/>
        <w:autoSpaceDN w:val="0"/>
        <w:adjustRightInd w:val="0"/>
        <w:outlineLvl w:val="0"/>
        <w:rPr>
          <w:rFonts w:asciiTheme="minorHAnsi" w:hAnsiTheme="minorHAnsi" w:cstheme="minorHAnsi"/>
        </w:rPr>
      </w:pPr>
    </w:p>
    <w:p w:rsidR="00B60A95" w:rsidRPr="001D4C62" w:rsidRDefault="00B60A95" w:rsidP="00585887">
      <w:pPr>
        <w:widowControl w:val="0"/>
        <w:autoSpaceDE w:val="0"/>
        <w:autoSpaceDN w:val="0"/>
        <w:adjustRightInd w:val="0"/>
        <w:outlineLvl w:val="0"/>
        <w:rPr>
          <w:rFonts w:asciiTheme="minorHAnsi" w:hAnsiTheme="minorHAnsi" w:cstheme="minorHAnsi"/>
        </w:rPr>
      </w:pPr>
    </w:p>
    <w:p w:rsidR="00B60A95" w:rsidRPr="001D4C62" w:rsidRDefault="0077554A" w:rsidP="00585887">
      <w:pPr>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 xml:space="preserve">GENEL KURUL TOPLANTISININ </w:t>
      </w:r>
      <w:r w:rsidR="00B60A95" w:rsidRPr="001D4C62">
        <w:rPr>
          <w:rFonts w:asciiTheme="minorHAnsi" w:hAnsiTheme="minorHAnsi" w:cstheme="minorHAnsi"/>
          <w:b/>
          <w:bCs/>
        </w:rPr>
        <w:t>YERİ</w:t>
      </w:r>
    </w:p>
    <w:p w:rsidR="00597F83" w:rsidRPr="001D4C62" w:rsidRDefault="00B60A95" w:rsidP="00585887">
      <w:pPr>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 xml:space="preserve">MADDE 11: </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bCs/>
        </w:rPr>
        <w:t>A</w:t>
      </w:r>
      <w:r w:rsidR="00F164A7" w:rsidRPr="001D4C62">
        <w:rPr>
          <w:rFonts w:asciiTheme="minorHAnsi" w:hAnsiTheme="minorHAnsi" w:cstheme="minorHAnsi"/>
          <w:bCs/>
        </w:rPr>
        <w:t xml:space="preserve">) </w:t>
      </w:r>
      <w:r w:rsidRPr="001D4C62">
        <w:rPr>
          <w:rFonts w:asciiTheme="minorHAnsi" w:hAnsiTheme="minorHAnsi" w:cstheme="minorHAnsi"/>
        </w:rPr>
        <w:t xml:space="preserve">Şube genel kurulları, şubelerin bulunduğu yerleşim yerlerinde yapılır. </w:t>
      </w:r>
    </w:p>
    <w:p w:rsidR="00B60A95" w:rsidRPr="001D4C62" w:rsidRDefault="00DE6708" w:rsidP="00585887">
      <w:pPr>
        <w:pStyle w:val="DzMetin"/>
        <w:spacing w:before="0" w:beforeAutospacing="0" w:after="0" w:afterAutospacing="0"/>
        <w:outlineLvl w:val="0"/>
        <w:rPr>
          <w:rFonts w:asciiTheme="minorHAnsi" w:hAnsiTheme="minorHAnsi" w:cstheme="minorHAnsi"/>
          <w:sz w:val="24"/>
          <w:szCs w:val="24"/>
        </w:rPr>
      </w:pPr>
      <w:r w:rsidRPr="001D4C62">
        <w:rPr>
          <w:rFonts w:asciiTheme="minorHAnsi" w:hAnsiTheme="minorHAnsi" w:cstheme="minorHAnsi"/>
          <w:sz w:val="24"/>
          <w:szCs w:val="24"/>
        </w:rPr>
        <w:t>B</w:t>
      </w:r>
      <w:r w:rsidR="00F164A7" w:rsidRPr="001D4C62">
        <w:rPr>
          <w:rFonts w:asciiTheme="minorHAnsi" w:hAnsiTheme="minorHAnsi" w:cstheme="minorHAnsi"/>
          <w:sz w:val="24"/>
          <w:szCs w:val="24"/>
        </w:rPr>
        <w:t xml:space="preserve">) </w:t>
      </w:r>
      <w:r w:rsidR="006C764F" w:rsidRPr="001D4C62">
        <w:rPr>
          <w:rFonts w:asciiTheme="minorHAnsi" w:hAnsiTheme="minorHAnsi" w:cstheme="minorHAnsi"/>
          <w:sz w:val="24"/>
          <w:szCs w:val="24"/>
        </w:rPr>
        <w:t>Genel Merkez</w:t>
      </w:r>
      <w:r w:rsidR="00B60A95" w:rsidRPr="001D4C62">
        <w:rPr>
          <w:rFonts w:asciiTheme="minorHAnsi" w:hAnsiTheme="minorHAnsi" w:cstheme="minorHAnsi"/>
          <w:sz w:val="24"/>
          <w:szCs w:val="24"/>
        </w:rPr>
        <w:t xml:space="preserve"> genel kurullarının yapılacağı yer ise, gelen taleplerin de göz önünde bulundurulması </w:t>
      </w:r>
      <w:r w:rsidR="005229CE" w:rsidRPr="001D4C62">
        <w:rPr>
          <w:rFonts w:asciiTheme="minorHAnsi" w:hAnsiTheme="minorHAnsi" w:cstheme="minorHAnsi"/>
          <w:sz w:val="24"/>
          <w:szCs w:val="24"/>
        </w:rPr>
        <w:t>ile</w:t>
      </w:r>
      <w:r w:rsidR="00B60A95" w:rsidRPr="001D4C62">
        <w:rPr>
          <w:rFonts w:asciiTheme="minorHAnsi" w:hAnsiTheme="minorHAnsi" w:cstheme="minorHAnsi"/>
          <w:sz w:val="24"/>
          <w:szCs w:val="24"/>
        </w:rPr>
        <w:t xml:space="preserve"> şubelerle istişare yapılarak, </w:t>
      </w:r>
      <w:r w:rsidR="006C764F" w:rsidRPr="001D4C62">
        <w:rPr>
          <w:rFonts w:asciiTheme="minorHAnsi" w:hAnsiTheme="minorHAnsi" w:cstheme="minorHAnsi"/>
          <w:sz w:val="24"/>
          <w:szCs w:val="24"/>
        </w:rPr>
        <w:t>Genel Merkez</w:t>
      </w:r>
      <w:r w:rsidR="00B60A95" w:rsidRPr="001D4C62">
        <w:rPr>
          <w:rFonts w:asciiTheme="minorHAnsi" w:hAnsiTheme="minorHAnsi" w:cstheme="minorHAnsi"/>
          <w:sz w:val="24"/>
          <w:szCs w:val="24"/>
        </w:rPr>
        <w:t xml:space="preserve"> yönetim kurulu tarafından belirlenir.</w:t>
      </w:r>
    </w:p>
    <w:p w:rsidR="0077554A" w:rsidRPr="001D4C62" w:rsidRDefault="0077554A" w:rsidP="00585887">
      <w:pPr>
        <w:widowControl w:val="0"/>
        <w:autoSpaceDE w:val="0"/>
        <w:autoSpaceDN w:val="0"/>
        <w:adjustRightInd w:val="0"/>
        <w:outlineLvl w:val="0"/>
        <w:rPr>
          <w:rFonts w:asciiTheme="minorHAnsi" w:hAnsiTheme="minorHAnsi" w:cstheme="minorHAnsi"/>
          <w:b/>
          <w:bCs/>
        </w:rPr>
      </w:pPr>
    </w:p>
    <w:p w:rsidR="00B60A95" w:rsidRPr="001D4C62" w:rsidRDefault="0077554A" w:rsidP="00585887">
      <w:pPr>
        <w:widowControl w:val="0"/>
        <w:autoSpaceDE w:val="0"/>
        <w:autoSpaceDN w:val="0"/>
        <w:adjustRightInd w:val="0"/>
        <w:outlineLvl w:val="0"/>
        <w:rPr>
          <w:rFonts w:asciiTheme="minorHAnsi" w:hAnsiTheme="minorHAnsi" w:cstheme="minorHAnsi"/>
          <w:b/>
        </w:rPr>
      </w:pPr>
      <w:r w:rsidRPr="001D4C62">
        <w:rPr>
          <w:rFonts w:asciiTheme="minorHAnsi" w:hAnsiTheme="minorHAnsi" w:cstheme="minorHAnsi"/>
          <w:b/>
          <w:bCs/>
        </w:rPr>
        <w:t xml:space="preserve">GENEL KURUL TOPLANTISININ </w:t>
      </w:r>
      <w:r w:rsidR="00B60A95" w:rsidRPr="001D4C62">
        <w:rPr>
          <w:rFonts w:asciiTheme="minorHAnsi" w:hAnsiTheme="minorHAnsi" w:cstheme="minorHAnsi"/>
          <w:b/>
          <w:bCs/>
        </w:rPr>
        <w:t>YAPILIŞ USULÜ</w:t>
      </w:r>
    </w:p>
    <w:p w:rsidR="00597F83" w:rsidRPr="001D4C62" w:rsidRDefault="00B60A95" w:rsidP="00585887">
      <w:pPr>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 xml:space="preserve">MADDE 12: </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bCs/>
        </w:rPr>
        <w:t>A</w:t>
      </w:r>
      <w:r w:rsidR="00F164A7" w:rsidRPr="001D4C62">
        <w:rPr>
          <w:rFonts w:asciiTheme="minorHAnsi" w:hAnsiTheme="minorHAnsi" w:cstheme="minorHAnsi"/>
          <w:bCs/>
        </w:rPr>
        <w:t xml:space="preserve">) </w:t>
      </w:r>
      <w:r w:rsidRPr="001D4C62">
        <w:rPr>
          <w:rFonts w:asciiTheme="minorHAnsi" w:hAnsiTheme="minorHAnsi" w:cstheme="minorHAnsi"/>
        </w:rPr>
        <w:t xml:space="preserve">Genel kurula katılma hakkına sahip üyeler, resmi kimlik belgelerini ibraz ederek, </w:t>
      </w:r>
      <w:proofErr w:type="spellStart"/>
      <w:r w:rsidRPr="001D4C62">
        <w:rPr>
          <w:rFonts w:asciiTheme="minorHAnsi" w:hAnsiTheme="minorHAnsi" w:cstheme="minorHAnsi"/>
        </w:rPr>
        <w:t>hazirun</w:t>
      </w:r>
      <w:proofErr w:type="spellEnd"/>
      <w:r w:rsidRPr="001D4C62">
        <w:rPr>
          <w:rFonts w:asciiTheme="minorHAnsi" w:hAnsiTheme="minorHAnsi" w:cstheme="minorHAnsi"/>
        </w:rPr>
        <w:t xml:space="preserve"> cetvelindeki adlarının karşısını imzalarlar ve toplantı salonuna girerler. </w:t>
      </w:r>
    </w:p>
    <w:p w:rsidR="005521A1" w:rsidRPr="001D4C62" w:rsidRDefault="00B60A95" w:rsidP="00585887">
      <w:pPr>
        <w:outlineLvl w:val="0"/>
        <w:rPr>
          <w:rFonts w:asciiTheme="minorHAnsi" w:eastAsia="Calibri" w:hAnsiTheme="minorHAnsi" w:cstheme="minorHAnsi"/>
          <w:b/>
          <w:bCs/>
          <w:kern w:val="2"/>
          <w:lang w:eastAsia="en-US"/>
        </w:rPr>
      </w:pPr>
      <w:r w:rsidRPr="001D4C62">
        <w:rPr>
          <w:rFonts w:asciiTheme="minorHAnsi" w:hAnsiTheme="minorHAnsi" w:cstheme="minorHAnsi"/>
        </w:rPr>
        <w:lastRenderedPageBreak/>
        <w:t>B</w:t>
      </w:r>
      <w:r w:rsidR="00F164A7" w:rsidRPr="001D4C62">
        <w:rPr>
          <w:rFonts w:asciiTheme="minorHAnsi" w:hAnsiTheme="minorHAnsi" w:cstheme="minorHAnsi"/>
        </w:rPr>
        <w:t xml:space="preserve">) </w:t>
      </w:r>
      <w:r w:rsidR="005521A1" w:rsidRPr="001D4C62">
        <w:rPr>
          <w:rFonts w:asciiTheme="minorHAnsi" w:hAnsiTheme="minorHAnsi" w:cstheme="minorHAnsi"/>
        </w:rPr>
        <w:t>Genel kurul, katılma hakkı bulunan üyelerin salt çoğunluğunun, tüzük değişikliği ve derneğin feshi hallerinde üçte ikisinin katılımıyla toplanır; çoğunluğun sağlanamaması sebebiyle toplantının ertelenmesi durumunda ikinci toplantıda çoğunluk aranmaz. Ancak, bu toplantıya katılan üye sayısı, yönetim ve denetim kurulları üye tam sayısının iki katından az olamaz</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Yeter sayının tespiti yönetim kurulu tarafından bir tutanakla yapılır. Yeter sayı, temin edilememişse, durum, bu tutanağa geçirilir ve toplantı açılmaz.</w:t>
      </w:r>
    </w:p>
    <w:p w:rsidR="00B60A95" w:rsidRPr="001D4C62" w:rsidRDefault="005521A1"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00B60A95" w:rsidRPr="001D4C62">
        <w:rPr>
          <w:rFonts w:asciiTheme="minorHAnsi" w:hAnsiTheme="minorHAnsi" w:cstheme="minorHAnsi"/>
        </w:rPr>
        <w:t xml:space="preserve">Yeter sayı sağlanmış ise toplantı, başkan veya görevlendireceği yönetim kurulu üyesi tarafından açılır. </w:t>
      </w:r>
    </w:p>
    <w:p w:rsidR="00B60A95" w:rsidRPr="001D4C62" w:rsidRDefault="005521A1"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00B60A95" w:rsidRPr="001D4C62">
        <w:rPr>
          <w:rFonts w:asciiTheme="minorHAnsi" w:hAnsiTheme="minorHAnsi" w:cstheme="minorHAnsi"/>
        </w:rPr>
        <w:t xml:space="preserve">Toplantıda, her üyenin bir oy hakkı vardır ve şahsen kullanır. </w:t>
      </w:r>
    </w:p>
    <w:p w:rsidR="00B60A95" w:rsidRPr="001D4C62" w:rsidRDefault="005521A1"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00B60A95" w:rsidRPr="001D4C62">
        <w:rPr>
          <w:rFonts w:asciiTheme="minorHAnsi" w:hAnsiTheme="minorHAnsi" w:cstheme="minorHAnsi"/>
        </w:rPr>
        <w:t xml:space="preserve">Açılışı müteakip toplantıyı yönetmek üzere, bir başkan, yeteri kadar başkan yardımcısı ve </w:t>
      </w:r>
      <w:r w:rsidR="00DE6708" w:rsidRPr="001D4C62">
        <w:rPr>
          <w:rFonts w:asciiTheme="minorHAnsi" w:hAnsiTheme="minorHAnsi" w:cstheme="minorHAnsi"/>
        </w:rPr>
        <w:t>kâtip</w:t>
      </w:r>
      <w:r w:rsidR="00B60A95" w:rsidRPr="001D4C62">
        <w:rPr>
          <w:rFonts w:asciiTheme="minorHAnsi" w:hAnsiTheme="minorHAnsi" w:cstheme="minorHAnsi"/>
        </w:rPr>
        <w:t xml:space="preserve"> seçilir. </w:t>
      </w:r>
    </w:p>
    <w:p w:rsidR="00B60A95" w:rsidRPr="001D4C62" w:rsidRDefault="005521A1"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G</w:t>
      </w:r>
      <w:r w:rsidR="00F164A7" w:rsidRPr="001D4C62">
        <w:rPr>
          <w:rFonts w:asciiTheme="minorHAnsi" w:hAnsiTheme="minorHAnsi" w:cstheme="minorHAnsi"/>
        </w:rPr>
        <w:t xml:space="preserve">) </w:t>
      </w:r>
      <w:r w:rsidR="00B60A95" w:rsidRPr="001D4C62">
        <w:rPr>
          <w:rFonts w:asciiTheme="minorHAnsi" w:hAnsiTheme="minorHAnsi" w:cstheme="minorHAnsi"/>
        </w:rPr>
        <w:t xml:space="preserve">Toplantının yönetimi, divan başkanına aittir. </w:t>
      </w:r>
    </w:p>
    <w:p w:rsidR="00B60A95" w:rsidRPr="001D4C62" w:rsidRDefault="005521A1"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H</w:t>
      </w:r>
      <w:r w:rsidR="00F164A7" w:rsidRPr="001D4C62">
        <w:rPr>
          <w:rFonts w:asciiTheme="minorHAnsi" w:hAnsiTheme="minorHAnsi" w:cstheme="minorHAnsi"/>
        </w:rPr>
        <w:t xml:space="preserve">) </w:t>
      </w:r>
      <w:r w:rsidR="00B60A95" w:rsidRPr="001D4C62">
        <w:rPr>
          <w:rFonts w:asciiTheme="minorHAnsi" w:hAnsiTheme="minorHAnsi" w:cstheme="minorHAnsi"/>
        </w:rPr>
        <w:t xml:space="preserve">Genel kurulda, yönetim kurulu tarafından hazırlanan gündem, madde sırasına göre görüşülür. Ancak, toplantıya katılan üyelerin 1/10'unun yazılı isteği ile gündeme ilave yapılır. Gündemden çıkarma yapılamaz. </w:t>
      </w:r>
    </w:p>
    <w:p w:rsidR="00B60A95" w:rsidRPr="001D4C62" w:rsidRDefault="006800C2"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I</w:t>
      </w:r>
      <w:r w:rsidR="00F164A7" w:rsidRPr="001D4C62">
        <w:rPr>
          <w:rFonts w:asciiTheme="minorHAnsi" w:hAnsiTheme="minorHAnsi" w:cstheme="minorHAnsi"/>
        </w:rPr>
        <w:t xml:space="preserve">) </w:t>
      </w:r>
      <w:r w:rsidR="00B60A95" w:rsidRPr="001D4C62">
        <w:rPr>
          <w:rFonts w:asciiTheme="minorHAnsi" w:hAnsiTheme="minorHAnsi" w:cstheme="minorHAnsi"/>
        </w:rPr>
        <w:t xml:space="preserve">Organların seçimine ilişkin yapılacak oylamalarda, oy kullananların, kimlik göstermeleri ve yeniden </w:t>
      </w:r>
      <w:proofErr w:type="spellStart"/>
      <w:r w:rsidR="00B60A95" w:rsidRPr="001D4C62">
        <w:rPr>
          <w:rFonts w:asciiTheme="minorHAnsi" w:hAnsiTheme="minorHAnsi" w:cstheme="minorHAnsi"/>
        </w:rPr>
        <w:t>hazirun</w:t>
      </w:r>
      <w:proofErr w:type="spellEnd"/>
      <w:r w:rsidR="00B60A95" w:rsidRPr="001D4C62">
        <w:rPr>
          <w:rFonts w:asciiTheme="minorHAnsi" w:hAnsiTheme="minorHAnsi" w:cstheme="minorHAnsi"/>
        </w:rPr>
        <w:t xml:space="preserve"> cetvelini imzalamaları, zorunludur. </w:t>
      </w:r>
    </w:p>
    <w:p w:rsidR="00B60A95" w:rsidRPr="001D4C62" w:rsidRDefault="005521A1"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J</w:t>
      </w:r>
      <w:r w:rsidR="00F164A7" w:rsidRPr="001D4C62">
        <w:rPr>
          <w:rFonts w:asciiTheme="minorHAnsi" w:hAnsiTheme="minorHAnsi" w:cstheme="minorHAnsi"/>
        </w:rPr>
        <w:t xml:space="preserve">) </w:t>
      </w:r>
      <w:r w:rsidR="00B60A95" w:rsidRPr="001D4C62">
        <w:rPr>
          <w:rFonts w:asciiTheme="minorHAnsi" w:hAnsiTheme="minorHAnsi" w:cstheme="minorHAnsi"/>
        </w:rPr>
        <w:t xml:space="preserve">Toplantı sonunda divan tutanağı, kâtip, başkan ve başkan yardımcıları tarafından düzenlenir ve imzalanır; genel kurulu düzenleyen yönetim kurulu başkanına teslim edilir. </w:t>
      </w:r>
    </w:p>
    <w:p w:rsidR="00B60A95" w:rsidRPr="001D4C62" w:rsidRDefault="005521A1"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K</w:t>
      </w:r>
      <w:r w:rsidR="00F164A7" w:rsidRPr="001D4C62">
        <w:rPr>
          <w:rFonts w:asciiTheme="minorHAnsi" w:hAnsiTheme="minorHAnsi" w:cstheme="minorHAnsi"/>
        </w:rPr>
        <w:t xml:space="preserve">) </w:t>
      </w:r>
      <w:r w:rsidR="00B60A95" w:rsidRPr="001D4C62">
        <w:rPr>
          <w:rFonts w:asciiTheme="minorHAnsi" w:hAnsiTheme="minorHAnsi" w:cstheme="minorHAnsi"/>
        </w:rPr>
        <w:t>Belgelerin</w:t>
      </w:r>
      <w:r w:rsidR="00C3766B" w:rsidRPr="005577A2">
        <w:rPr>
          <w:rFonts w:asciiTheme="minorHAnsi" w:hAnsiTheme="minorHAnsi" w:cstheme="minorHAnsi"/>
        </w:rPr>
        <w:t>,</w:t>
      </w:r>
      <w:r w:rsidR="00B60A95" w:rsidRPr="001D4C62">
        <w:rPr>
          <w:rFonts w:asciiTheme="minorHAnsi" w:hAnsiTheme="minorHAnsi" w:cstheme="minorHAnsi"/>
        </w:rPr>
        <w:t xml:space="preserve"> önceki yönetim kurulu başkanı tarafından bir haftalık süre içerisinde yeni yönetim kuruluna teslim edilmesi zorunludur. </w:t>
      </w:r>
    </w:p>
    <w:p w:rsidR="00B60A95" w:rsidRPr="001D4C62" w:rsidRDefault="005521A1"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L</w:t>
      </w:r>
      <w:r w:rsidR="00F164A7" w:rsidRPr="001D4C62">
        <w:rPr>
          <w:rFonts w:asciiTheme="minorHAnsi" w:hAnsiTheme="minorHAnsi" w:cstheme="minorHAnsi"/>
        </w:rPr>
        <w:t xml:space="preserve">) </w:t>
      </w:r>
      <w:r w:rsidR="00B60A95" w:rsidRPr="001D4C62">
        <w:rPr>
          <w:rFonts w:asciiTheme="minorHAnsi" w:hAnsiTheme="minorHAnsi" w:cstheme="minorHAnsi"/>
        </w:rPr>
        <w:t>Genel kurula katıl</w:t>
      </w:r>
      <w:r w:rsidR="00B12399" w:rsidRPr="001D4C62">
        <w:rPr>
          <w:rFonts w:asciiTheme="minorHAnsi" w:hAnsiTheme="minorHAnsi" w:cstheme="minorHAnsi"/>
        </w:rPr>
        <w:t xml:space="preserve">ma hakkı bulunmayan üyeler ile </w:t>
      </w:r>
      <w:r w:rsidR="00B60A95" w:rsidRPr="001D4C62">
        <w:rPr>
          <w:rFonts w:asciiTheme="minorHAnsi" w:hAnsiTheme="minorHAnsi" w:cstheme="minorHAnsi"/>
        </w:rPr>
        <w:t xml:space="preserve">misafirler, izleyici olarak ayrı bir yerde oturmak şartıyla, genel kurulu izleyebilirler. Bu kişilerin söz ve oy hakları yoktur. </w:t>
      </w:r>
    </w:p>
    <w:p w:rsidR="00B60A95" w:rsidRPr="001D4C62" w:rsidRDefault="00B60A95" w:rsidP="00585887">
      <w:pPr>
        <w:widowControl w:val="0"/>
        <w:autoSpaceDE w:val="0"/>
        <w:autoSpaceDN w:val="0"/>
        <w:adjustRightInd w:val="0"/>
        <w:outlineLvl w:val="0"/>
        <w:rPr>
          <w:rFonts w:asciiTheme="minorHAnsi" w:hAnsiTheme="minorHAnsi" w:cstheme="minorHAnsi"/>
        </w:rPr>
      </w:pPr>
    </w:p>
    <w:p w:rsidR="006800C2" w:rsidRPr="001D4C62" w:rsidRDefault="006800C2" w:rsidP="00585887">
      <w:pPr>
        <w:widowControl w:val="0"/>
        <w:autoSpaceDE w:val="0"/>
        <w:autoSpaceDN w:val="0"/>
        <w:adjustRightInd w:val="0"/>
        <w:outlineLvl w:val="0"/>
        <w:rPr>
          <w:rFonts w:asciiTheme="minorHAnsi" w:hAnsiTheme="minorHAnsi" w:cstheme="minorHAnsi"/>
          <w:b/>
          <w:bCs/>
        </w:rPr>
      </w:pPr>
    </w:p>
    <w:p w:rsidR="00B60A95" w:rsidRPr="001D4C62" w:rsidRDefault="00B60A95" w:rsidP="00585887">
      <w:pPr>
        <w:widowControl w:val="0"/>
        <w:autoSpaceDE w:val="0"/>
        <w:autoSpaceDN w:val="0"/>
        <w:adjustRightInd w:val="0"/>
        <w:outlineLvl w:val="0"/>
        <w:rPr>
          <w:rFonts w:asciiTheme="minorHAnsi" w:hAnsiTheme="minorHAnsi" w:cstheme="minorHAnsi"/>
          <w:b/>
          <w:bCs/>
        </w:rPr>
      </w:pPr>
      <w:bookmarkStart w:id="1" w:name="_Hlk178904617"/>
      <w:r w:rsidRPr="001D4C62">
        <w:rPr>
          <w:rFonts w:asciiTheme="minorHAnsi" w:hAnsiTheme="minorHAnsi" w:cstheme="minorHAnsi"/>
          <w:b/>
          <w:bCs/>
        </w:rPr>
        <w:t xml:space="preserve">GENEL KURUL </w:t>
      </w:r>
      <w:bookmarkEnd w:id="1"/>
      <w:r w:rsidRPr="001D4C62">
        <w:rPr>
          <w:rFonts w:asciiTheme="minorHAnsi" w:hAnsiTheme="minorHAnsi" w:cstheme="minorHAnsi"/>
          <w:b/>
          <w:bCs/>
        </w:rPr>
        <w:t>SONUÇ BİLDİRİMİ</w:t>
      </w:r>
    </w:p>
    <w:p w:rsidR="005521A1" w:rsidRPr="001D4C62" w:rsidRDefault="00B60A95" w:rsidP="00585887">
      <w:pPr>
        <w:outlineLvl w:val="0"/>
        <w:rPr>
          <w:rFonts w:asciiTheme="minorHAnsi" w:hAnsiTheme="minorHAnsi" w:cstheme="minorHAnsi"/>
        </w:rPr>
      </w:pPr>
      <w:r w:rsidRPr="001D4C62">
        <w:rPr>
          <w:rFonts w:asciiTheme="minorHAnsi" w:hAnsiTheme="minorHAnsi" w:cstheme="minorHAnsi"/>
          <w:b/>
          <w:bCs/>
        </w:rPr>
        <w:t>MADDE 13</w:t>
      </w:r>
      <w:r w:rsidR="005521A1" w:rsidRPr="001D4C62">
        <w:rPr>
          <w:rFonts w:asciiTheme="minorHAnsi" w:hAnsiTheme="minorHAnsi" w:cstheme="minorHAnsi"/>
          <w:b/>
          <w:bCs/>
        </w:rPr>
        <w:t xml:space="preserve">: </w:t>
      </w:r>
      <w:r w:rsidR="005521A1" w:rsidRPr="001D4C62">
        <w:rPr>
          <w:rFonts w:asciiTheme="minorHAnsi" w:hAnsiTheme="minorHAnsi" w:cstheme="minorHAnsi"/>
        </w:rPr>
        <w:t xml:space="preserve">Genel kurulu izleyen </w:t>
      </w:r>
      <w:r w:rsidR="002A4E10" w:rsidRPr="001D4C62">
        <w:rPr>
          <w:rFonts w:asciiTheme="minorHAnsi" w:hAnsiTheme="minorHAnsi" w:cstheme="minorHAnsi"/>
        </w:rPr>
        <w:t>45 (</w:t>
      </w:r>
      <w:proofErr w:type="spellStart"/>
      <w:r w:rsidR="002A4E10" w:rsidRPr="001D4C62">
        <w:rPr>
          <w:rFonts w:asciiTheme="minorHAnsi" w:hAnsiTheme="minorHAnsi" w:cstheme="minorHAnsi"/>
        </w:rPr>
        <w:t>kırkbeş</w:t>
      </w:r>
      <w:proofErr w:type="spellEnd"/>
      <w:r w:rsidR="002A4E10" w:rsidRPr="001D4C62">
        <w:rPr>
          <w:rFonts w:asciiTheme="minorHAnsi" w:hAnsiTheme="minorHAnsi" w:cstheme="minorHAnsi"/>
        </w:rPr>
        <w:t xml:space="preserve">) </w:t>
      </w:r>
      <w:r w:rsidR="005521A1" w:rsidRPr="001D4C62">
        <w:rPr>
          <w:rFonts w:asciiTheme="minorHAnsi" w:hAnsiTheme="minorHAnsi" w:cstheme="minorHAnsi"/>
        </w:rPr>
        <w:t xml:space="preserve">günlük süre içerisinde, aşağıdaki işlemler yapılır. </w:t>
      </w:r>
    </w:p>
    <w:p w:rsidR="005521A1" w:rsidRPr="001D4C62" w:rsidRDefault="005521A1"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006C764F" w:rsidRPr="001D4C62">
        <w:rPr>
          <w:rFonts w:asciiTheme="minorHAnsi" w:hAnsiTheme="minorHAnsi" w:cstheme="minorHAnsi"/>
        </w:rPr>
        <w:t>Genel Merkez</w:t>
      </w:r>
      <w:r w:rsidRPr="001D4C62">
        <w:rPr>
          <w:rFonts w:asciiTheme="minorHAnsi" w:hAnsiTheme="minorHAnsi" w:cstheme="minorHAnsi"/>
        </w:rPr>
        <w:t xml:space="preserve">de Organlara seçilen asıl ve yedek üyeleri içeren genel kurul sonuç bildirimi ile mal beyanları yönetim kurulu başkanı tarafından mülki idare amirliğine verilir. Organların yedek üyelerle tamamlanması dâhil olmak üzere, meydana gelen değişikliklerde aynı biçimde ve yasal süresi içerisinde idareye bildirilir. </w:t>
      </w:r>
    </w:p>
    <w:p w:rsidR="005521A1" w:rsidRPr="001D4C62" w:rsidRDefault="005521A1" w:rsidP="00585887">
      <w:pPr>
        <w:outlineLvl w:val="0"/>
        <w:rPr>
          <w:rFonts w:asciiTheme="minorHAnsi" w:hAnsiTheme="minorHAnsi" w:cstheme="minorHAnsi"/>
        </w:rPr>
      </w:pPr>
      <w:r w:rsidRPr="001D4C62">
        <w:rPr>
          <w:rFonts w:asciiTheme="minorHAnsi" w:hAnsiTheme="minorHAnsi" w:cstheme="minorHAnsi"/>
        </w:rPr>
        <w:t xml:space="preserve">Şubelerde ise mal beyanı sadece şube başkanı </w:t>
      </w:r>
      <w:r w:rsidR="00140B4B" w:rsidRPr="001D4C62">
        <w:rPr>
          <w:rFonts w:asciiTheme="minorHAnsi" w:hAnsiTheme="minorHAnsi" w:cstheme="minorHAnsi"/>
        </w:rPr>
        <w:t>tarafından verilir; bir örneği</w:t>
      </w:r>
      <w:r w:rsidR="00BE59A8" w:rsidRPr="001D4C62">
        <w:rPr>
          <w:rFonts w:asciiTheme="minorHAnsi" w:hAnsiTheme="minorHAnsi" w:cstheme="minorHAnsi"/>
        </w:rPr>
        <w:t xml:space="preserve"> </w:t>
      </w:r>
      <w:r w:rsidRPr="001D4C62">
        <w:rPr>
          <w:rFonts w:asciiTheme="minorHAnsi" w:hAnsiTheme="minorHAnsi" w:cstheme="minorHAnsi"/>
        </w:rPr>
        <w:t xml:space="preserve">de, genel kurul sonuç bildirimi </w:t>
      </w:r>
      <w:r w:rsidR="006800C2" w:rsidRPr="001D4C62">
        <w:rPr>
          <w:rFonts w:asciiTheme="minorHAnsi" w:hAnsiTheme="minorHAnsi" w:cstheme="minorHAnsi"/>
        </w:rPr>
        <w:t>ile birlikte</w:t>
      </w:r>
      <w:r w:rsidR="00D40CD2" w:rsidRPr="001D4C62">
        <w:rPr>
          <w:rFonts w:asciiTheme="minorHAnsi" w:hAnsiTheme="minorHAnsi" w:cstheme="minorHAnsi"/>
        </w:rPr>
        <w:t xml:space="preserve"> </w:t>
      </w:r>
      <w:r w:rsidR="006C764F" w:rsidRPr="001D4C62">
        <w:rPr>
          <w:rFonts w:asciiTheme="minorHAnsi" w:hAnsiTheme="minorHAnsi" w:cstheme="minorHAnsi"/>
        </w:rPr>
        <w:t>Genel Merkez</w:t>
      </w:r>
      <w:r w:rsidRPr="001D4C62">
        <w:rPr>
          <w:rFonts w:asciiTheme="minorHAnsi" w:hAnsiTheme="minorHAnsi" w:cstheme="minorHAnsi"/>
        </w:rPr>
        <w:t xml:space="preserve">e gönderilir. </w:t>
      </w:r>
    </w:p>
    <w:p w:rsidR="005521A1" w:rsidRPr="001D4C62" w:rsidRDefault="006C764F" w:rsidP="00585887">
      <w:pPr>
        <w:outlineLvl w:val="0"/>
        <w:rPr>
          <w:rFonts w:asciiTheme="minorHAnsi" w:hAnsiTheme="minorHAnsi" w:cstheme="minorHAnsi"/>
        </w:rPr>
      </w:pPr>
      <w:r w:rsidRPr="001D4C62">
        <w:rPr>
          <w:rFonts w:asciiTheme="minorHAnsi" w:hAnsiTheme="minorHAnsi" w:cstheme="minorHAnsi"/>
        </w:rPr>
        <w:t>Genel Merkez</w:t>
      </w:r>
      <w:r w:rsidR="005521A1" w:rsidRPr="001D4C62">
        <w:rPr>
          <w:rFonts w:asciiTheme="minorHAnsi" w:hAnsiTheme="minorHAnsi" w:cstheme="minorHAnsi"/>
        </w:rPr>
        <w:t>de organ görevi, şubelerde ise Başkanlık görevi devam eden kişiler sonu 0 ve 5 ile biten yıllarda ve görevleri sona erdiğinde mal beyanında bulunurlar.</w:t>
      </w:r>
      <w:r w:rsidR="00EE4A11" w:rsidRPr="001D4C62">
        <w:rPr>
          <w:rFonts w:asciiTheme="minorHAnsi" w:hAnsiTheme="minorHAnsi" w:cstheme="minorHAnsi"/>
        </w:rPr>
        <w:t xml:space="preserve"> </w:t>
      </w:r>
      <w:r w:rsidR="005521A1" w:rsidRPr="001D4C62">
        <w:rPr>
          <w:rFonts w:asciiTheme="minorHAnsi" w:hAnsiTheme="minorHAnsi" w:cstheme="minorHAnsi"/>
        </w:rPr>
        <w:t xml:space="preserve">Şubeler, bu belgenin bir örneğini </w:t>
      </w:r>
      <w:proofErr w:type="gramStart"/>
      <w:r w:rsidR="005521A1" w:rsidRPr="001D4C62">
        <w:rPr>
          <w:rFonts w:asciiTheme="minorHAnsi" w:hAnsiTheme="minorHAnsi" w:cstheme="minorHAnsi"/>
        </w:rPr>
        <w:t>de,</w:t>
      </w:r>
      <w:r w:rsidRPr="001D4C62">
        <w:rPr>
          <w:rFonts w:asciiTheme="minorHAnsi" w:hAnsiTheme="minorHAnsi" w:cstheme="minorHAnsi"/>
        </w:rPr>
        <w:t>Genel</w:t>
      </w:r>
      <w:proofErr w:type="gramEnd"/>
      <w:r w:rsidRPr="001D4C62">
        <w:rPr>
          <w:rFonts w:asciiTheme="minorHAnsi" w:hAnsiTheme="minorHAnsi" w:cstheme="minorHAnsi"/>
        </w:rPr>
        <w:t xml:space="preserve"> Merkez</w:t>
      </w:r>
      <w:r w:rsidR="005521A1" w:rsidRPr="001D4C62">
        <w:rPr>
          <w:rFonts w:asciiTheme="minorHAnsi" w:hAnsiTheme="minorHAnsi" w:cstheme="minorHAnsi"/>
        </w:rPr>
        <w:t xml:space="preserve">e gönderirler. </w:t>
      </w:r>
    </w:p>
    <w:p w:rsidR="005521A1" w:rsidRPr="001D4C62" w:rsidRDefault="005521A1" w:rsidP="00585887">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Divan tarafından imzalanmış genel kurul toplantı tutanağı örneği;</w:t>
      </w:r>
    </w:p>
    <w:p w:rsidR="005521A1" w:rsidRPr="001D4C62" w:rsidRDefault="005521A1" w:rsidP="00585887">
      <w:pPr>
        <w:outlineLvl w:val="0"/>
        <w:rPr>
          <w:rFonts w:asciiTheme="minorHAnsi" w:hAnsiTheme="minorHAnsi" w:cstheme="minorHAnsi"/>
        </w:rPr>
      </w:pPr>
      <w:r w:rsidRPr="001D4C62">
        <w:rPr>
          <w:rFonts w:asciiTheme="minorHAnsi" w:hAnsiTheme="minorHAnsi" w:cstheme="minorHAnsi"/>
        </w:rPr>
        <w:t xml:space="preserve">Genel Kurulda Tüzük değişikliği yapılması </w:t>
      </w:r>
      <w:r w:rsidR="006800C2" w:rsidRPr="001D4C62">
        <w:rPr>
          <w:rFonts w:asciiTheme="minorHAnsi" w:hAnsiTheme="minorHAnsi" w:cstheme="minorHAnsi"/>
        </w:rPr>
        <w:t>halinde; Tüzüğün</w:t>
      </w:r>
      <w:r w:rsidRPr="001D4C62">
        <w:rPr>
          <w:rFonts w:asciiTheme="minorHAnsi" w:hAnsiTheme="minorHAnsi" w:cstheme="minorHAnsi"/>
        </w:rPr>
        <w:t xml:space="preserve"> değişen maddelerinin yeni ve eski şekli ile dernek tüzüğünün son şeklinin, her sayfası yönetim kurulu üyelerinin salt çoğunluğu tarafından imzalanarak hazırlanan örneği; </w:t>
      </w:r>
    </w:p>
    <w:p w:rsidR="005521A1" w:rsidRPr="001D4C62" w:rsidRDefault="005521A1" w:rsidP="00585887">
      <w:pPr>
        <w:outlineLvl w:val="0"/>
        <w:rPr>
          <w:rFonts w:asciiTheme="minorHAnsi" w:hAnsiTheme="minorHAnsi" w:cstheme="minorHAnsi"/>
        </w:rPr>
      </w:pPr>
      <w:r w:rsidRPr="001D4C62">
        <w:rPr>
          <w:rFonts w:asciiTheme="minorHAnsi" w:hAnsiTheme="minorHAnsi" w:cstheme="minorHAnsi"/>
        </w:rPr>
        <w:t>Yasal süre içerisinde mülki idare amirliğine verilir.</w:t>
      </w:r>
    </w:p>
    <w:p w:rsidR="005521A1" w:rsidRPr="001D4C62" w:rsidRDefault="005521A1" w:rsidP="00585887">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 xml:space="preserve">Bu maddede belirtilen bildirimlerin yapılmamasından, yönetim kurulu başkanı sorumludur. </w:t>
      </w:r>
    </w:p>
    <w:p w:rsidR="00B60A95" w:rsidRPr="001D4C62" w:rsidRDefault="00B60A95" w:rsidP="00585887">
      <w:pPr>
        <w:widowControl w:val="0"/>
        <w:autoSpaceDE w:val="0"/>
        <w:autoSpaceDN w:val="0"/>
        <w:adjustRightInd w:val="0"/>
        <w:outlineLvl w:val="0"/>
        <w:rPr>
          <w:rFonts w:asciiTheme="minorHAnsi" w:hAnsiTheme="minorHAnsi" w:cstheme="minorHAnsi"/>
        </w:rPr>
      </w:pPr>
    </w:p>
    <w:p w:rsidR="00B60A95" w:rsidRPr="001D4C62" w:rsidRDefault="006800C2" w:rsidP="00585887">
      <w:pPr>
        <w:widowControl w:val="0"/>
        <w:autoSpaceDE w:val="0"/>
        <w:autoSpaceDN w:val="0"/>
        <w:adjustRightInd w:val="0"/>
        <w:outlineLvl w:val="0"/>
        <w:rPr>
          <w:rFonts w:asciiTheme="minorHAnsi" w:hAnsiTheme="minorHAnsi" w:cstheme="minorHAnsi"/>
          <w:b/>
        </w:rPr>
      </w:pPr>
      <w:r w:rsidRPr="001D4C62">
        <w:rPr>
          <w:rFonts w:asciiTheme="minorHAnsi" w:hAnsiTheme="minorHAnsi" w:cstheme="minorHAnsi"/>
          <w:b/>
          <w:bCs/>
        </w:rPr>
        <w:t xml:space="preserve">GENEL KURULUN </w:t>
      </w:r>
      <w:r w:rsidR="00B60A95" w:rsidRPr="001D4C62">
        <w:rPr>
          <w:rFonts w:asciiTheme="minorHAnsi" w:hAnsiTheme="minorHAnsi" w:cstheme="minorHAnsi"/>
          <w:b/>
          <w:bCs/>
        </w:rPr>
        <w:t>GÖREV VE YETKİLERİ</w:t>
      </w:r>
    </w:p>
    <w:p w:rsidR="00597F83" w:rsidRPr="001D4C62" w:rsidRDefault="00B60A95" w:rsidP="00585887">
      <w:pPr>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 xml:space="preserve">MADDE 14: </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bCs/>
        </w:rPr>
        <w:t>A</w:t>
      </w:r>
      <w:r w:rsidR="00F164A7" w:rsidRPr="001D4C62">
        <w:rPr>
          <w:rFonts w:asciiTheme="minorHAnsi" w:hAnsiTheme="minorHAnsi" w:cstheme="minorHAnsi"/>
          <w:bCs/>
        </w:rPr>
        <w:t xml:space="preserve">) </w:t>
      </w:r>
      <w:r w:rsidRPr="001D4C62">
        <w:rPr>
          <w:rFonts w:asciiTheme="minorHAnsi" w:hAnsiTheme="minorHAnsi" w:cstheme="minorHAnsi"/>
        </w:rPr>
        <w:t>Yönetim ve Denetleme Kurullarının raporlarını görüşerek, Yönetim Kurulunu ibra etmek.</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Tahmini bütçeyi, aynen veya değiştirerek kabul etmek.</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Organları seçmek ve denetlemek.</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Uluslararası faaliyette bulunma, ulusal ve uluslararası kuruluşlara üye olma ve ayrılma; amacına uygun Federasyon ve Vakıfların kurulmasına çalışma, kurulu olanlarına katılma veya ayrılma; konularında karar almak.</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Açılacak ve kapatılacak şubeleri, yönetim kurulu raporları çerçevesinde belirlemek.</w:t>
      </w:r>
    </w:p>
    <w:p w:rsidR="00720F3C"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00720F3C" w:rsidRPr="001D4C62">
        <w:rPr>
          <w:rFonts w:asciiTheme="minorHAnsi" w:hAnsiTheme="minorHAnsi" w:cstheme="minorHAnsi"/>
        </w:rPr>
        <w:t>Üyelik aidat tutarını belir</w:t>
      </w:r>
      <w:r w:rsidR="006800C2" w:rsidRPr="001D4C62">
        <w:rPr>
          <w:rFonts w:asciiTheme="minorHAnsi" w:hAnsiTheme="minorHAnsi" w:cstheme="minorHAnsi"/>
        </w:rPr>
        <w:t>le</w:t>
      </w:r>
      <w:r w:rsidR="00720F3C" w:rsidRPr="001D4C62">
        <w:rPr>
          <w:rFonts w:asciiTheme="minorHAnsi" w:hAnsiTheme="minorHAnsi" w:cstheme="minorHAnsi"/>
        </w:rPr>
        <w:t>mek.</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lastRenderedPageBreak/>
        <w:t>G</w:t>
      </w:r>
      <w:r w:rsidR="00F164A7" w:rsidRPr="001D4C62">
        <w:rPr>
          <w:rFonts w:asciiTheme="minorHAnsi" w:hAnsiTheme="minorHAnsi" w:cstheme="minorHAnsi"/>
        </w:rPr>
        <w:t xml:space="preserve">) </w:t>
      </w:r>
      <w:r w:rsidRPr="001D4C62">
        <w:rPr>
          <w:rFonts w:asciiTheme="minorHAnsi" w:hAnsiTheme="minorHAnsi" w:cstheme="minorHAnsi"/>
        </w:rPr>
        <w:t>Mevzuatta, bir genel kurul kararıyla kurulabileceği belirtilen kuruluşlar için, gerekli kararları almak.</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H</w:t>
      </w:r>
      <w:r w:rsidR="00F164A7" w:rsidRPr="001D4C62">
        <w:rPr>
          <w:rFonts w:asciiTheme="minorHAnsi" w:hAnsiTheme="minorHAnsi" w:cstheme="minorHAnsi"/>
        </w:rPr>
        <w:t xml:space="preserve">) </w:t>
      </w:r>
      <w:r w:rsidRPr="001D4C62">
        <w:rPr>
          <w:rFonts w:asciiTheme="minorHAnsi" w:hAnsiTheme="minorHAnsi" w:cstheme="minorHAnsi"/>
        </w:rPr>
        <w:t>Araştırma komisyonları kurmak, raporlarını görüşerek karara bağlamak.</w:t>
      </w:r>
    </w:p>
    <w:p w:rsidR="00B60A95" w:rsidRPr="001D4C62" w:rsidRDefault="006800C2"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I</w:t>
      </w:r>
      <w:r w:rsidR="00F164A7" w:rsidRPr="001D4C62">
        <w:rPr>
          <w:rFonts w:asciiTheme="minorHAnsi" w:hAnsiTheme="minorHAnsi" w:cstheme="minorHAnsi"/>
        </w:rPr>
        <w:t xml:space="preserve">) </w:t>
      </w:r>
      <w:r w:rsidR="00B60A95" w:rsidRPr="001D4C62">
        <w:rPr>
          <w:rFonts w:asciiTheme="minorHAnsi" w:hAnsiTheme="minorHAnsi" w:cstheme="minorHAnsi"/>
        </w:rPr>
        <w:t>Üst Kurul delegelerini seçmek.</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J</w:t>
      </w:r>
      <w:r w:rsidR="00F164A7" w:rsidRPr="001D4C62">
        <w:rPr>
          <w:rFonts w:asciiTheme="minorHAnsi" w:hAnsiTheme="minorHAnsi" w:cstheme="minorHAnsi"/>
        </w:rPr>
        <w:t xml:space="preserve">) </w:t>
      </w:r>
      <w:r w:rsidRPr="001D4C62">
        <w:rPr>
          <w:rFonts w:asciiTheme="minorHAnsi" w:hAnsiTheme="minorHAnsi" w:cstheme="minorHAnsi"/>
        </w:rPr>
        <w:t>Tüzük değişikliklerini görüşmek.</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K</w:t>
      </w:r>
      <w:r w:rsidR="00F164A7" w:rsidRPr="001D4C62">
        <w:rPr>
          <w:rFonts w:asciiTheme="minorHAnsi" w:hAnsiTheme="minorHAnsi" w:cstheme="minorHAnsi"/>
        </w:rPr>
        <w:t xml:space="preserve">) </w:t>
      </w:r>
      <w:r w:rsidRPr="001D4C62">
        <w:rPr>
          <w:rFonts w:asciiTheme="minorHAnsi" w:hAnsiTheme="minorHAnsi" w:cstheme="minorHAnsi"/>
        </w:rPr>
        <w:t>Dernek adına gayrimenkul alım-satımını görüşmek.</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L</w:t>
      </w:r>
      <w:r w:rsidR="00F164A7" w:rsidRPr="001D4C62">
        <w:rPr>
          <w:rFonts w:asciiTheme="minorHAnsi" w:hAnsiTheme="minorHAnsi" w:cstheme="minorHAnsi"/>
        </w:rPr>
        <w:t xml:space="preserve">) </w:t>
      </w:r>
      <w:r w:rsidRPr="001D4C62">
        <w:rPr>
          <w:rFonts w:asciiTheme="minorHAnsi" w:hAnsiTheme="minorHAnsi" w:cstheme="minorHAnsi"/>
        </w:rPr>
        <w:t>Yapılacak harcamaların üst limitini tespit etmek ve Yönetim Kuruluna fasıllar arası aktarma yapma yetkisinin verilmesini karara bağlamak.</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M</w:t>
      </w:r>
      <w:r w:rsidR="00F164A7" w:rsidRPr="001D4C62">
        <w:rPr>
          <w:rFonts w:asciiTheme="minorHAnsi" w:hAnsiTheme="minorHAnsi" w:cstheme="minorHAnsi"/>
        </w:rPr>
        <w:t xml:space="preserve">) </w:t>
      </w:r>
      <w:r w:rsidRPr="001D4C62">
        <w:rPr>
          <w:rFonts w:asciiTheme="minorHAnsi" w:hAnsiTheme="minorHAnsi" w:cstheme="minorHAnsi"/>
        </w:rPr>
        <w:t>Program ve projeler çerçevesinde ihtiyaç duyulabilecek olan borçlanmanın, se</w:t>
      </w:r>
      <w:r w:rsidR="00B12399" w:rsidRPr="001D4C62">
        <w:rPr>
          <w:rFonts w:asciiTheme="minorHAnsi" w:hAnsiTheme="minorHAnsi" w:cstheme="minorHAnsi"/>
        </w:rPr>
        <w:t xml:space="preserve">net, tahvil, </w:t>
      </w:r>
      <w:r w:rsidR="00DE6708" w:rsidRPr="001D4C62">
        <w:rPr>
          <w:rFonts w:asciiTheme="minorHAnsi" w:hAnsiTheme="minorHAnsi" w:cstheme="minorHAnsi"/>
        </w:rPr>
        <w:t xml:space="preserve">bono, döviz, </w:t>
      </w:r>
      <w:proofErr w:type="gramStart"/>
      <w:r w:rsidR="00DE6708" w:rsidRPr="001D4C62">
        <w:rPr>
          <w:rFonts w:asciiTheme="minorHAnsi" w:hAnsiTheme="minorHAnsi" w:cstheme="minorHAnsi"/>
        </w:rPr>
        <w:t>likit</w:t>
      </w:r>
      <w:proofErr w:type="gramEnd"/>
      <w:r w:rsidR="00D40CD2" w:rsidRPr="001D4C62">
        <w:rPr>
          <w:rFonts w:asciiTheme="minorHAnsi" w:hAnsiTheme="minorHAnsi" w:cstheme="minorHAnsi"/>
        </w:rPr>
        <w:t xml:space="preserve"> </w:t>
      </w:r>
      <w:r w:rsidRPr="001D4C62">
        <w:rPr>
          <w:rFonts w:asciiTheme="minorHAnsi" w:hAnsiTheme="minorHAnsi" w:cstheme="minorHAnsi"/>
        </w:rPr>
        <w:t>fonlar, banka kredileri, teminat mektubu, ipotek, rehin yöntemleriyle gerçekleştirilmesinin usul ve esaslarını belirlemek.</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N</w:t>
      </w:r>
      <w:r w:rsidR="00F164A7" w:rsidRPr="001D4C62">
        <w:rPr>
          <w:rFonts w:asciiTheme="minorHAnsi" w:hAnsiTheme="minorHAnsi" w:cstheme="minorHAnsi"/>
        </w:rPr>
        <w:t xml:space="preserve">) </w:t>
      </w:r>
      <w:r w:rsidRPr="001D4C62">
        <w:rPr>
          <w:rFonts w:asciiTheme="minorHAnsi" w:hAnsiTheme="minorHAnsi" w:cstheme="minorHAnsi"/>
        </w:rPr>
        <w:t>Çalıştırılacak ücretli yöneticileri ve verilecek ücretin üst sınırını belirlemek.</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O</w:t>
      </w:r>
      <w:r w:rsidR="00F164A7" w:rsidRPr="001D4C62">
        <w:rPr>
          <w:rFonts w:asciiTheme="minorHAnsi" w:hAnsiTheme="minorHAnsi" w:cstheme="minorHAnsi"/>
        </w:rPr>
        <w:t xml:space="preserve">) </w:t>
      </w:r>
      <w:r w:rsidRPr="001D4C62">
        <w:rPr>
          <w:rFonts w:asciiTheme="minorHAnsi" w:hAnsiTheme="minorHAnsi" w:cstheme="minorHAnsi"/>
        </w:rPr>
        <w:t>Yönetim Kurulu Kararlarına yapılan itirazları sonuçlandırmak.</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P</w:t>
      </w:r>
      <w:r w:rsidR="00F164A7" w:rsidRPr="001D4C62">
        <w:rPr>
          <w:rFonts w:asciiTheme="minorHAnsi" w:hAnsiTheme="minorHAnsi" w:cstheme="minorHAnsi"/>
        </w:rPr>
        <w:t xml:space="preserve">) </w:t>
      </w:r>
      <w:r w:rsidRPr="001D4C62">
        <w:rPr>
          <w:rFonts w:asciiTheme="minorHAnsi" w:hAnsiTheme="minorHAnsi" w:cstheme="minorHAnsi"/>
        </w:rPr>
        <w:t>Derneğin, feshine karar vermek.</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R</w:t>
      </w:r>
      <w:r w:rsidR="00F164A7" w:rsidRPr="001D4C62">
        <w:rPr>
          <w:rFonts w:asciiTheme="minorHAnsi" w:hAnsiTheme="minorHAnsi" w:cstheme="minorHAnsi"/>
        </w:rPr>
        <w:t xml:space="preserve">) </w:t>
      </w:r>
      <w:r w:rsidRPr="001D4C62">
        <w:rPr>
          <w:rFonts w:asciiTheme="minorHAnsi" w:hAnsiTheme="minorHAnsi" w:cstheme="minorHAnsi"/>
        </w:rPr>
        <w:t>Tüzükle başka bir organa verilmeyen, görevleri kullanmak.</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S</w:t>
      </w:r>
      <w:r w:rsidR="00F164A7" w:rsidRPr="001D4C62">
        <w:rPr>
          <w:rFonts w:asciiTheme="minorHAnsi" w:hAnsiTheme="minorHAnsi" w:cstheme="minorHAnsi"/>
        </w:rPr>
        <w:t xml:space="preserve">) </w:t>
      </w:r>
      <w:r w:rsidRPr="001D4C62">
        <w:rPr>
          <w:rFonts w:asciiTheme="minorHAnsi" w:hAnsiTheme="minorHAnsi" w:cstheme="minorHAnsi"/>
        </w:rPr>
        <w:t>Mevzuatta kendisine verilen diğer görevleri, yerine getirmek.</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T</w:t>
      </w:r>
      <w:r w:rsidR="00F164A7" w:rsidRPr="001D4C62">
        <w:rPr>
          <w:rFonts w:asciiTheme="minorHAnsi" w:hAnsiTheme="minorHAnsi" w:cstheme="minorHAnsi"/>
        </w:rPr>
        <w:t xml:space="preserve">) </w:t>
      </w:r>
      <w:r w:rsidRPr="001D4C62">
        <w:rPr>
          <w:rFonts w:asciiTheme="minorHAnsi" w:hAnsiTheme="minorHAnsi" w:cstheme="minorHAnsi"/>
        </w:rPr>
        <w:t>Şube Genel Kurulu yukarıda belirtilen Genel Kurulun görev ve yetkilerinden: D,E,F,</w:t>
      </w:r>
      <w:r w:rsidR="00B34D5A" w:rsidRPr="001D4C62">
        <w:rPr>
          <w:rFonts w:asciiTheme="minorHAnsi" w:hAnsiTheme="minorHAnsi" w:cstheme="minorHAnsi"/>
        </w:rPr>
        <w:t xml:space="preserve">I, </w:t>
      </w:r>
      <w:r w:rsidRPr="001D4C62">
        <w:rPr>
          <w:rFonts w:asciiTheme="minorHAnsi" w:hAnsiTheme="minorHAnsi" w:cstheme="minorHAnsi"/>
        </w:rPr>
        <w:t>J,K,M,N ve P bentlerinde düzenlenmiş olanlarını kullanamaz.</w:t>
      </w:r>
    </w:p>
    <w:p w:rsidR="00B60A95" w:rsidRPr="001D4C62" w:rsidRDefault="00B60A95" w:rsidP="00585887">
      <w:pPr>
        <w:widowControl w:val="0"/>
        <w:autoSpaceDE w:val="0"/>
        <w:autoSpaceDN w:val="0"/>
        <w:adjustRightInd w:val="0"/>
        <w:outlineLvl w:val="0"/>
        <w:rPr>
          <w:rFonts w:asciiTheme="minorHAnsi" w:hAnsiTheme="minorHAnsi" w:cstheme="minorHAnsi"/>
        </w:rPr>
      </w:pPr>
    </w:p>
    <w:p w:rsidR="00B60A95" w:rsidRPr="001D4C62" w:rsidRDefault="002A36F5" w:rsidP="00585887">
      <w:pPr>
        <w:widowControl w:val="0"/>
        <w:autoSpaceDE w:val="0"/>
        <w:autoSpaceDN w:val="0"/>
        <w:adjustRightInd w:val="0"/>
        <w:outlineLvl w:val="0"/>
        <w:rPr>
          <w:rFonts w:asciiTheme="minorHAnsi" w:hAnsiTheme="minorHAnsi" w:cstheme="minorHAnsi"/>
          <w:b/>
        </w:rPr>
      </w:pPr>
      <w:r w:rsidRPr="001D4C62">
        <w:rPr>
          <w:rFonts w:asciiTheme="minorHAnsi" w:hAnsiTheme="minorHAnsi" w:cstheme="minorHAnsi"/>
          <w:b/>
          <w:bCs/>
        </w:rPr>
        <w:t xml:space="preserve">GENEL KURULDA </w:t>
      </w:r>
      <w:r w:rsidR="00B60A95" w:rsidRPr="001D4C62">
        <w:rPr>
          <w:rFonts w:asciiTheme="minorHAnsi" w:hAnsiTheme="minorHAnsi" w:cstheme="minorHAnsi"/>
          <w:b/>
          <w:bCs/>
        </w:rPr>
        <w:t>OY KULLANMA USULÜ VE KARAR ALMA YETER SAYISI</w:t>
      </w:r>
    </w:p>
    <w:p w:rsidR="00597F83" w:rsidRPr="001D4C62" w:rsidRDefault="00B60A95" w:rsidP="00585887">
      <w:pPr>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 xml:space="preserve">MADDE 15: </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bCs/>
        </w:rPr>
        <w:t>A</w:t>
      </w:r>
      <w:r w:rsidR="00F164A7" w:rsidRPr="001D4C62">
        <w:rPr>
          <w:rFonts w:asciiTheme="minorHAnsi" w:hAnsiTheme="minorHAnsi" w:cstheme="minorHAnsi"/>
          <w:bCs/>
        </w:rPr>
        <w:t xml:space="preserve">) </w:t>
      </w:r>
      <w:r w:rsidRPr="001D4C62">
        <w:rPr>
          <w:rFonts w:asciiTheme="minorHAnsi" w:hAnsiTheme="minorHAnsi" w:cstheme="minorHAnsi"/>
        </w:rPr>
        <w:t xml:space="preserve">Genel kurulda oylamalar, mevzuatla düzenlenen konularla, genel kurulun özel kararı dışında, açık yapılır. </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Kararlar, hazır bulunan üyelerin, salt çoğunluğunun oyu ile alınır.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Oylamada bu çoğunluğa erişilememesi halinde, en çok oyu alan iki öneri yeniden oylanır. Eşitlik halinde, oylama tekrarlanır.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Tüzük değişiklikleri ve derneğin feshi konularında 2/3'lük oyçokluğu aranır.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Yönetim kurulunun seçimi, gizli oyla yapılır.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 xml:space="preserve">Bütün üyelerin bir araya gelmeksizin yazılı katılımıyla alınan kararlar </w:t>
      </w:r>
      <w:r w:rsidR="005229CE" w:rsidRPr="001D4C62">
        <w:rPr>
          <w:rFonts w:asciiTheme="minorHAnsi" w:hAnsiTheme="minorHAnsi" w:cstheme="minorHAnsi"/>
        </w:rPr>
        <w:t>ile</w:t>
      </w:r>
      <w:r w:rsidRPr="001D4C62">
        <w:rPr>
          <w:rFonts w:asciiTheme="minorHAnsi" w:hAnsiTheme="minorHAnsi" w:cstheme="minorHAnsi"/>
        </w:rPr>
        <w:t xml:space="preserve"> dernek üyelerinin tamamının kanunda yazılı çağrı usulüne uymaksızın bir araya gelerek aldığı kararlar, geçerlidir.</w:t>
      </w:r>
    </w:p>
    <w:p w:rsidR="00B60A95" w:rsidRPr="001D4C62" w:rsidRDefault="00B60A95" w:rsidP="00585887">
      <w:pPr>
        <w:widowControl w:val="0"/>
        <w:autoSpaceDE w:val="0"/>
        <w:autoSpaceDN w:val="0"/>
        <w:adjustRightInd w:val="0"/>
        <w:outlineLvl w:val="0"/>
        <w:rPr>
          <w:rFonts w:asciiTheme="minorHAnsi" w:hAnsiTheme="minorHAnsi" w:cstheme="minorHAnsi"/>
        </w:rPr>
      </w:pPr>
    </w:p>
    <w:p w:rsidR="00B60A95" w:rsidRPr="001D4C62" w:rsidRDefault="00B60A95" w:rsidP="00585887">
      <w:pPr>
        <w:widowControl w:val="0"/>
        <w:autoSpaceDE w:val="0"/>
        <w:autoSpaceDN w:val="0"/>
        <w:adjustRightInd w:val="0"/>
        <w:outlineLvl w:val="0"/>
        <w:rPr>
          <w:rFonts w:asciiTheme="minorHAnsi" w:hAnsiTheme="minorHAnsi" w:cstheme="minorHAnsi"/>
          <w:b/>
        </w:rPr>
      </w:pPr>
      <w:r w:rsidRPr="001D4C62">
        <w:rPr>
          <w:rFonts w:asciiTheme="minorHAnsi" w:hAnsiTheme="minorHAnsi" w:cstheme="minorHAnsi"/>
          <w:b/>
          <w:bCs/>
        </w:rPr>
        <w:t>İKİNCİ BÖLÜM</w:t>
      </w:r>
    </w:p>
    <w:p w:rsidR="00B60A95" w:rsidRPr="001D4C62" w:rsidRDefault="00B60A95" w:rsidP="00585887">
      <w:pPr>
        <w:widowControl w:val="0"/>
        <w:autoSpaceDE w:val="0"/>
        <w:autoSpaceDN w:val="0"/>
        <w:adjustRightInd w:val="0"/>
        <w:outlineLvl w:val="0"/>
        <w:rPr>
          <w:rFonts w:asciiTheme="minorHAnsi" w:hAnsiTheme="minorHAnsi" w:cstheme="minorHAnsi"/>
          <w:b/>
        </w:rPr>
      </w:pPr>
      <w:r w:rsidRPr="001D4C62">
        <w:rPr>
          <w:rFonts w:asciiTheme="minorHAnsi" w:hAnsiTheme="minorHAnsi" w:cstheme="minorHAnsi"/>
          <w:b/>
          <w:bCs/>
        </w:rPr>
        <w:t>YÖNETİM KURULU</w:t>
      </w:r>
      <w:r w:rsidR="002A36F5" w:rsidRPr="001D4C62">
        <w:rPr>
          <w:rFonts w:asciiTheme="minorHAnsi" w:hAnsiTheme="minorHAnsi" w:cstheme="minorHAnsi"/>
          <w:b/>
          <w:bCs/>
        </w:rPr>
        <w:t xml:space="preserve"> OLUŞUMU</w:t>
      </w:r>
    </w:p>
    <w:p w:rsidR="00B60A95" w:rsidRPr="001D4C62" w:rsidRDefault="00B60A95" w:rsidP="00585887">
      <w:pPr>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 xml:space="preserve">MADDE 16: </w:t>
      </w:r>
    </w:p>
    <w:p w:rsidR="00B60A95" w:rsidRPr="001D4C62" w:rsidRDefault="00F95B68"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 xml:space="preserve">Şube yönetim kurulu, </w:t>
      </w:r>
      <w:r w:rsidR="00D84E02" w:rsidRPr="001D4C62">
        <w:rPr>
          <w:rFonts w:asciiTheme="minorHAnsi" w:hAnsiTheme="minorHAnsi" w:cstheme="minorHAnsi"/>
        </w:rPr>
        <w:t xml:space="preserve">şubeye </w:t>
      </w:r>
      <w:r w:rsidR="00B60A95" w:rsidRPr="001D4C62">
        <w:rPr>
          <w:rFonts w:asciiTheme="minorHAnsi" w:hAnsiTheme="minorHAnsi" w:cstheme="minorHAnsi"/>
        </w:rPr>
        <w:t xml:space="preserve">kayıtlı ve aidat borcu bulunmayan üyeler arasından seçilir. </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006C764F" w:rsidRPr="001D4C62">
        <w:rPr>
          <w:rFonts w:asciiTheme="minorHAnsi" w:hAnsiTheme="minorHAnsi" w:cstheme="minorHAnsi"/>
        </w:rPr>
        <w:t>Genel Merkez</w:t>
      </w:r>
      <w:r w:rsidRPr="001D4C62">
        <w:rPr>
          <w:rFonts w:asciiTheme="minorHAnsi" w:hAnsiTheme="minorHAnsi" w:cstheme="minorHAnsi"/>
        </w:rPr>
        <w:t xml:space="preserve"> yönetim kurulu ise, </w:t>
      </w:r>
      <w:r w:rsidR="006C764F" w:rsidRPr="001D4C62">
        <w:rPr>
          <w:rFonts w:asciiTheme="minorHAnsi" w:hAnsiTheme="minorHAnsi" w:cstheme="minorHAnsi"/>
        </w:rPr>
        <w:t>Genel Merkez</w:t>
      </w:r>
      <w:r w:rsidRPr="001D4C62">
        <w:rPr>
          <w:rFonts w:asciiTheme="minorHAnsi" w:hAnsiTheme="minorHAnsi" w:cstheme="minorHAnsi"/>
        </w:rPr>
        <w:t xml:space="preserve"> genel kuruluna katılma hakkı bulunan </w:t>
      </w:r>
      <w:r w:rsidR="008D5C97" w:rsidRPr="001D4C62">
        <w:rPr>
          <w:rFonts w:asciiTheme="minorHAnsi" w:hAnsiTheme="minorHAnsi" w:cstheme="minorHAnsi"/>
        </w:rPr>
        <w:t xml:space="preserve">üyeler </w:t>
      </w:r>
      <w:r w:rsidRPr="001D4C62">
        <w:rPr>
          <w:rFonts w:asciiTheme="minorHAnsi" w:hAnsiTheme="minorHAnsi" w:cstheme="minorHAnsi"/>
        </w:rPr>
        <w:t>arasından seçilir.</w:t>
      </w:r>
    </w:p>
    <w:p w:rsidR="00B60A95" w:rsidRPr="001D4C62" w:rsidRDefault="00720F3C"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006C764F" w:rsidRPr="001D4C62">
        <w:rPr>
          <w:rFonts w:asciiTheme="minorHAnsi" w:hAnsiTheme="minorHAnsi" w:cstheme="minorHAnsi"/>
        </w:rPr>
        <w:t>Genel Merkez</w:t>
      </w:r>
      <w:r w:rsidR="00B60A95" w:rsidRPr="001D4C62">
        <w:rPr>
          <w:rFonts w:asciiTheme="minorHAnsi" w:hAnsiTheme="minorHAnsi" w:cstheme="minorHAnsi"/>
        </w:rPr>
        <w:t xml:space="preserve"> Yönetim Kurulu, </w:t>
      </w:r>
      <w:r w:rsidR="00A22B66" w:rsidRPr="001D4C62">
        <w:rPr>
          <w:rFonts w:asciiTheme="minorHAnsi" w:hAnsiTheme="minorHAnsi" w:cstheme="minorHAnsi"/>
        </w:rPr>
        <w:t>20</w:t>
      </w:r>
      <w:r w:rsidR="00B60A95" w:rsidRPr="001D4C62">
        <w:rPr>
          <w:rFonts w:asciiTheme="minorHAnsi" w:hAnsiTheme="minorHAnsi" w:cstheme="minorHAnsi"/>
        </w:rPr>
        <w:t xml:space="preserve"> as</w:t>
      </w:r>
      <w:r w:rsidR="00A22B66" w:rsidRPr="001D4C62">
        <w:rPr>
          <w:rFonts w:asciiTheme="minorHAnsi" w:hAnsiTheme="minorHAnsi" w:cstheme="minorHAnsi"/>
        </w:rPr>
        <w:t>i</w:t>
      </w:r>
      <w:r w:rsidR="00B60A95" w:rsidRPr="001D4C62">
        <w:rPr>
          <w:rFonts w:asciiTheme="minorHAnsi" w:hAnsiTheme="minorHAnsi" w:cstheme="minorHAnsi"/>
        </w:rPr>
        <w:t xml:space="preserve">l, 8 yedek üye olmak üzere, liste usulü </w:t>
      </w:r>
      <w:r w:rsidR="005229CE" w:rsidRPr="001D4C62">
        <w:rPr>
          <w:rFonts w:asciiTheme="minorHAnsi" w:hAnsiTheme="minorHAnsi" w:cstheme="minorHAnsi"/>
        </w:rPr>
        <w:t>ile</w:t>
      </w:r>
      <w:r w:rsidR="00B60A95" w:rsidRPr="001D4C62">
        <w:rPr>
          <w:rFonts w:asciiTheme="minorHAnsi" w:hAnsiTheme="minorHAnsi" w:cstheme="minorHAnsi"/>
        </w:rPr>
        <w:t xml:space="preserve"> üç yıl için seçilir. </w:t>
      </w:r>
      <w:r w:rsidR="00783F34" w:rsidRPr="001D4C62">
        <w:rPr>
          <w:rFonts w:asciiTheme="minorHAnsi" w:hAnsiTheme="minorHAnsi" w:cstheme="minorHAnsi"/>
        </w:rPr>
        <w:t>Listenin birinci sırasındaki</w:t>
      </w:r>
      <w:r w:rsidR="00C52F58" w:rsidRPr="001D4C62">
        <w:rPr>
          <w:rFonts w:asciiTheme="minorHAnsi" w:hAnsiTheme="minorHAnsi" w:cstheme="minorHAnsi"/>
        </w:rPr>
        <w:t xml:space="preserve"> kişi</w:t>
      </w:r>
      <w:r w:rsidR="00783F34" w:rsidRPr="001D4C62">
        <w:rPr>
          <w:rFonts w:asciiTheme="minorHAnsi" w:hAnsiTheme="minorHAnsi" w:cstheme="minorHAnsi"/>
        </w:rPr>
        <w:t xml:space="preserve"> </w:t>
      </w:r>
      <w:r w:rsidR="00555088" w:rsidRPr="001D4C62">
        <w:rPr>
          <w:rFonts w:asciiTheme="minorHAnsi" w:hAnsiTheme="minorHAnsi" w:cstheme="minorHAnsi"/>
        </w:rPr>
        <w:t xml:space="preserve">Genel </w:t>
      </w:r>
      <w:r w:rsidR="00783F34" w:rsidRPr="001D4C62">
        <w:rPr>
          <w:rFonts w:asciiTheme="minorHAnsi" w:hAnsiTheme="minorHAnsi" w:cstheme="minorHAnsi"/>
        </w:rPr>
        <w:t xml:space="preserve">Başkan olarak seçilmiş olur. </w:t>
      </w:r>
      <w:r w:rsidR="00555088" w:rsidRPr="001D4C62">
        <w:rPr>
          <w:rFonts w:asciiTheme="minorHAnsi" w:hAnsiTheme="minorHAnsi" w:cstheme="minorHAnsi"/>
        </w:rPr>
        <w:t xml:space="preserve"> </w:t>
      </w:r>
    </w:p>
    <w:p w:rsidR="00B60A95" w:rsidRPr="001D4C62" w:rsidRDefault="00720F3C"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006B3D4D" w:rsidRPr="001D4C62">
        <w:rPr>
          <w:rFonts w:asciiTheme="minorHAnsi" w:hAnsiTheme="minorHAnsi" w:cstheme="minorHAnsi"/>
        </w:rPr>
        <w:t>Şube yönetim kurulu, aynı usul ve esaslara göre,</w:t>
      </w:r>
      <w:r w:rsidR="00933CF8" w:rsidRPr="001D4C62">
        <w:rPr>
          <w:rFonts w:asciiTheme="minorHAnsi" w:hAnsiTheme="minorHAnsi" w:cstheme="minorHAnsi"/>
        </w:rPr>
        <w:t xml:space="preserve"> </w:t>
      </w:r>
      <w:r w:rsidR="006B3D4D" w:rsidRPr="001D4C62">
        <w:rPr>
          <w:rFonts w:asciiTheme="minorHAnsi" w:hAnsiTheme="minorHAnsi" w:cstheme="minorHAnsi"/>
        </w:rPr>
        <w:t>7 asıl, 5 yedek olarak seçilir.</w:t>
      </w:r>
    </w:p>
    <w:p w:rsidR="00B60A95" w:rsidRPr="001D4C62" w:rsidRDefault="001C73B0"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00B60A95" w:rsidRPr="001D4C62">
        <w:rPr>
          <w:rFonts w:asciiTheme="minorHAnsi" w:hAnsiTheme="minorHAnsi" w:cstheme="minorHAnsi"/>
        </w:rPr>
        <w:t>Seçime katılacak listelerin, divan başkanlığına yazılı olar</w:t>
      </w:r>
      <w:r w:rsidR="00B12399" w:rsidRPr="001D4C62">
        <w:rPr>
          <w:rFonts w:asciiTheme="minorHAnsi" w:hAnsiTheme="minorHAnsi" w:cstheme="minorHAnsi"/>
        </w:rPr>
        <w:t xml:space="preserve">ak sunulmuş ve divan tarafından </w:t>
      </w:r>
      <w:r w:rsidR="00B60A95" w:rsidRPr="001D4C62">
        <w:rPr>
          <w:rFonts w:asciiTheme="minorHAnsi" w:hAnsiTheme="minorHAnsi" w:cstheme="minorHAnsi"/>
        </w:rPr>
        <w:t xml:space="preserve">ilan edilmiş olmaları zorunludur. Teknik olanaklar elverdiği ölçüde listeler, </w:t>
      </w:r>
      <w:r w:rsidR="006269E1" w:rsidRPr="001D4C62">
        <w:rPr>
          <w:rFonts w:asciiTheme="minorHAnsi" w:hAnsiTheme="minorHAnsi" w:cstheme="minorHAnsi"/>
        </w:rPr>
        <w:t xml:space="preserve">Genel Kurula katılma hakkı bulunan üyelerin </w:t>
      </w:r>
      <w:r w:rsidR="00B60A95" w:rsidRPr="001D4C62">
        <w:rPr>
          <w:rFonts w:asciiTheme="minorHAnsi" w:hAnsiTheme="minorHAnsi" w:cstheme="minorHAnsi"/>
        </w:rPr>
        <w:t>kolayca inceleyebileceği şekilde hazırlanır.</w:t>
      </w:r>
    </w:p>
    <w:p w:rsidR="00B60A95" w:rsidRPr="001D4C62" w:rsidRDefault="001C73B0"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00B60A95" w:rsidRPr="001D4C62">
        <w:rPr>
          <w:rFonts w:asciiTheme="minorHAnsi" w:hAnsiTheme="minorHAnsi" w:cstheme="minorHAnsi"/>
        </w:rPr>
        <w:t>Üzerinde değişiklik, karalama çizme vb. işlem yapılan yönetim kurulu listeleri geçersizdir.</w:t>
      </w:r>
    </w:p>
    <w:p w:rsidR="00686487" w:rsidRPr="001D4C62" w:rsidRDefault="001C73B0"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G</w:t>
      </w:r>
      <w:r w:rsidR="00F164A7" w:rsidRPr="001D4C62">
        <w:rPr>
          <w:rFonts w:asciiTheme="minorHAnsi" w:hAnsiTheme="minorHAnsi" w:cstheme="minorHAnsi"/>
        </w:rPr>
        <w:t xml:space="preserve">) </w:t>
      </w:r>
      <w:r w:rsidR="00B60A95" w:rsidRPr="001D4C62">
        <w:rPr>
          <w:rFonts w:asciiTheme="minorHAnsi" w:hAnsiTheme="minorHAnsi" w:cstheme="minorHAnsi"/>
        </w:rPr>
        <w:t xml:space="preserve">Her listenin farklı biçimlerde hazırlanmış geometrik şekillerden oluşan oy pusulaları olabilir. Oylama, bu pusulaların zarfa konularak sandığa atılmasıyla, gerçekleşir. Hangi geometrik şeklin hangi listeyi temsil edeceğini, Divan Başkanlığı kurayla belirler ve ilan eder. </w:t>
      </w:r>
    </w:p>
    <w:p w:rsidR="00B60A95" w:rsidRPr="001D4C62" w:rsidRDefault="001C73B0"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H</w:t>
      </w:r>
      <w:r w:rsidR="00F164A7" w:rsidRPr="001D4C62">
        <w:rPr>
          <w:rFonts w:asciiTheme="minorHAnsi" w:hAnsiTheme="minorHAnsi" w:cstheme="minorHAnsi"/>
        </w:rPr>
        <w:t xml:space="preserve">) </w:t>
      </w:r>
      <w:r w:rsidR="00B60A95" w:rsidRPr="001D4C62">
        <w:rPr>
          <w:rFonts w:asciiTheme="minorHAnsi" w:hAnsiTheme="minorHAnsi" w:cstheme="minorHAnsi"/>
        </w:rPr>
        <w:t>Seçim ve sayım işlemi, bizzat Divan Başkanlığı tarafından yürütülebileceği gibi, bu amaçla Genel Kurulca seçilen ve en az 3 kişiden oluşan Sandık Kurulu tarafından da yapılabilir.</w:t>
      </w:r>
    </w:p>
    <w:p w:rsidR="00583CD7" w:rsidRPr="001D4C62" w:rsidRDefault="001C73B0"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I</w:t>
      </w:r>
      <w:r w:rsidR="00F164A7" w:rsidRPr="001D4C62">
        <w:rPr>
          <w:rFonts w:asciiTheme="minorHAnsi" w:hAnsiTheme="minorHAnsi" w:cstheme="minorHAnsi"/>
        </w:rPr>
        <w:t xml:space="preserve">) </w:t>
      </w:r>
      <w:r w:rsidR="00583CD7" w:rsidRPr="001D4C62">
        <w:rPr>
          <w:rFonts w:asciiTheme="minorHAnsi" w:hAnsiTheme="minorHAnsi" w:cstheme="minorHAnsi"/>
        </w:rPr>
        <w:t>Geçerli oyların salt çoğunluğunu alan liste seçimi kazanmış olur. Listelerden birinin bu çoğunluğa ulaşamaması durumunda, ikinci tur oylamaya geçilir. Bu oylamaya, en çok oyu alan iki liste katılır ve kullanılan oyların çoğunluğunun oyunu alan liste, seçimi kazanmış olur.</w:t>
      </w:r>
    </w:p>
    <w:p w:rsidR="00B60A95" w:rsidRPr="001D4C62" w:rsidRDefault="001C73B0"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lastRenderedPageBreak/>
        <w:t>J</w:t>
      </w:r>
      <w:r w:rsidR="00F164A7" w:rsidRPr="001D4C62">
        <w:rPr>
          <w:rFonts w:asciiTheme="minorHAnsi" w:hAnsiTheme="minorHAnsi" w:cstheme="minorHAnsi"/>
        </w:rPr>
        <w:t xml:space="preserve">) </w:t>
      </w:r>
      <w:r w:rsidR="00720F3C" w:rsidRPr="001D4C62">
        <w:rPr>
          <w:rFonts w:asciiTheme="minorHAnsi" w:hAnsiTheme="minorHAnsi" w:cstheme="minorHAnsi"/>
        </w:rPr>
        <w:t>Seçimi kazanan Yönetim Kurulu, Başkanın belirlediği tarihte toplanarak, kendi arasında görev dağlımı yapar. Şubelerde ise seçimi kazanan listenin 1. sırasındaki kişinin çağrısıyla toplanarak görev dağılımı yapar.</w:t>
      </w:r>
    </w:p>
    <w:p w:rsidR="00B60A95" w:rsidRPr="001D4C62" w:rsidRDefault="00B60A95" w:rsidP="00585887">
      <w:pPr>
        <w:outlineLvl w:val="0"/>
        <w:rPr>
          <w:rFonts w:asciiTheme="minorHAnsi" w:hAnsiTheme="minorHAnsi" w:cstheme="minorHAnsi"/>
        </w:rPr>
      </w:pPr>
    </w:p>
    <w:p w:rsidR="00B60A95" w:rsidRPr="001D4C62" w:rsidRDefault="00B60A95" w:rsidP="00585887">
      <w:pPr>
        <w:widowControl w:val="0"/>
        <w:autoSpaceDE w:val="0"/>
        <w:autoSpaceDN w:val="0"/>
        <w:adjustRightInd w:val="0"/>
        <w:outlineLvl w:val="0"/>
        <w:rPr>
          <w:rFonts w:asciiTheme="minorHAnsi" w:hAnsiTheme="minorHAnsi" w:cstheme="minorHAnsi"/>
          <w:b/>
        </w:rPr>
      </w:pPr>
      <w:r w:rsidRPr="001D4C62">
        <w:rPr>
          <w:rFonts w:asciiTheme="minorHAnsi" w:hAnsiTheme="minorHAnsi" w:cstheme="minorHAnsi"/>
          <w:b/>
          <w:bCs/>
        </w:rPr>
        <w:t>YÖNETİM KURULUNUN TAMAMLANMASI VE GENEL BAŞKANLIK GÖREVİNİN BOŞALMASI</w:t>
      </w:r>
    </w:p>
    <w:p w:rsidR="00597F83" w:rsidRPr="001D4C62" w:rsidRDefault="00B60A95" w:rsidP="00585887">
      <w:pPr>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 xml:space="preserve">MADDE 17: </w:t>
      </w:r>
    </w:p>
    <w:p w:rsidR="00B60A95" w:rsidRPr="00D257A6" w:rsidRDefault="00B60A95" w:rsidP="00585887">
      <w:pPr>
        <w:widowControl w:val="0"/>
        <w:autoSpaceDE w:val="0"/>
        <w:autoSpaceDN w:val="0"/>
        <w:adjustRightInd w:val="0"/>
        <w:outlineLvl w:val="0"/>
        <w:rPr>
          <w:rFonts w:asciiTheme="minorHAnsi" w:hAnsiTheme="minorHAnsi" w:cstheme="minorHAnsi"/>
        </w:rPr>
      </w:pPr>
      <w:r w:rsidRPr="00D257A6">
        <w:rPr>
          <w:rFonts w:asciiTheme="minorHAnsi" w:hAnsiTheme="minorHAnsi" w:cstheme="minorHAnsi"/>
          <w:bCs/>
        </w:rPr>
        <w:t>A</w:t>
      </w:r>
      <w:r w:rsidR="00F164A7" w:rsidRPr="00D257A6">
        <w:rPr>
          <w:rFonts w:asciiTheme="minorHAnsi" w:hAnsiTheme="minorHAnsi" w:cstheme="minorHAnsi"/>
          <w:bCs/>
        </w:rPr>
        <w:t xml:space="preserve">) </w:t>
      </w:r>
      <w:r w:rsidRPr="00D257A6">
        <w:rPr>
          <w:rFonts w:asciiTheme="minorHAnsi" w:hAnsiTheme="minorHAnsi" w:cstheme="minorHAnsi"/>
        </w:rPr>
        <w:t xml:space="preserve">Yönetim Kurulunda meydana gelecek boşalmalarda, sıradaki yedek üye, Yönetim Kurulu kararıyla, göreve çağrılır. </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00720F3C" w:rsidRPr="001D4C62">
        <w:rPr>
          <w:rFonts w:asciiTheme="minorHAnsi" w:hAnsiTheme="minorHAnsi" w:cstheme="minorHAnsi"/>
        </w:rPr>
        <w:t xml:space="preserve">Yazılı olarak; izin almayan veya geçerli mazeret beyan etmeden, üst üste iki olağan toplantıya ya da, bir yıl içerisinde yapılan toplantıların 1/3’üne katılmayan Yönetim Kurulu üyesi, </w:t>
      </w:r>
      <w:r w:rsidR="0026736E" w:rsidRPr="001D4C62">
        <w:rPr>
          <w:rFonts w:asciiTheme="minorHAnsi" w:hAnsiTheme="minorHAnsi" w:cstheme="minorHAnsi"/>
        </w:rPr>
        <w:t>görevinden istifa</w:t>
      </w:r>
      <w:r w:rsidR="00720F3C" w:rsidRPr="001D4C62">
        <w:rPr>
          <w:rFonts w:asciiTheme="minorHAnsi" w:hAnsiTheme="minorHAnsi" w:cstheme="minorHAnsi"/>
        </w:rPr>
        <w:t xml:space="preserve"> etmiş sayılır. Bu hesaplamalara çoğunluğun sağlanamaması nedeniyle yapılamayan olağan yönetim kurulu toplantıları </w:t>
      </w:r>
      <w:proofErr w:type="gramStart"/>
      <w:r w:rsidR="00720F3C" w:rsidRPr="001D4C62">
        <w:rPr>
          <w:rFonts w:asciiTheme="minorHAnsi" w:hAnsiTheme="minorHAnsi" w:cstheme="minorHAnsi"/>
        </w:rPr>
        <w:t>dahildir</w:t>
      </w:r>
      <w:proofErr w:type="gramEnd"/>
      <w:r w:rsidR="00720F3C" w:rsidRPr="001D4C62">
        <w:rPr>
          <w:rFonts w:asciiTheme="minorHAnsi" w:hAnsiTheme="minorHAnsi" w:cstheme="minorHAnsi"/>
        </w:rPr>
        <w:t>.</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Bir yıllık sürenin hesaplanmasında, takvim yılı esas alınır. Seçimli genel kurulların yapıldığı yıllarda, kalan süre bir sonraki takvim yılına eklenir.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Yedekleri ile tamamlanan, Yönetim Kurulu asıl üyeleri yarıdan aşağı düşerse, Genel Kurul, mevcut Yönetim Kurulu üyeleri veya Denetleme Kurulu tarafından 1 ay içerisinde, olağanüstü toplantıya çağrılır.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Çağrının yapılmaması halinde, üyelerden birinin başvuru</w:t>
      </w:r>
      <w:r w:rsidR="00EB2745" w:rsidRPr="001D4C62">
        <w:rPr>
          <w:rFonts w:asciiTheme="minorHAnsi" w:hAnsiTheme="minorHAnsi" w:cstheme="minorHAnsi"/>
        </w:rPr>
        <w:t xml:space="preserve">su üzerine, mahallin Sulh Hukuk </w:t>
      </w:r>
      <w:r w:rsidR="00DE6708" w:rsidRPr="001D4C62">
        <w:rPr>
          <w:rFonts w:asciiTheme="minorHAnsi" w:hAnsiTheme="minorHAnsi" w:cstheme="minorHAnsi"/>
        </w:rPr>
        <w:t>Hâkimliği</w:t>
      </w:r>
      <w:r w:rsidRPr="001D4C62">
        <w:rPr>
          <w:rFonts w:asciiTheme="minorHAnsi" w:hAnsiTheme="minorHAnsi" w:cstheme="minorHAnsi"/>
        </w:rPr>
        <w:t xml:space="preserve"> tarafından üyeler arasından atanacak 3 kişilik bir heyete, 3 ay içinde Genel Kurulu toplantıya çağırma görevi verilir.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 xml:space="preserve">Yetkili organlarca Genel Kurulu yapılmayan şubeler için, üyelerin müracaat edecekleri mercii, </w:t>
      </w:r>
      <w:r w:rsidR="006C764F" w:rsidRPr="001D4C62">
        <w:rPr>
          <w:rFonts w:asciiTheme="minorHAnsi" w:hAnsiTheme="minorHAnsi" w:cstheme="minorHAnsi"/>
        </w:rPr>
        <w:t>Genel Merkez</w:t>
      </w:r>
      <w:r w:rsidRPr="001D4C62">
        <w:rPr>
          <w:rFonts w:asciiTheme="minorHAnsi" w:hAnsiTheme="minorHAnsi" w:cstheme="minorHAnsi"/>
        </w:rPr>
        <w:t xml:space="preserve"> Yönetim Kuruludur. </w:t>
      </w:r>
    </w:p>
    <w:p w:rsidR="00B60A95" w:rsidRPr="008F6196" w:rsidRDefault="00B60A95" w:rsidP="008F6196">
      <w:r w:rsidRPr="008F6196">
        <w:t>F</w:t>
      </w:r>
      <w:r w:rsidR="00F164A7" w:rsidRPr="008F6196">
        <w:t xml:space="preserve">) </w:t>
      </w:r>
      <w:r w:rsidRPr="008F6196">
        <w:t>Yönetim Kurulu asıl üyelerinin yarıdan aşağıya düşmesi veya Yönetim Kurulunun istifa etmesi halleri dışında, olağanüstü Genel Kurul ile Yönetim Kurulunun düşürülmesi, mevcut Yö</w:t>
      </w:r>
      <w:bookmarkStart w:id="2" w:name="_GoBack"/>
      <w:bookmarkEnd w:id="2"/>
      <w:r w:rsidRPr="008F6196">
        <w:t>netim Kurulunun Olağan Genel Kurulda aldığı oydan daha fazla ve salt çoğunluğun üstünde</w:t>
      </w:r>
      <w:r w:rsidR="00EB2745" w:rsidRPr="008F6196">
        <w:t>ki bir oy ile</w:t>
      </w:r>
      <w:r w:rsidRPr="008F6196">
        <w:t xml:space="preserve"> gerçekleştirilebilir. </w:t>
      </w:r>
    </w:p>
    <w:p w:rsidR="00B60A95" w:rsidRPr="001D4C62" w:rsidRDefault="00B60A95" w:rsidP="00585887">
      <w:pPr>
        <w:outlineLvl w:val="0"/>
        <w:rPr>
          <w:rFonts w:asciiTheme="minorHAnsi" w:hAnsiTheme="minorHAnsi" w:cstheme="minorHAnsi"/>
        </w:rPr>
      </w:pPr>
      <w:r w:rsidRPr="001D4C62">
        <w:rPr>
          <w:rFonts w:asciiTheme="minorHAnsi" w:hAnsiTheme="minorHAnsi" w:cstheme="minorHAnsi"/>
        </w:rPr>
        <w:t>G</w:t>
      </w:r>
      <w:r w:rsidR="00F164A7" w:rsidRPr="001D4C62">
        <w:rPr>
          <w:rFonts w:asciiTheme="minorHAnsi" w:hAnsiTheme="minorHAnsi" w:cstheme="minorHAnsi"/>
        </w:rPr>
        <w:t xml:space="preserve">) </w:t>
      </w:r>
      <w:r w:rsidRPr="001D4C62">
        <w:rPr>
          <w:rFonts w:asciiTheme="minorHAnsi" w:hAnsiTheme="minorHAnsi" w:cstheme="minorHAnsi"/>
        </w:rPr>
        <w:t xml:space="preserve">Üç ay süreyle toplanmayan şube yönetim kurulları ve 6 ay süreyle toplanmayan </w:t>
      </w:r>
      <w:r w:rsidR="006C764F" w:rsidRPr="001D4C62">
        <w:rPr>
          <w:rFonts w:asciiTheme="minorHAnsi" w:hAnsiTheme="minorHAnsi" w:cstheme="minorHAnsi"/>
        </w:rPr>
        <w:t>Genel Merkez</w:t>
      </w:r>
      <w:r w:rsidRPr="001D4C62">
        <w:rPr>
          <w:rFonts w:asciiTheme="minorHAnsi" w:hAnsiTheme="minorHAnsi" w:cstheme="minorHAnsi"/>
        </w:rPr>
        <w:t xml:space="preserve"> yönetim kurulu istifa etmiş sayılır.</w:t>
      </w:r>
    </w:p>
    <w:p w:rsidR="00720F3C" w:rsidRPr="001D4C62" w:rsidRDefault="00B60A95" w:rsidP="00585887">
      <w:pPr>
        <w:pStyle w:val="AralkYok"/>
        <w:outlineLvl w:val="0"/>
        <w:rPr>
          <w:rFonts w:asciiTheme="minorHAnsi" w:hAnsiTheme="minorHAnsi" w:cstheme="minorHAnsi"/>
        </w:rPr>
      </w:pPr>
      <w:r w:rsidRPr="001D4C62">
        <w:rPr>
          <w:rFonts w:asciiTheme="minorHAnsi" w:hAnsiTheme="minorHAnsi" w:cstheme="minorHAnsi"/>
        </w:rPr>
        <w:t>H</w:t>
      </w:r>
      <w:r w:rsidR="00F164A7" w:rsidRPr="001D4C62">
        <w:rPr>
          <w:rFonts w:asciiTheme="minorHAnsi" w:hAnsiTheme="minorHAnsi" w:cstheme="minorHAnsi"/>
        </w:rPr>
        <w:t xml:space="preserve">) </w:t>
      </w:r>
      <w:r w:rsidR="00720F3C" w:rsidRPr="001D4C62">
        <w:rPr>
          <w:rFonts w:asciiTheme="minorHAnsi" w:hAnsiTheme="minorHAnsi" w:cstheme="minorHAnsi"/>
        </w:rPr>
        <w:t>Genel başkanın, yönetim kurulu tarafından kabul edilen izin ve mazeretleri nedeniyle, gö</w:t>
      </w:r>
      <w:r w:rsidR="002476F7" w:rsidRPr="001D4C62">
        <w:rPr>
          <w:rFonts w:asciiTheme="minorHAnsi" w:hAnsiTheme="minorHAnsi" w:cstheme="minorHAnsi"/>
        </w:rPr>
        <w:t>revinden izinli sayıldığı dönem</w:t>
      </w:r>
      <w:r w:rsidR="00720F3C" w:rsidRPr="001D4C62">
        <w:rPr>
          <w:rFonts w:asciiTheme="minorHAnsi" w:hAnsiTheme="minorHAnsi" w:cstheme="minorHAnsi"/>
        </w:rPr>
        <w:t>de, görevini, yönetim kurulu tarafından onaylanan başkan yardımcılarından birisi, vekâleten izin süresi boyunca yerine getirir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I</w:t>
      </w:r>
      <w:r w:rsidR="00F164A7" w:rsidRPr="001D4C62">
        <w:rPr>
          <w:rFonts w:asciiTheme="minorHAnsi" w:hAnsiTheme="minorHAnsi" w:cstheme="minorHAnsi"/>
        </w:rPr>
        <w:t xml:space="preserve">) </w:t>
      </w:r>
      <w:r w:rsidRPr="001D4C62">
        <w:rPr>
          <w:rFonts w:asciiTheme="minorHAnsi" w:hAnsiTheme="minorHAnsi" w:cstheme="minorHAnsi"/>
        </w:rPr>
        <w:t xml:space="preserve">Genel başkanın görevinden ayrılması halinde, olağan genel kurul zamanına bir yıldan daha az bir süre kalmış ise, görevini, genel başkan vekili genel kurula kadar yürütür. Aksi </w:t>
      </w:r>
      <w:r w:rsidR="00B06A97" w:rsidRPr="001D4C62">
        <w:rPr>
          <w:rFonts w:asciiTheme="minorHAnsi" w:hAnsiTheme="minorHAnsi" w:cstheme="minorHAnsi"/>
        </w:rPr>
        <w:t>takdirde</w:t>
      </w:r>
      <w:r w:rsidRPr="001D4C62">
        <w:rPr>
          <w:rFonts w:asciiTheme="minorHAnsi" w:hAnsiTheme="minorHAnsi" w:cstheme="minorHAnsi"/>
        </w:rPr>
        <w:t xml:space="preserve"> bir aylık süre içerisinde toplanan yönetim kurulu tarafından belirlenecek tarihte, genel kurul olağan üstü toplanır.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J</w:t>
      </w:r>
      <w:r w:rsidR="00F164A7" w:rsidRPr="001D4C62">
        <w:rPr>
          <w:rFonts w:asciiTheme="minorHAnsi" w:hAnsiTheme="minorHAnsi" w:cstheme="minorHAnsi"/>
        </w:rPr>
        <w:t xml:space="preserve">) </w:t>
      </w:r>
      <w:r w:rsidRPr="001D4C62">
        <w:rPr>
          <w:rFonts w:asciiTheme="minorHAnsi" w:hAnsiTheme="minorHAnsi" w:cstheme="minorHAnsi"/>
        </w:rPr>
        <w:t>Genel başkanın sürekli olarak görevinden ayrılması ile birlikte, yönetim kurulunda meydana gelecek o</w:t>
      </w:r>
      <w:r w:rsidR="005229CE" w:rsidRPr="001D4C62">
        <w:rPr>
          <w:rFonts w:asciiTheme="minorHAnsi" w:hAnsiTheme="minorHAnsi" w:cstheme="minorHAnsi"/>
        </w:rPr>
        <w:t>lan eksilme de, bu maddenin a. b</w:t>
      </w:r>
      <w:r w:rsidRPr="001D4C62">
        <w:rPr>
          <w:rFonts w:asciiTheme="minorHAnsi" w:hAnsiTheme="minorHAnsi" w:cstheme="minorHAnsi"/>
        </w:rPr>
        <w:t>endine göre giderilir.</w:t>
      </w:r>
    </w:p>
    <w:p w:rsidR="00B60A95" w:rsidRPr="001D4C62" w:rsidRDefault="00B60A95" w:rsidP="00585887">
      <w:pPr>
        <w:widowControl w:val="0"/>
        <w:autoSpaceDE w:val="0"/>
        <w:autoSpaceDN w:val="0"/>
        <w:adjustRightInd w:val="0"/>
        <w:outlineLvl w:val="0"/>
        <w:rPr>
          <w:rFonts w:asciiTheme="minorHAnsi" w:hAnsiTheme="minorHAnsi" w:cstheme="minorHAnsi"/>
        </w:rPr>
      </w:pPr>
    </w:p>
    <w:p w:rsidR="00B60A95" w:rsidRPr="001D4C62" w:rsidRDefault="00296CCD" w:rsidP="00585887">
      <w:pPr>
        <w:widowControl w:val="0"/>
        <w:autoSpaceDE w:val="0"/>
        <w:autoSpaceDN w:val="0"/>
        <w:adjustRightInd w:val="0"/>
        <w:outlineLvl w:val="0"/>
        <w:rPr>
          <w:rFonts w:asciiTheme="minorHAnsi" w:hAnsiTheme="minorHAnsi" w:cstheme="minorHAnsi"/>
          <w:b/>
        </w:rPr>
      </w:pPr>
      <w:bookmarkStart w:id="3" w:name="OLE_LINK12"/>
      <w:bookmarkStart w:id="4" w:name="OLE_LINK11"/>
      <w:r w:rsidRPr="001D4C62">
        <w:rPr>
          <w:rFonts w:asciiTheme="minorHAnsi" w:hAnsiTheme="minorHAnsi" w:cstheme="minorHAnsi"/>
          <w:b/>
          <w:bCs/>
        </w:rPr>
        <w:t>YÖNETİM KURULUN</w:t>
      </w:r>
      <w:r w:rsidR="007722C7" w:rsidRPr="001D4C62">
        <w:rPr>
          <w:rFonts w:asciiTheme="minorHAnsi" w:hAnsiTheme="minorHAnsi" w:cstheme="minorHAnsi"/>
          <w:b/>
          <w:bCs/>
        </w:rPr>
        <w:t xml:space="preserve">DA </w:t>
      </w:r>
      <w:r w:rsidR="00B60A95" w:rsidRPr="001D4C62">
        <w:rPr>
          <w:rFonts w:asciiTheme="minorHAnsi" w:hAnsiTheme="minorHAnsi" w:cstheme="minorHAnsi"/>
          <w:b/>
          <w:bCs/>
        </w:rPr>
        <w:t>TOPLANTI USULÜ VE KARAR ALMA YETER SAYISI</w:t>
      </w:r>
    </w:p>
    <w:p w:rsidR="00597F83" w:rsidRPr="00DA4427" w:rsidRDefault="00B60A95" w:rsidP="00585887">
      <w:pPr>
        <w:widowControl w:val="0"/>
        <w:autoSpaceDE w:val="0"/>
        <w:autoSpaceDN w:val="0"/>
        <w:adjustRightInd w:val="0"/>
        <w:outlineLvl w:val="0"/>
        <w:rPr>
          <w:rFonts w:asciiTheme="minorHAnsi" w:hAnsiTheme="minorHAnsi" w:cstheme="minorHAnsi"/>
          <w:b/>
          <w:bCs/>
        </w:rPr>
      </w:pPr>
      <w:r w:rsidRPr="00DA4427">
        <w:rPr>
          <w:rFonts w:asciiTheme="minorHAnsi" w:hAnsiTheme="minorHAnsi" w:cstheme="minorHAnsi"/>
          <w:b/>
          <w:bCs/>
        </w:rPr>
        <w:t xml:space="preserve">MADDE 18: </w:t>
      </w:r>
    </w:p>
    <w:p w:rsidR="0039714D" w:rsidRPr="00DA4427" w:rsidRDefault="00B60A95" w:rsidP="00585887">
      <w:pPr>
        <w:pStyle w:val="AralkYok1"/>
        <w:outlineLvl w:val="0"/>
        <w:rPr>
          <w:rFonts w:asciiTheme="minorHAnsi" w:hAnsiTheme="minorHAnsi" w:cstheme="minorHAnsi"/>
        </w:rPr>
      </w:pPr>
      <w:r w:rsidRPr="00DA4427">
        <w:rPr>
          <w:rFonts w:asciiTheme="minorHAnsi" w:hAnsiTheme="minorHAnsi" w:cstheme="minorHAnsi"/>
          <w:bCs/>
        </w:rPr>
        <w:t>A</w:t>
      </w:r>
      <w:r w:rsidR="00F164A7" w:rsidRPr="00DA4427">
        <w:rPr>
          <w:rFonts w:asciiTheme="minorHAnsi" w:hAnsiTheme="minorHAnsi" w:cstheme="minorHAnsi"/>
          <w:bCs/>
        </w:rPr>
        <w:t xml:space="preserve">) </w:t>
      </w:r>
      <w:r w:rsidR="0039714D" w:rsidRPr="00DA4427">
        <w:rPr>
          <w:rFonts w:asciiTheme="minorHAnsi" w:hAnsiTheme="minorHAnsi" w:cstheme="minorHAnsi"/>
        </w:rPr>
        <w:t xml:space="preserve">İlk toplantıda toplantı düzeni karara bağlanır. Şubelerin ayda bir, </w:t>
      </w:r>
      <w:r w:rsidR="006C764F" w:rsidRPr="00DA4427">
        <w:rPr>
          <w:rFonts w:asciiTheme="minorHAnsi" w:hAnsiTheme="minorHAnsi" w:cstheme="minorHAnsi"/>
        </w:rPr>
        <w:t>Genel Merkez</w:t>
      </w:r>
      <w:r w:rsidR="0039714D" w:rsidRPr="00DA4427">
        <w:rPr>
          <w:rFonts w:asciiTheme="minorHAnsi" w:hAnsiTheme="minorHAnsi" w:cstheme="minorHAnsi"/>
        </w:rPr>
        <w:t xml:space="preserve">in ise, iki ayda bir olağan yönetim kurulu toplantılarını yapmaları zorunludur. </w:t>
      </w:r>
      <w:r w:rsidR="006C764F" w:rsidRPr="00DA4427">
        <w:rPr>
          <w:rFonts w:asciiTheme="minorHAnsi" w:hAnsiTheme="minorHAnsi" w:cstheme="minorHAnsi"/>
        </w:rPr>
        <w:t>Genel Merkez</w:t>
      </w:r>
      <w:r w:rsidR="0039714D" w:rsidRPr="00DA4427">
        <w:rPr>
          <w:rFonts w:asciiTheme="minorHAnsi" w:hAnsiTheme="minorHAnsi" w:cstheme="minorHAnsi"/>
        </w:rPr>
        <w:t xml:space="preserve"> ihtiyaç halinde Yönetim Kurulu toplantılarını önceden üyelerine duyurmak şartıyla elektronik ortamda, </w:t>
      </w:r>
      <w:proofErr w:type="gramStart"/>
      <w:r w:rsidR="0039714D" w:rsidRPr="00DA4427">
        <w:rPr>
          <w:rFonts w:asciiTheme="minorHAnsi" w:hAnsiTheme="minorHAnsi" w:cstheme="minorHAnsi"/>
        </w:rPr>
        <w:t>online</w:t>
      </w:r>
      <w:proofErr w:type="gramEnd"/>
      <w:r w:rsidR="0039714D" w:rsidRPr="00DA4427">
        <w:rPr>
          <w:rFonts w:asciiTheme="minorHAnsi" w:hAnsiTheme="minorHAnsi" w:cstheme="minorHAnsi"/>
        </w:rPr>
        <w:t xml:space="preserve"> yapabilir. Toplantıların </w:t>
      </w:r>
      <w:proofErr w:type="gramStart"/>
      <w:r w:rsidR="0039714D" w:rsidRPr="00DA4427">
        <w:rPr>
          <w:rFonts w:asciiTheme="minorHAnsi" w:hAnsiTheme="minorHAnsi" w:cstheme="minorHAnsi"/>
        </w:rPr>
        <w:t>online</w:t>
      </w:r>
      <w:proofErr w:type="gramEnd"/>
      <w:r w:rsidR="0039714D" w:rsidRPr="00DA4427">
        <w:rPr>
          <w:rFonts w:asciiTheme="minorHAnsi" w:hAnsiTheme="minorHAnsi" w:cstheme="minorHAnsi"/>
        </w:rPr>
        <w:t>-elektronik ortamda yapılabilmesi için mevzu</w:t>
      </w:r>
      <w:r w:rsidR="0039714D" w:rsidRPr="008F6196">
        <w:rPr>
          <w:rFonts w:asciiTheme="minorHAnsi" w:hAnsiTheme="minorHAnsi" w:cstheme="minorHAnsi"/>
        </w:rPr>
        <w:t>a</w:t>
      </w:r>
      <w:r w:rsidR="007E6894" w:rsidRPr="008F6196">
        <w:rPr>
          <w:rFonts w:asciiTheme="minorHAnsi" w:hAnsiTheme="minorHAnsi" w:cstheme="minorHAnsi"/>
        </w:rPr>
        <w:t>t</w:t>
      </w:r>
      <w:r w:rsidR="0039714D" w:rsidRPr="008F6196">
        <w:rPr>
          <w:rFonts w:asciiTheme="minorHAnsi" w:hAnsiTheme="minorHAnsi" w:cstheme="minorHAnsi"/>
        </w:rPr>
        <w:t>ta</w:t>
      </w:r>
      <w:r w:rsidR="0039714D" w:rsidRPr="00DA4427">
        <w:rPr>
          <w:rFonts w:asciiTheme="minorHAnsi" w:hAnsiTheme="minorHAnsi" w:cstheme="minorHAnsi"/>
        </w:rPr>
        <w:t xml:space="preserve"> aranan şartları karşılayan ve içişleri bakanlığı tarafından onaylanmış veya sertifikalandırılmış kurumlar tarafından üretilen uygulamalarla çalışır. </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DA4427">
        <w:rPr>
          <w:rFonts w:asciiTheme="minorHAnsi" w:hAnsiTheme="minorHAnsi" w:cstheme="minorHAnsi"/>
        </w:rPr>
        <w:t>B</w:t>
      </w:r>
      <w:r w:rsidR="00F164A7" w:rsidRPr="00DA4427">
        <w:rPr>
          <w:rFonts w:asciiTheme="minorHAnsi" w:hAnsiTheme="minorHAnsi" w:cstheme="minorHAnsi"/>
        </w:rPr>
        <w:t xml:space="preserve">) </w:t>
      </w:r>
      <w:r w:rsidRPr="00DA4427">
        <w:rPr>
          <w:rFonts w:asciiTheme="minorHAnsi" w:hAnsiTheme="minorHAnsi" w:cstheme="minorHAnsi"/>
        </w:rPr>
        <w:t>Toplantının yeri, zamanı ve gündemi toplantı tarihinden en az beş gün önce, üyelerin eline ulaşacak</w:t>
      </w:r>
      <w:r w:rsidRPr="001D4C62">
        <w:rPr>
          <w:rFonts w:asciiTheme="minorHAnsi" w:hAnsiTheme="minorHAnsi" w:cstheme="minorHAnsi"/>
        </w:rPr>
        <w:t xml:space="preserve"> şekilde yazı</w:t>
      </w:r>
      <w:r w:rsidR="005229CE" w:rsidRPr="001D4C62">
        <w:rPr>
          <w:rFonts w:asciiTheme="minorHAnsi" w:hAnsiTheme="minorHAnsi" w:cstheme="minorHAnsi"/>
        </w:rPr>
        <w:t>lı ve/veya elektronik posta ile</w:t>
      </w:r>
      <w:r w:rsidRPr="001D4C62">
        <w:rPr>
          <w:rFonts w:asciiTheme="minorHAnsi" w:hAnsiTheme="minorHAnsi" w:cstheme="minorHAnsi"/>
        </w:rPr>
        <w:t xml:space="preserve"> gönderilir. Olağanüstü toplantılar için bu süre, iki gündür. </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 xml:space="preserve">Olağanüstü toplantılar: başkanın veya yönetim kurulu asıl üye tam sayısının 1/5'inin yazılı istemi üzerine, 4 günlük süre içerisinde, başkanın çağrısıyla yapılır. Talebe rağmen başkan, süresi içerisinde çağrıyı yapmazsa, genel sekreter çağrıyı yapmakla yükümlüdür. </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Olağanüstü yönetim kurulu toplantılarında, sadece gündemdeki maddeler görüşülür.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Asıl üye tamsayısının salt çoğunluğuyla toplanır.</w:t>
      </w:r>
    </w:p>
    <w:p w:rsidR="00720F3C"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00720F3C" w:rsidRPr="001D4C62">
        <w:rPr>
          <w:rFonts w:asciiTheme="minorHAnsi" w:hAnsiTheme="minorHAnsi" w:cstheme="minorHAnsi"/>
        </w:rPr>
        <w:t>Hazır bulunanların salt çoğunluğuyla karar alır. Nitelikli çoğunluğun arandığı kararlar için, toplantıda hazır bulunanların üçte ikisinin kabul oyu aranır.</w:t>
      </w:r>
    </w:p>
    <w:p w:rsidR="00B60A95" w:rsidRPr="001D4C62" w:rsidRDefault="00EB2745" w:rsidP="00585887">
      <w:pPr>
        <w:widowControl w:val="0"/>
        <w:autoSpaceDE w:val="0"/>
        <w:autoSpaceDN w:val="0"/>
        <w:adjustRightInd w:val="0"/>
        <w:outlineLvl w:val="0"/>
        <w:rPr>
          <w:rFonts w:asciiTheme="minorHAnsi" w:hAnsiTheme="minorHAnsi" w:cstheme="minorHAnsi"/>
        </w:rPr>
      </w:pPr>
      <w:proofErr w:type="gramStart"/>
      <w:r w:rsidRPr="001D4C62">
        <w:rPr>
          <w:rFonts w:asciiTheme="minorHAnsi" w:hAnsiTheme="minorHAnsi" w:cstheme="minorHAnsi"/>
        </w:rPr>
        <w:lastRenderedPageBreak/>
        <w:t>G</w:t>
      </w:r>
      <w:r w:rsidR="00F164A7" w:rsidRPr="001D4C62">
        <w:rPr>
          <w:rFonts w:asciiTheme="minorHAnsi" w:hAnsiTheme="minorHAnsi" w:cstheme="minorHAnsi"/>
        </w:rPr>
        <w:t xml:space="preserve">) </w:t>
      </w:r>
      <w:r w:rsidRPr="001D4C62">
        <w:rPr>
          <w:rFonts w:asciiTheme="minorHAnsi" w:hAnsiTheme="minorHAnsi" w:cstheme="minorHAnsi"/>
        </w:rPr>
        <w:t xml:space="preserve">Yönetim </w:t>
      </w:r>
      <w:r w:rsidR="00F95B68" w:rsidRPr="001D4C62">
        <w:rPr>
          <w:rFonts w:asciiTheme="minorHAnsi" w:hAnsiTheme="minorHAnsi" w:cstheme="minorHAnsi"/>
        </w:rPr>
        <w:t>K</w:t>
      </w:r>
      <w:r w:rsidR="00B60A95" w:rsidRPr="001D4C62">
        <w:rPr>
          <w:rFonts w:asciiTheme="minorHAnsi" w:hAnsiTheme="minorHAnsi" w:cstheme="minorHAnsi"/>
        </w:rPr>
        <w:t xml:space="preserve">urulu üyelerinin toplantı gün ve saatinden 36 saat öncesine kadar, izin ve mazeret dilekçeleri ile başvurmamaları ve/veya en geç yönetim kurulu toplantısının yapıldığı tarihe kadar toplantıya katılmalarını engelleyen duruma ait mazeret belgelerini tanzim ettirememeleri halinde; katılmamaları sonucu yeter sayının temin edilememesiyle, yönetim kurulu toplantısının gerçekleşemediği koşullarda, belirtilmiş kurallara uygun hareket etmemiş üyeler; yönetim kurulu toplantısının yapılması için gerçekleştirilen masrafların tamamını, </w:t>
      </w:r>
      <w:proofErr w:type="spellStart"/>
      <w:r w:rsidR="00CB6D9E" w:rsidRPr="001D4C62">
        <w:rPr>
          <w:rFonts w:asciiTheme="minorHAnsi" w:hAnsiTheme="minorHAnsi" w:cstheme="minorHAnsi"/>
        </w:rPr>
        <w:t>müteselsilen</w:t>
      </w:r>
      <w:proofErr w:type="spellEnd"/>
      <w:r w:rsidR="00DC7496" w:rsidRPr="001D4C62">
        <w:rPr>
          <w:rFonts w:asciiTheme="minorHAnsi" w:hAnsiTheme="minorHAnsi" w:cstheme="minorHAnsi"/>
        </w:rPr>
        <w:t xml:space="preserve"> </w:t>
      </w:r>
      <w:r w:rsidR="00B60A95" w:rsidRPr="001D4C62">
        <w:rPr>
          <w:rFonts w:asciiTheme="minorHAnsi" w:hAnsiTheme="minorHAnsi" w:cstheme="minorHAnsi"/>
        </w:rPr>
        <w:t xml:space="preserve">ödemekle yükümlüdürler. </w:t>
      </w:r>
      <w:proofErr w:type="gramEnd"/>
    </w:p>
    <w:p w:rsidR="00B60A95" w:rsidRPr="001D4C62" w:rsidRDefault="00295E78" w:rsidP="00585887">
      <w:pPr>
        <w:outlineLvl w:val="0"/>
        <w:rPr>
          <w:rFonts w:asciiTheme="minorHAnsi" w:hAnsiTheme="minorHAnsi" w:cstheme="minorHAnsi"/>
        </w:rPr>
      </w:pPr>
      <w:r w:rsidRPr="001D4C62">
        <w:rPr>
          <w:rFonts w:asciiTheme="minorHAnsi" w:hAnsiTheme="minorHAnsi" w:cstheme="minorHAnsi"/>
        </w:rPr>
        <w:tab/>
      </w:r>
      <w:r w:rsidR="00B60A95" w:rsidRPr="001D4C62">
        <w:rPr>
          <w:rFonts w:asciiTheme="minorHAnsi" w:hAnsiTheme="minorHAnsi" w:cstheme="minorHAnsi"/>
        </w:rPr>
        <w:t>Bu cezai şartı</w:t>
      </w:r>
      <w:r w:rsidR="00EB2745" w:rsidRPr="001D4C62">
        <w:rPr>
          <w:rFonts w:asciiTheme="minorHAnsi" w:hAnsiTheme="minorHAnsi" w:cstheme="minorHAnsi"/>
        </w:rPr>
        <w:t xml:space="preserve"> yerine getirecek kişilerin tesp</w:t>
      </w:r>
      <w:r w:rsidR="00B60A95" w:rsidRPr="001D4C62">
        <w:rPr>
          <w:rFonts w:asciiTheme="minorHAnsi" w:hAnsiTheme="minorHAnsi" w:cstheme="minorHAnsi"/>
        </w:rPr>
        <w:t>iti, çoğunluğu meydana getirememiş olmakla birlikte, toplantıya katılan yönetim kurulu üyeleri tarafından yapılır ve yönetim kurulu karar defterine kaydedilir. Bu kararlar, bir başka yönetim kurulu kararı ile iptal edilemez. Yaptırımla karşılaşan üyeler, cezai şartı yerine getirmek kaydıyla genel kurula itiraz edebilirler. Kararın iptali halinde, para geri ödenir.</w:t>
      </w:r>
    </w:p>
    <w:bookmarkEnd w:id="3"/>
    <w:bookmarkEnd w:id="4"/>
    <w:p w:rsidR="00B60A95" w:rsidRPr="001D4C62" w:rsidRDefault="00B60A95" w:rsidP="00585887">
      <w:pPr>
        <w:widowControl w:val="0"/>
        <w:autoSpaceDE w:val="0"/>
        <w:autoSpaceDN w:val="0"/>
        <w:adjustRightInd w:val="0"/>
        <w:outlineLvl w:val="0"/>
        <w:rPr>
          <w:rFonts w:asciiTheme="minorHAnsi" w:hAnsiTheme="minorHAnsi" w:cstheme="minorHAnsi"/>
        </w:rPr>
      </w:pPr>
    </w:p>
    <w:p w:rsidR="00B60A95" w:rsidRPr="001D4C62" w:rsidRDefault="00AF640D" w:rsidP="00585887">
      <w:pPr>
        <w:widowControl w:val="0"/>
        <w:autoSpaceDE w:val="0"/>
        <w:autoSpaceDN w:val="0"/>
        <w:adjustRightInd w:val="0"/>
        <w:outlineLvl w:val="0"/>
        <w:rPr>
          <w:rFonts w:asciiTheme="minorHAnsi" w:hAnsiTheme="minorHAnsi" w:cstheme="minorHAnsi"/>
          <w:b/>
        </w:rPr>
      </w:pPr>
      <w:r w:rsidRPr="001D4C62">
        <w:rPr>
          <w:rFonts w:asciiTheme="minorHAnsi" w:hAnsiTheme="minorHAnsi" w:cstheme="minorHAnsi"/>
          <w:b/>
          <w:bCs/>
        </w:rPr>
        <w:t xml:space="preserve">YÖNETİM KURULUNUN </w:t>
      </w:r>
      <w:r w:rsidR="00B60A95" w:rsidRPr="001D4C62">
        <w:rPr>
          <w:rFonts w:asciiTheme="minorHAnsi" w:hAnsiTheme="minorHAnsi" w:cstheme="minorHAnsi"/>
          <w:b/>
          <w:bCs/>
        </w:rPr>
        <w:t>GÖREV VE YETKİLERİ</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b/>
          <w:bCs/>
        </w:rPr>
        <w:t xml:space="preserve">MADDE 19: </w:t>
      </w:r>
      <w:r w:rsidRPr="001D4C62">
        <w:rPr>
          <w:rFonts w:asciiTheme="minorHAnsi" w:hAnsiTheme="minorHAnsi" w:cstheme="minorHAnsi"/>
        </w:rPr>
        <w:t xml:space="preserve">Yönetim Kurulu Genel Kuruldan sonra en yüksek karar organıdır ve Genel Kurula karşı, sorumludur. Şube yönetim kurulları, </w:t>
      </w:r>
      <w:r w:rsidR="006C764F" w:rsidRPr="001D4C62">
        <w:rPr>
          <w:rFonts w:asciiTheme="minorHAnsi" w:hAnsiTheme="minorHAnsi" w:cstheme="minorHAnsi"/>
        </w:rPr>
        <w:t>Genel Merkez</w:t>
      </w:r>
      <w:r w:rsidRPr="001D4C62">
        <w:rPr>
          <w:rFonts w:asciiTheme="minorHAnsi" w:hAnsiTheme="minorHAnsi" w:cstheme="minorHAnsi"/>
        </w:rPr>
        <w:t xml:space="preserve"> yönetim kuruluna karşı da sorumludur. </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Görev ve yetkileri:</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Derneği, idari ve kaza</w:t>
      </w:r>
      <w:r w:rsidR="00EB2745" w:rsidRPr="001D4C62">
        <w:rPr>
          <w:rFonts w:asciiTheme="minorHAnsi" w:hAnsiTheme="minorHAnsi" w:cstheme="minorHAnsi"/>
        </w:rPr>
        <w:t>-</w:t>
      </w:r>
      <w:r w:rsidRPr="001D4C62">
        <w:rPr>
          <w:rFonts w:asciiTheme="minorHAnsi" w:hAnsiTheme="minorHAnsi" w:cstheme="minorHAnsi"/>
        </w:rPr>
        <w:t xml:space="preserve">i mercilerle, gerçek ve tüzel kişiler </w:t>
      </w:r>
      <w:r w:rsidR="005643B0" w:rsidRPr="001D4C62">
        <w:rPr>
          <w:rFonts w:asciiTheme="minorHAnsi" w:hAnsiTheme="minorHAnsi" w:cstheme="minorHAnsi"/>
        </w:rPr>
        <w:t>karşısında, temsil</w:t>
      </w:r>
      <w:r w:rsidRPr="001D4C62">
        <w:rPr>
          <w:rFonts w:asciiTheme="minorHAnsi" w:hAnsiTheme="minorHAnsi" w:cstheme="minorHAnsi"/>
        </w:rPr>
        <w:t xml:space="preserve"> etmek;</w:t>
      </w:r>
    </w:p>
    <w:p w:rsidR="00B60A95" w:rsidRPr="008F6196" w:rsidRDefault="00B60A95" w:rsidP="00585887">
      <w:pPr>
        <w:widowControl w:val="0"/>
        <w:autoSpaceDE w:val="0"/>
        <w:autoSpaceDN w:val="0"/>
        <w:adjustRightInd w:val="0"/>
        <w:outlineLvl w:val="0"/>
        <w:rPr>
          <w:rFonts w:asciiTheme="minorHAnsi" w:hAnsiTheme="minorHAnsi" w:cstheme="minorHAnsi"/>
        </w:rPr>
      </w:pPr>
      <w:r w:rsidRPr="008F6196">
        <w:rPr>
          <w:rFonts w:asciiTheme="minorHAnsi" w:hAnsiTheme="minorHAnsi" w:cstheme="minorHAnsi"/>
        </w:rPr>
        <w:t>Gerektiğinde Bu görevini, kendi i</w:t>
      </w:r>
      <w:r w:rsidR="00EB2745" w:rsidRPr="008F6196">
        <w:rPr>
          <w:rFonts w:asciiTheme="minorHAnsi" w:hAnsiTheme="minorHAnsi" w:cstheme="minorHAnsi"/>
        </w:rPr>
        <w:t xml:space="preserve">çinden, bir veya birkaç kişiye </w:t>
      </w:r>
      <w:r w:rsidRPr="008F6196">
        <w:rPr>
          <w:rFonts w:asciiTheme="minorHAnsi" w:hAnsiTheme="minorHAnsi" w:cstheme="minorHAnsi"/>
        </w:rPr>
        <w:t>devretmek,</w:t>
      </w:r>
    </w:p>
    <w:p w:rsidR="00B60A95" w:rsidRPr="008F6196" w:rsidRDefault="00B60A95" w:rsidP="00585887">
      <w:pPr>
        <w:widowControl w:val="0"/>
        <w:autoSpaceDE w:val="0"/>
        <w:autoSpaceDN w:val="0"/>
        <w:adjustRightInd w:val="0"/>
        <w:outlineLvl w:val="0"/>
        <w:rPr>
          <w:rFonts w:asciiTheme="minorHAnsi" w:hAnsiTheme="minorHAnsi" w:cstheme="minorHAnsi"/>
        </w:rPr>
      </w:pPr>
      <w:r w:rsidRPr="008F6196">
        <w:rPr>
          <w:rFonts w:asciiTheme="minorHAnsi" w:hAnsiTheme="minorHAnsi" w:cstheme="minorHAnsi"/>
        </w:rPr>
        <w:t>B</w:t>
      </w:r>
      <w:r w:rsidR="00F164A7" w:rsidRPr="008F6196">
        <w:rPr>
          <w:rFonts w:asciiTheme="minorHAnsi" w:hAnsiTheme="minorHAnsi" w:cstheme="minorHAnsi"/>
        </w:rPr>
        <w:t xml:space="preserve">) </w:t>
      </w:r>
      <w:r w:rsidRPr="008F6196">
        <w:rPr>
          <w:rFonts w:asciiTheme="minorHAnsi" w:hAnsiTheme="minorHAnsi" w:cstheme="minorHAnsi"/>
        </w:rPr>
        <w:t>Kararlarını, yürütme kurulu kanalıyla uygulamak,</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8F6196">
        <w:rPr>
          <w:rFonts w:asciiTheme="minorHAnsi" w:hAnsiTheme="minorHAnsi" w:cstheme="minorHAnsi"/>
        </w:rPr>
        <w:t>C</w:t>
      </w:r>
      <w:r w:rsidR="00F164A7" w:rsidRPr="008F6196">
        <w:rPr>
          <w:rFonts w:asciiTheme="minorHAnsi" w:hAnsiTheme="minorHAnsi" w:cstheme="minorHAnsi"/>
        </w:rPr>
        <w:t xml:space="preserve">) </w:t>
      </w:r>
      <w:r w:rsidR="00720F3C" w:rsidRPr="008F6196">
        <w:rPr>
          <w:rFonts w:asciiTheme="minorHAnsi" w:hAnsiTheme="minorHAnsi" w:cstheme="minorHAnsi"/>
        </w:rPr>
        <w:t xml:space="preserve">Ana tüzük değişikliklerini </w:t>
      </w:r>
      <w:r w:rsidR="00C96542" w:rsidRPr="008F6196">
        <w:rPr>
          <w:rFonts w:asciiTheme="minorHAnsi" w:hAnsiTheme="minorHAnsi" w:cstheme="minorHAnsi"/>
        </w:rPr>
        <w:t>hazırlayarak, genel kurula sunmak</w:t>
      </w:r>
      <w:r w:rsidR="00720F3C" w:rsidRPr="008F6196">
        <w:rPr>
          <w:rFonts w:asciiTheme="minorHAnsi" w:hAnsiTheme="minorHAnsi" w:cstheme="minorHAnsi"/>
        </w:rPr>
        <w:t>, bu tüzüğe uygun yönetmelikl</w:t>
      </w:r>
      <w:r w:rsidR="00C96542" w:rsidRPr="008F6196">
        <w:rPr>
          <w:rFonts w:asciiTheme="minorHAnsi" w:hAnsiTheme="minorHAnsi" w:cstheme="minorHAnsi"/>
        </w:rPr>
        <w:t>er yapmak</w:t>
      </w:r>
      <w:r w:rsidR="00720F3C" w:rsidRPr="008F6196">
        <w:rPr>
          <w:rFonts w:asciiTheme="minorHAnsi" w:hAnsiTheme="minorHAnsi" w:cstheme="minorHAnsi"/>
        </w:rPr>
        <w:t>,</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 xml:space="preserve">Çalışmaların, mevzuat hükümlerine uygun yürütülmesi için gerekli kararları almak, uygulanması için yürütme kuruluyla, ilgili birimlere talimat vermek ve denetlemek, </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 xml:space="preserve">Üyelik başvurularını karara bağlamak </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Pr="001D4C62">
        <w:rPr>
          <w:rFonts w:asciiTheme="minorHAnsi" w:hAnsiTheme="minorHAnsi" w:cstheme="minorHAnsi"/>
        </w:rPr>
        <w:t xml:space="preserve">Taşınır mal almaya, satmaya veya kullanmaya karar vermek, </w:t>
      </w:r>
    </w:p>
    <w:p w:rsidR="00B60A95" w:rsidRPr="001D4C62" w:rsidRDefault="00EB274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G</w:t>
      </w:r>
      <w:r w:rsidR="00F164A7" w:rsidRPr="001D4C62">
        <w:rPr>
          <w:rFonts w:asciiTheme="minorHAnsi" w:hAnsiTheme="minorHAnsi" w:cstheme="minorHAnsi"/>
        </w:rPr>
        <w:t xml:space="preserve">) </w:t>
      </w:r>
      <w:r w:rsidRPr="001D4C62">
        <w:rPr>
          <w:rFonts w:asciiTheme="minorHAnsi" w:hAnsiTheme="minorHAnsi" w:cstheme="minorHAnsi"/>
        </w:rPr>
        <w:t xml:space="preserve">Bağış kabul </w:t>
      </w:r>
      <w:r w:rsidR="00B60A95" w:rsidRPr="001D4C62">
        <w:rPr>
          <w:rFonts w:asciiTheme="minorHAnsi" w:hAnsiTheme="minorHAnsi" w:cstheme="minorHAnsi"/>
        </w:rPr>
        <w:t xml:space="preserve">etmek veya bağışta bulunmak, </w:t>
      </w:r>
    </w:p>
    <w:p w:rsidR="00B60A95" w:rsidRPr="001D4C62" w:rsidRDefault="00720F3C"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H</w:t>
      </w:r>
      <w:r w:rsidR="00F164A7" w:rsidRPr="001D4C62">
        <w:rPr>
          <w:rFonts w:asciiTheme="minorHAnsi" w:hAnsiTheme="minorHAnsi" w:cstheme="minorHAnsi"/>
        </w:rPr>
        <w:t xml:space="preserve">) </w:t>
      </w:r>
      <w:r w:rsidRPr="001D4C62">
        <w:rPr>
          <w:rFonts w:asciiTheme="minorHAnsi" w:hAnsiTheme="minorHAnsi" w:cstheme="minorHAnsi"/>
        </w:rPr>
        <w:t>Genel kurul gündemini hazırlamak, genel kurulu toplantıya çağırmak, Derneğin faaliyet raporlarını, çalışma programını, bütçesini ve bilanço ile gelir-gider hesaplarını, hazırlayıp genel kurula sunmak</w:t>
      </w:r>
    </w:p>
    <w:p w:rsidR="00B60A95" w:rsidRPr="001D4C62" w:rsidRDefault="009B0AFA"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I</w:t>
      </w:r>
      <w:r w:rsidR="00F164A7" w:rsidRPr="001D4C62">
        <w:rPr>
          <w:rFonts w:asciiTheme="minorHAnsi" w:hAnsiTheme="minorHAnsi" w:cstheme="minorHAnsi"/>
        </w:rPr>
        <w:t xml:space="preserve">) </w:t>
      </w:r>
      <w:r w:rsidR="00EB2745" w:rsidRPr="001D4C62">
        <w:rPr>
          <w:rFonts w:asciiTheme="minorHAnsi" w:hAnsiTheme="minorHAnsi" w:cstheme="minorHAnsi"/>
        </w:rPr>
        <w:t xml:space="preserve">Defterler ile </w:t>
      </w:r>
      <w:r w:rsidR="00B60A95" w:rsidRPr="001D4C62">
        <w:rPr>
          <w:rFonts w:asciiTheme="minorHAnsi" w:hAnsiTheme="minorHAnsi" w:cstheme="minorHAnsi"/>
        </w:rPr>
        <w:t>lüzumlu görülen diğer evrakı tutmak,</w:t>
      </w:r>
    </w:p>
    <w:p w:rsidR="00B60A95" w:rsidRPr="001D4C62" w:rsidRDefault="00720F3C"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J</w:t>
      </w:r>
      <w:r w:rsidR="00F164A7" w:rsidRPr="001D4C62">
        <w:rPr>
          <w:rFonts w:asciiTheme="minorHAnsi" w:hAnsiTheme="minorHAnsi" w:cstheme="minorHAnsi"/>
        </w:rPr>
        <w:t xml:space="preserve">) </w:t>
      </w:r>
      <w:r w:rsidR="00B60A95" w:rsidRPr="001D4C62">
        <w:rPr>
          <w:rFonts w:asciiTheme="minorHAnsi" w:hAnsiTheme="minorHAnsi" w:cstheme="minorHAnsi"/>
        </w:rPr>
        <w:t>Tesis, işletme vb. kurumları açmak, katılmak, işletmek;</w:t>
      </w:r>
    </w:p>
    <w:p w:rsidR="00B60A95" w:rsidRPr="001D4C62" w:rsidRDefault="00720F3C"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K</w:t>
      </w:r>
      <w:r w:rsidR="00F164A7" w:rsidRPr="001D4C62">
        <w:rPr>
          <w:rFonts w:asciiTheme="minorHAnsi" w:hAnsiTheme="minorHAnsi" w:cstheme="minorHAnsi"/>
        </w:rPr>
        <w:t xml:space="preserve">) </w:t>
      </w:r>
      <w:r w:rsidR="00B60A95" w:rsidRPr="001D4C62">
        <w:rPr>
          <w:rFonts w:asciiTheme="minorHAnsi" w:hAnsiTheme="minorHAnsi" w:cstheme="minorHAnsi"/>
        </w:rPr>
        <w:t>Gerekli gördüğü konularda komisyonlar, danışma kurulları vb. kurmak, Görevliler ya da, danışmanlar atamak;</w:t>
      </w:r>
    </w:p>
    <w:p w:rsidR="00B60A95" w:rsidRPr="001D4C62" w:rsidRDefault="00720F3C"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L</w:t>
      </w:r>
      <w:r w:rsidR="00F164A7" w:rsidRPr="001D4C62">
        <w:rPr>
          <w:rFonts w:asciiTheme="minorHAnsi" w:hAnsiTheme="minorHAnsi" w:cstheme="minorHAnsi"/>
        </w:rPr>
        <w:t xml:space="preserve">) </w:t>
      </w:r>
      <w:r w:rsidR="00B60A95" w:rsidRPr="001D4C62">
        <w:rPr>
          <w:rFonts w:asciiTheme="minorHAnsi" w:hAnsiTheme="minorHAnsi" w:cstheme="minorHAnsi"/>
        </w:rPr>
        <w:t xml:space="preserve">Uygun görülen uluslararası kuruluşlarla işbirliği yapmak ve derneği bu kuruluşlar nezdinde temsil etmek, </w:t>
      </w:r>
    </w:p>
    <w:p w:rsidR="00B60A95" w:rsidRPr="001D4C62" w:rsidRDefault="00720F3C"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M</w:t>
      </w:r>
      <w:r w:rsidR="00F164A7" w:rsidRPr="001D4C62">
        <w:rPr>
          <w:rFonts w:asciiTheme="minorHAnsi" w:hAnsiTheme="minorHAnsi" w:cstheme="minorHAnsi"/>
        </w:rPr>
        <w:t xml:space="preserve">) </w:t>
      </w:r>
      <w:r w:rsidR="00B60A95" w:rsidRPr="001D4C62">
        <w:rPr>
          <w:rFonts w:asciiTheme="minorHAnsi" w:hAnsiTheme="minorHAnsi" w:cstheme="minorHAnsi"/>
        </w:rPr>
        <w:t xml:space="preserve">Çalışmaları için gerekli olan harcamalara karar vermek, </w:t>
      </w:r>
    </w:p>
    <w:p w:rsidR="00B60A95" w:rsidRPr="001D4C62" w:rsidRDefault="00720F3C"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N</w:t>
      </w:r>
      <w:r w:rsidR="00F164A7" w:rsidRPr="001D4C62">
        <w:rPr>
          <w:rFonts w:asciiTheme="minorHAnsi" w:hAnsiTheme="minorHAnsi" w:cstheme="minorHAnsi"/>
        </w:rPr>
        <w:t xml:space="preserve">) </w:t>
      </w:r>
      <w:r w:rsidR="00B60A95" w:rsidRPr="001D4C62">
        <w:rPr>
          <w:rFonts w:asciiTheme="minorHAnsi" w:hAnsiTheme="minorHAnsi" w:cstheme="minorHAnsi"/>
        </w:rPr>
        <w:t xml:space="preserve">Personelin nitelik ve sayısını belirlemek, </w:t>
      </w:r>
    </w:p>
    <w:p w:rsidR="00B60A95" w:rsidRPr="001D4C62" w:rsidRDefault="00720F3C"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O</w:t>
      </w:r>
      <w:r w:rsidR="00F164A7" w:rsidRPr="001D4C62">
        <w:rPr>
          <w:rFonts w:asciiTheme="minorHAnsi" w:hAnsiTheme="minorHAnsi" w:cstheme="minorHAnsi"/>
        </w:rPr>
        <w:t xml:space="preserve">) </w:t>
      </w:r>
      <w:r w:rsidR="00B60A95" w:rsidRPr="001D4C62">
        <w:rPr>
          <w:rFonts w:asciiTheme="minorHAnsi" w:hAnsiTheme="minorHAnsi" w:cstheme="minorHAnsi"/>
        </w:rPr>
        <w:t>Sözleşmeler yapmak,</w:t>
      </w:r>
    </w:p>
    <w:p w:rsidR="00720F3C" w:rsidRPr="001D4C62" w:rsidRDefault="00720F3C"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P</w:t>
      </w:r>
      <w:r w:rsidR="00F164A7" w:rsidRPr="001D4C62">
        <w:rPr>
          <w:rFonts w:asciiTheme="minorHAnsi" w:hAnsiTheme="minorHAnsi" w:cstheme="minorHAnsi"/>
        </w:rPr>
        <w:t xml:space="preserve">) </w:t>
      </w:r>
      <w:r w:rsidRPr="001D4C62">
        <w:rPr>
          <w:rFonts w:asciiTheme="minorHAnsi" w:hAnsiTheme="minorHAnsi" w:cstheme="minorHAnsi"/>
        </w:rPr>
        <w:t>Açılacak şubelerin kurucularını atamak, Kapatma işlemlerini yapmak; Şubelerin bütçe raporlarını incelemek ve genel denetimini gerçekleştirmek, İhtiyaca göre temsilcilik açmak veya kapatmak,</w:t>
      </w:r>
    </w:p>
    <w:p w:rsidR="00B60A95" w:rsidRPr="001D4C62" w:rsidRDefault="00720F3C"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R</w:t>
      </w:r>
      <w:r w:rsidR="00F164A7" w:rsidRPr="001D4C62">
        <w:rPr>
          <w:rFonts w:asciiTheme="minorHAnsi" w:hAnsiTheme="minorHAnsi" w:cstheme="minorHAnsi"/>
        </w:rPr>
        <w:t xml:space="preserve">) </w:t>
      </w:r>
      <w:r w:rsidR="00B60A95" w:rsidRPr="001D4C62">
        <w:rPr>
          <w:rFonts w:asciiTheme="minorHAnsi" w:hAnsiTheme="minorHAnsi" w:cstheme="minorHAnsi"/>
        </w:rPr>
        <w:t>Tüzükte öngörülen diğer görevleri yapmak.</w:t>
      </w:r>
    </w:p>
    <w:p w:rsidR="00845FE6" w:rsidRPr="001D4C62" w:rsidRDefault="00BB256D" w:rsidP="00585887">
      <w:pPr>
        <w:widowControl w:val="0"/>
        <w:autoSpaceDE w:val="0"/>
        <w:autoSpaceDN w:val="0"/>
        <w:adjustRightInd w:val="0"/>
        <w:outlineLvl w:val="0"/>
        <w:rPr>
          <w:rFonts w:asciiTheme="minorHAnsi" w:hAnsiTheme="minorHAnsi" w:cstheme="minorHAnsi"/>
        </w:rPr>
      </w:pPr>
      <w:r>
        <w:rPr>
          <w:rFonts w:asciiTheme="minorHAnsi" w:hAnsiTheme="minorHAnsi" w:cstheme="minorHAnsi"/>
        </w:rPr>
        <w:t>S</w:t>
      </w:r>
      <w:r w:rsidR="00F164A7" w:rsidRPr="001D4C62">
        <w:rPr>
          <w:rFonts w:asciiTheme="minorHAnsi" w:hAnsiTheme="minorHAnsi" w:cstheme="minorHAnsi"/>
        </w:rPr>
        <w:t xml:space="preserve">) </w:t>
      </w:r>
      <w:r w:rsidR="00845FE6" w:rsidRPr="001D4C62">
        <w:rPr>
          <w:rFonts w:asciiTheme="minorHAnsi" w:hAnsiTheme="minorHAnsi" w:cstheme="minorHAnsi"/>
        </w:rPr>
        <w:t xml:space="preserve">Disiplin Kurulunu ilgilendiren konularda soruşturma yapmak üzere Disiplin Kuruluna yazılı </w:t>
      </w:r>
      <w:r w:rsidR="000E2BD3" w:rsidRPr="001D4C62">
        <w:rPr>
          <w:rFonts w:asciiTheme="minorHAnsi" w:hAnsiTheme="minorHAnsi" w:cstheme="minorHAnsi"/>
        </w:rPr>
        <w:t>olarak başvuru yapmak</w:t>
      </w:r>
      <w:r w:rsidR="00845FE6" w:rsidRPr="001D4C62">
        <w:rPr>
          <w:rFonts w:asciiTheme="minorHAnsi" w:hAnsiTheme="minorHAnsi" w:cstheme="minorHAnsi"/>
        </w:rPr>
        <w:t>.</w:t>
      </w:r>
    </w:p>
    <w:p w:rsidR="00845FE6" w:rsidRPr="001D4C62" w:rsidRDefault="00BB256D" w:rsidP="00585887">
      <w:pPr>
        <w:widowControl w:val="0"/>
        <w:autoSpaceDE w:val="0"/>
        <w:autoSpaceDN w:val="0"/>
        <w:adjustRightInd w:val="0"/>
        <w:outlineLvl w:val="0"/>
        <w:rPr>
          <w:rFonts w:asciiTheme="minorHAnsi" w:hAnsiTheme="minorHAnsi" w:cstheme="minorHAnsi"/>
        </w:rPr>
      </w:pPr>
      <w:r>
        <w:rPr>
          <w:rFonts w:asciiTheme="minorHAnsi" w:hAnsiTheme="minorHAnsi" w:cstheme="minorHAnsi"/>
        </w:rPr>
        <w:t>T</w:t>
      </w:r>
      <w:r w:rsidR="00F164A7" w:rsidRPr="001D4C62">
        <w:rPr>
          <w:rFonts w:asciiTheme="minorHAnsi" w:hAnsiTheme="minorHAnsi" w:cstheme="minorHAnsi"/>
        </w:rPr>
        <w:t xml:space="preserve">) </w:t>
      </w:r>
      <w:r w:rsidR="00845FE6" w:rsidRPr="001D4C62">
        <w:rPr>
          <w:rFonts w:asciiTheme="minorHAnsi" w:hAnsiTheme="minorHAnsi" w:cstheme="minorHAnsi"/>
        </w:rPr>
        <w:t xml:space="preserve">Disiplin </w:t>
      </w:r>
      <w:r w:rsidR="000E2BD3" w:rsidRPr="001D4C62">
        <w:rPr>
          <w:rFonts w:asciiTheme="minorHAnsi" w:hAnsiTheme="minorHAnsi" w:cstheme="minorHAnsi"/>
        </w:rPr>
        <w:t>Kurulu kararlarını değerlendirmek,</w:t>
      </w:r>
      <w:r w:rsidR="00845FE6" w:rsidRPr="001D4C62">
        <w:rPr>
          <w:rFonts w:asciiTheme="minorHAnsi" w:hAnsiTheme="minorHAnsi" w:cstheme="minorHAnsi"/>
        </w:rPr>
        <w:t xml:space="preserve"> uygun bulması halinde onayla</w:t>
      </w:r>
      <w:r w:rsidR="000E2BD3" w:rsidRPr="001D4C62">
        <w:rPr>
          <w:rFonts w:asciiTheme="minorHAnsi" w:hAnsiTheme="minorHAnsi" w:cstheme="minorHAnsi"/>
        </w:rPr>
        <w:t>mak ve uygu</w:t>
      </w:r>
      <w:r w:rsidR="00511684" w:rsidRPr="001D4C62">
        <w:rPr>
          <w:rFonts w:asciiTheme="minorHAnsi" w:hAnsiTheme="minorHAnsi" w:cstheme="minorHAnsi"/>
        </w:rPr>
        <w:t>la</w:t>
      </w:r>
      <w:r w:rsidR="000E2BD3" w:rsidRPr="001D4C62">
        <w:rPr>
          <w:rFonts w:asciiTheme="minorHAnsi" w:hAnsiTheme="minorHAnsi" w:cstheme="minorHAnsi"/>
        </w:rPr>
        <w:t>mak</w:t>
      </w:r>
      <w:r w:rsidR="00845FE6" w:rsidRPr="001D4C62">
        <w:rPr>
          <w:rFonts w:asciiTheme="minorHAnsi" w:hAnsiTheme="minorHAnsi" w:cstheme="minorHAnsi"/>
        </w:rPr>
        <w:t>.</w:t>
      </w:r>
    </w:p>
    <w:p w:rsidR="00845FE6" w:rsidRPr="001D4C62" w:rsidRDefault="00BB256D" w:rsidP="00585887">
      <w:pPr>
        <w:widowControl w:val="0"/>
        <w:autoSpaceDE w:val="0"/>
        <w:autoSpaceDN w:val="0"/>
        <w:adjustRightInd w:val="0"/>
        <w:outlineLvl w:val="0"/>
        <w:rPr>
          <w:rFonts w:asciiTheme="minorHAnsi" w:hAnsiTheme="minorHAnsi" w:cstheme="minorHAnsi"/>
        </w:rPr>
      </w:pPr>
      <w:r>
        <w:rPr>
          <w:rFonts w:asciiTheme="minorHAnsi" w:hAnsiTheme="minorHAnsi" w:cstheme="minorHAnsi"/>
        </w:rPr>
        <w:t>U</w:t>
      </w:r>
      <w:r w:rsidR="00F164A7" w:rsidRPr="001D4C62">
        <w:rPr>
          <w:rFonts w:asciiTheme="minorHAnsi" w:hAnsiTheme="minorHAnsi" w:cstheme="minorHAnsi"/>
        </w:rPr>
        <w:t xml:space="preserve">) </w:t>
      </w:r>
      <w:r w:rsidR="00845FE6" w:rsidRPr="001D4C62">
        <w:rPr>
          <w:rFonts w:asciiTheme="minorHAnsi" w:hAnsiTheme="minorHAnsi" w:cstheme="minorHAnsi"/>
        </w:rPr>
        <w:t>Disiplin Kurulun</w:t>
      </w:r>
      <w:r w:rsidR="000E2BD3" w:rsidRPr="001D4C62">
        <w:rPr>
          <w:rFonts w:asciiTheme="minorHAnsi" w:hAnsiTheme="minorHAnsi" w:cstheme="minorHAnsi"/>
        </w:rPr>
        <w:t>a gelen itirazları değerlendi</w:t>
      </w:r>
      <w:r w:rsidR="00EE4A11" w:rsidRPr="001D4C62">
        <w:rPr>
          <w:rFonts w:asciiTheme="minorHAnsi" w:hAnsiTheme="minorHAnsi" w:cstheme="minorHAnsi"/>
        </w:rPr>
        <w:t>r</w:t>
      </w:r>
      <w:r w:rsidR="000E2BD3" w:rsidRPr="001D4C62">
        <w:rPr>
          <w:rFonts w:asciiTheme="minorHAnsi" w:hAnsiTheme="minorHAnsi" w:cstheme="minorHAnsi"/>
        </w:rPr>
        <w:t>mek</w:t>
      </w:r>
      <w:r w:rsidR="00845FE6" w:rsidRPr="001D4C62">
        <w:rPr>
          <w:rFonts w:asciiTheme="minorHAnsi" w:hAnsiTheme="minorHAnsi" w:cstheme="minorHAnsi"/>
        </w:rPr>
        <w:t xml:space="preserve"> gelen karar ihraç yönünde ise itirazı nihai değerlendirme y</w:t>
      </w:r>
      <w:r w:rsidR="000E2BD3" w:rsidRPr="001D4C62">
        <w:rPr>
          <w:rFonts w:asciiTheme="minorHAnsi" w:hAnsiTheme="minorHAnsi" w:cstheme="minorHAnsi"/>
        </w:rPr>
        <w:t>apılması için Genel Kurula taşımak</w:t>
      </w:r>
      <w:r w:rsidR="00845FE6" w:rsidRPr="001D4C62">
        <w:rPr>
          <w:rFonts w:asciiTheme="minorHAnsi" w:hAnsiTheme="minorHAnsi" w:cstheme="minorHAnsi"/>
        </w:rPr>
        <w:t>.</w:t>
      </w:r>
    </w:p>
    <w:p w:rsidR="00EE049A" w:rsidRPr="001D4C62" w:rsidRDefault="00BB256D" w:rsidP="00585887">
      <w:pPr>
        <w:widowControl w:val="0"/>
        <w:autoSpaceDE w:val="0"/>
        <w:autoSpaceDN w:val="0"/>
        <w:adjustRightInd w:val="0"/>
        <w:outlineLvl w:val="0"/>
        <w:rPr>
          <w:rFonts w:asciiTheme="minorHAnsi" w:hAnsiTheme="minorHAnsi" w:cstheme="minorHAnsi"/>
        </w:rPr>
      </w:pPr>
      <w:r>
        <w:rPr>
          <w:rFonts w:asciiTheme="minorHAnsi" w:hAnsiTheme="minorHAnsi" w:cstheme="minorHAnsi"/>
        </w:rPr>
        <w:t>V</w:t>
      </w:r>
      <w:r w:rsidR="00EE049A" w:rsidRPr="001D4C62">
        <w:rPr>
          <w:rFonts w:asciiTheme="minorHAnsi" w:hAnsiTheme="minorHAnsi" w:cstheme="minorHAnsi"/>
        </w:rPr>
        <w:t xml:space="preserve">) </w:t>
      </w:r>
      <w:r w:rsidR="00AE76E9" w:rsidRPr="001D4C62">
        <w:rPr>
          <w:rFonts w:asciiTheme="minorHAnsi" w:hAnsiTheme="minorHAnsi" w:cstheme="minorHAnsi"/>
        </w:rPr>
        <w:t xml:space="preserve">Tüzüğümüzün 36 maddenin A </w:t>
      </w:r>
      <w:r w:rsidR="00AE76E9" w:rsidRPr="008F6196">
        <w:rPr>
          <w:rFonts w:asciiTheme="minorHAnsi" w:hAnsiTheme="minorHAnsi" w:cstheme="minorHAnsi"/>
        </w:rPr>
        <w:t xml:space="preserve">bendi uyarınca </w:t>
      </w:r>
      <w:r w:rsidR="00232162" w:rsidRPr="008F6196">
        <w:rPr>
          <w:rFonts w:asciiTheme="minorHAnsi" w:hAnsiTheme="minorHAnsi" w:cstheme="minorHAnsi"/>
        </w:rPr>
        <w:t>Yürütme kurulunu oluşturmak</w:t>
      </w:r>
      <w:r w:rsidR="00EE049A" w:rsidRPr="008F6196">
        <w:rPr>
          <w:rFonts w:asciiTheme="minorHAnsi" w:hAnsiTheme="minorHAnsi" w:cstheme="minorHAnsi"/>
        </w:rPr>
        <w:t>;</w:t>
      </w:r>
      <w:r w:rsidR="00EE049A" w:rsidRPr="001D4C62">
        <w:rPr>
          <w:rFonts w:asciiTheme="minorHAnsi" w:hAnsiTheme="minorHAnsi" w:cstheme="minorHAnsi"/>
        </w:rPr>
        <w:t xml:space="preserve"> </w:t>
      </w:r>
    </w:p>
    <w:p w:rsidR="00BB256D" w:rsidRPr="001D4C62" w:rsidRDefault="00BB256D" w:rsidP="00BB256D">
      <w:pPr>
        <w:widowControl w:val="0"/>
        <w:autoSpaceDE w:val="0"/>
        <w:autoSpaceDN w:val="0"/>
        <w:adjustRightInd w:val="0"/>
        <w:outlineLvl w:val="0"/>
        <w:rPr>
          <w:rFonts w:asciiTheme="minorHAnsi" w:hAnsiTheme="minorHAnsi" w:cstheme="minorHAnsi"/>
        </w:rPr>
      </w:pPr>
      <w:r>
        <w:rPr>
          <w:rFonts w:asciiTheme="minorHAnsi" w:hAnsiTheme="minorHAnsi" w:cstheme="minorHAnsi"/>
        </w:rPr>
        <w:t>Y</w:t>
      </w:r>
      <w:r w:rsidRPr="001D4C62">
        <w:rPr>
          <w:rFonts w:asciiTheme="minorHAnsi" w:hAnsiTheme="minorHAnsi" w:cstheme="minorHAnsi"/>
        </w:rPr>
        <w:t xml:space="preserve">) </w:t>
      </w:r>
      <w:r w:rsidR="00532724" w:rsidRPr="00532724">
        <w:rPr>
          <w:rFonts w:asciiTheme="minorHAnsi" w:hAnsiTheme="minorHAnsi" w:cstheme="minorHAnsi"/>
        </w:rPr>
        <w:t>Şube yönetim kurulları: B,C,L,P,S,T,U ve V bentlerinde düzenlenen görev ve yetkileri kullanamazlar.</w:t>
      </w:r>
    </w:p>
    <w:p w:rsidR="00845FE6" w:rsidRDefault="00845FE6" w:rsidP="00585887">
      <w:pPr>
        <w:widowControl w:val="0"/>
        <w:autoSpaceDE w:val="0"/>
        <w:autoSpaceDN w:val="0"/>
        <w:adjustRightInd w:val="0"/>
        <w:outlineLvl w:val="0"/>
        <w:rPr>
          <w:rFonts w:asciiTheme="minorHAnsi" w:hAnsiTheme="minorHAnsi" w:cstheme="minorHAnsi"/>
        </w:rPr>
      </w:pPr>
    </w:p>
    <w:p w:rsidR="00232162" w:rsidRPr="001D4C62" w:rsidRDefault="00232162" w:rsidP="00585887">
      <w:pPr>
        <w:widowControl w:val="0"/>
        <w:autoSpaceDE w:val="0"/>
        <w:autoSpaceDN w:val="0"/>
        <w:adjustRightInd w:val="0"/>
        <w:outlineLvl w:val="0"/>
        <w:rPr>
          <w:rFonts w:asciiTheme="minorHAnsi" w:hAnsiTheme="minorHAnsi" w:cstheme="minorHAnsi"/>
        </w:rPr>
      </w:pPr>
    </w:p>
    <w:p w:rsidR="00B60A95" w:rsidRPr="001D4C62" w:rsidRDefault="001B7578" w:rsidP="00585887">
      <w:pPr>
        <w:widowControl w:val="0"/>
        <w:autoSpaceDE w:val="0"/>
        <w:autoSpaceDN w:val="0"/>
        <w:adjustRightInd w:val="0"/>
        <w:outlineLvl w:val="0"/>
        <w:rPr>
          <w:rFonts w:asciiTheme="minorHAnsi" w:hAnsiTheme="minorHAnsi" w:cstheme="minorHAnsi"/>
          <w:b/>
        </w:rPr>
      </w:pPr>
      <w:r w:rsidRPr="001D4C62">
        <w:rPr>
          <w:rFonts w:asciiTheme="minorHAnsi" w:hAnsiTheme="minorHAnsi" w:cstheme="minorHAnsi"/>
          <w:b/>
          <w:bCs/>
        </w:rPr>
        <w:t xml:space="preserve">YÖNETİM KURULU </w:t>
      </w:r>
      <w:r w:rsidR="00B60A95" w:rsidRPr="001D4C62">
        <w:rPr>
          <w:rFonts w:asciiTheme="minorHAnsi" w:hAnsiTheme="minorHAnsi" w:cstheme="minorHAnsi"/>
          <w:b/>
          <w:bCs/>
        </w:rPr>
        <w:t>GÖREV DAĞILIMI</w:t>
      </w:r>
    </w:p>
    <w:p w:rsidR="00597F83" w:rsidRPr="001D4C62" w:rsidRDefault="00B60A95" w:rsidP="00585887">
      <w:pPr>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 xml:space="preserve">MADDE 20: </w:t>
      </w:r>
    </w:p>
    <w:p w:rsidR="00EC0CAC" w:rsidRPr="001D4C62" w:rsidRDefault="00B60A95" w:rsidP="00585887">
      <w:pPr>
        <w:pStyle w:val="AralkYok1"/>
        <w:outlineLvl w:val="0"/>
        <w:rPr>
          <w:rFonts w:asciiTheme="minorHAnsi" w:hAnsiTheme="minorHAnsi" w:cstheme="minorHAnsi"/>
        </w:rPr>
      </w:pPr>
      <w:r w:rsidRPr="001D4C62">
        <w:rPr>
          <w:rFonts w:asciiTheme="minorHAnsi" w:hAnsiTheme="minorHAnsi" w:cstheme="minorHAnsi"/>
          <w:bCs/>
        </w:rPr>
        <w:lastRenderedPageBreak/>
        <w:t>A</w:t>
      </w:r>
      <w:r w:rsidR="00F164A7" w:rsidRPr="001D4C62">
        <w:rPr>
          <w:rFonts w:asciiTheme="minorHAnsi" w:hAnsiTheme="minorHAnsi" w:cstheme="minorHAnsi"/>
          <w:bCs/>
        </w:rPr>
        <w:t xml:space="preserve">) </w:t>
      </w:r>
      <w:r w:rsidR="00EC0CAC" w:rsidRPr="001D4C62">
        <w:rPr>
          <w:rFonts w:asciiTheme="minorHAnsi" w:hAnsiTheme="minorHAnsi" w:cstheme="minorHAnsi"/>
        </w:rPr>
        <w:t>Yönetim kurulu, başkanın, toplantı yer ve zamanını ve yapılış yöntemi (</w:t>
      </w:r>
      <w:r w:rsidR="008A101D" w:rsidRPr="001D4C62">
        <w:rPr>
          <w:rFonts w:asciiTheme="minorHAnsi" w:hAnsiTheme="minorHAnsi" w:cstheme="minorHAnsi"/>
        </w:rPr>
        <w:t xml:space="preserve">Yüz üze veya </w:t>
      </w:r>
      <w:r w:rsidR="008A101D" w:rsidRPr="001D4C62">
        <w:rPr>
          <w:rFonts w:asciiTheme="minorHAnsi" w:hAnsiTheme="minorHAnsi" w:cstheme="minorHAnsi"/>
          <w:bCs/>
        </w:rPr>
        <w:t xml:space="preserve">Dernekler Yönetmeliğinin 15/A Maddesi uyarınca </w:t>
      </w:r>
      <w:proofErr w:type="gramStart"/>
      <w:r w:rsidR="00EC0CAC" w:rsidRPr="001D4C62">
        <w:rPr>
          <w:rFonts w:asciiTheme="minorHAnsi" w:hAnsiTheme="minorHAnsi" w:cstheme="minorHAnsi"/>
        </w:rPr>
        <w:t>online</w:t>
      </w:r>
      <w:proofErr w:type="gramEnd"/>
      <w:r w:rsidR="00EC0CAC" w:rsidRPr="001D4C62">
        <w:rPr>
          <w:rFonts w:asciiTheme="minorHAnsi" w:hAnsiTheme="minorHAnsi" w:cstheme="minorHAnsi"/>
        </w:rPr>
        <w:t>-elektronik ortamda</w:t>
      </w:r>
      <w:r w:rsidR="00F164A7" w:rsidRPr="001D4C62">
        <w:rPr>
          <w:rFonts w:asciiTheme="minorHAnsi" w:hAnsiTheme="minorHAnsi" w:cstheme="minorHAnsi"/>
        </w:rPr>
        <w:t xml:space="preserve">) </w:t>
      </w:r>
      <w:r w:rsidR="00EC0CAC" w:rsidRPr="001D4C62">
        <w:rPr>
          <w:rFonts w:asciiTheme="minorHAnsi" w:hAnsiTheme="minorHAnsi" w:cstheme="minorHAnsi"/>
        </w:rPr>
        <w:t>belirterek yapmış olduğu çağrıya göre, ilk toplantısını yapar.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Şubelerde çağrıyı yapmay</w:t>
      </w:r>
      <w:r w:rsidRPr="00B7190D">
        <w:rPr>
          <w:rFonts w:asciiTheme="minorHAnsi" w:hAnsiTheme="minorHAnsi" w:cstheme="minorHAnsi"/>
        </w:rPr>
        <w:t>a</w:t>
      </w:r>
      <w:r w:rsidR="00D66476" w:rsidRPr="00B7190D">
        <w:rPr>
          <w:rFonts w:asciiTheme="minorHAnsi" w:hAnsiTheme="minorHAnsi" w:cstheme="minorHAnsi"/>
        </w:rPr>
        <w:t>,</w:t>
      </w:r>
      <w:r w:rsidRPr="001D4C62">
        <w:rPr>
          <w:rFonts w:asciiTheme="minorHAnsi" w:hAnsiTheme="minorHAnsi" w:cstheme="minorHAnsi"/>
        </w:rPr>
        <w:t xml:space="preserve"> kazanan listenin ilk sırasında yer alan kişi yetkilidir. </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 xml:space="preserve">İlk toplantının genel kurul tarihinden itibaren 25 günlük süre içerisinde yapılması zorunludur. </w:t>
      </w:r>
    </w:p>
    <w:p w:rsidR="00B731D9" w:rsidRPr="001D4C62" w:rsidRDefault="00B60A95" w:rsidP="00585887">
      <w:pPr>
        <w:pStyle w:val="AralkYok"/>
        <w:outlineLvl w:val="0"/>
        <w:rPr>
          <w:rFonts w:asciiTheme="minorHAnsi" w:hAnsiTheme="minorHAnsi" w:cstheme="minorHAnsi"/>
        </w:rPr>
      </w:pPr>
      <w:proofErr w:type="gramStart"/>
      <w:r w:rsidRPr="001D4C62">
        <w:rPr>
          <w:rFonts w:asciiTheme="minorHAnsi" w:hAnsiTheme="minorHAnsi" w:cstheme="minorHAnsi"/>
        </w:rPr>
        <w:t>D</w:t>
      </w:r>
      <w:r w:rsidR="00F164A7" w:rsidRPr="001D4C62">
        <w:rPr>
          <w:rFonts w:asciiTheme="minorHAnsi" w:hAnsiTheme="minorHAnsi" w:cstheme="minorHAnsi"/>
        </w:rPr>
        <w:t xml:space="preserve">) </w:t>
      </w:r>
      <w:r w:rsidR="006C764F" w:rsidRPr="001D4C62">
        <w:rPr>
          <w:rFonts w:asciiTheme="minorHAnsi" w:hAnsiTheme="minorHAnsi" w:cstheme="minorHAnsi"/>
        </w:rPr>
        <w:t>Genel Merkez</w:t>
      </w:r>
      <w:r w:rsidR="00B731D9" w:rsidRPr="001D4C62">
        <w:rPr>
          <w:rFonts w:asciiTheme="minorHAnsi" w:hAnsiTheme="minorHAnsi" w:cstheme="minorHAnsi"/>
        </w:rPr>
        <w:t xml:space="preserve"> yönetim kurulu, görev dağılımını kendi üyeleri arasında yapar ve bir Eğitim Kültür ve Sanattan Sorumlu </w:t>
      </w:r>
      <w:bookmarkStart w:id="5" w:name="_Hlk178636984"/>
      <w:r w:rsidR="00B731D9" w:rsidRPr="001D4C62">
        <w:rPr>
          <w:rFonts w:asciiTheme="minorHAnsi" w:hAnsiTheme="minorHAnsi" w:cstheme="minorHAnsi"/>
        </w:rPr>
        <w:t>Başkan Yardımcısı,</w:t>
      </w:r>
      <w:bookmarkEnd w:id="5"/>
      <w:r w:rsidR="00B06A97" w:rsidRPr="001D4C62">
        <w:rPr>
          <w:rFonts w:asciiTheme="minorHAnsi" w:hAnsiTheme="minorHAnsi" w:cstheme="minorHAnsi"/>
        </w:rPr>
        <w:t xml:space="preserve"> </w:t>
      </w:r>
      <w:r w:rsidR="00B731D9" w:rsidRPr="001D4C62">
        <w:rPr>
          <w:rFonts w:asciiTheme="minorHAnsi" w:hAnsiTheme="minorHAnsi" w:cstheme="minorHAnsi"/>
        </w:rPr>
        <w:t xml:space="preserve">bir Örgütlenme Sağlık ve Sosyal İşlerden Sorumlu Başkan Yardımcısı, bir Genel sekreter, bir mali sekreter, bir Basın Yayın ve Halkla İlişkiler Sekreteri, bir Genel sekreter yardımcısı, bir Mali sekreter yardımcısı, bir İstihdam ve Rehabilitasyon Röportörü ve bir Haklar Röportörü seçer. </w:t>
      </w:r>
      <w:proofErr w:type="gramEnd"/>
    </w:p>
    <w:p w:rsidR="00B731D9" w:rsidRPr="001D4C62" w:rsidRDefault="00B731D9" w:rsidP="000E2BD3">
      <w:pPr>
        <w:pStyle w:val="AralkYok"/>
        <w:ind w:firstLine="708"/>
        <w:outlineLvl w:val="0"/>
        <w:rPr>
          <w:rFonts w:asciiTheme="minorHAnsi" w:hAnsiTheme="minorHAnsi" w:cstheme="minorHAnsi"/>
        </w:rPr>
      </w:pPr>
      <w:r w:rsidRPr="001D4C62">
        <w:rPr>
          <w:rFonts w:asciiTheme="minorHAnsi" w:hAnsiTheme="minorHAnsi" w:cstheme="minorHAnsi"/>
        </w:rPr>
        <w:t xml:space="preserve">Şube yönetim kurulları ise </w:t>
      </w:r>
      <w:r w:rsidR="000E2BD3" w:rsidRPr="001D4C62">
        <w:rPr>
          <w:rFonts w:asciiTheme="minorHAnsi" w:hAnsiTheme="minorHAnsi" w:cstheme="minorHAnsi"/>
        </w:rPr>
        <w:t>Başkan, Genel Sekreter, Mali Sekreter,</w:t>
      </w:r>
      <w:r w:rsidRPr="001D4C62">
        <w:rPr>
          <w:rFonts w:asciiTheme="minorHAnsi" w:hAnsiTheme="minorHAnsi" w:cstheme="minorHAnsi"/>
        </w:rPr>
        <w:t xml:space="preserve"> Eğitim, Kültü</w:t>
      </w:r>
      <w:r w:rsidR="000E2BD3" w:rsidRPr="001D4C62">
        <w:rPr>
          <w:rFonts w:asciiTheme="minorHAnsi" w:hAnsiTheme="minorHAnsi" w:cstheme="minorHAnsi"/>
        </w:rPr>
        <w:t>r Ve Sanattan Sorumlu Sekreter, Örgütlenme</w:t>
      </w:r>
      <w:r w:rsidRPr="001D4C62">
        <w:rPr>
          <w:rFonts w:asciiTheme="minorHAnsi" w:hAnsiTheme="minorHAnsi" w:cstheme="minorHAnsi"/>
        </w:rPr>
        <w:t xml:space="preserve"> Sağlık Ve S</w:t>
      </w:r>
      <w:r w:rsidR="000E2BD3" w:rsidRPr="001D4C62">
        <w:rPr>
          <w:rFonts w:asciiTheme="minorHAnsi" w:hAnsiTheme="minorHAnsi" w:cstheme="minorHAnsi"/>
        </w:rPr>
        <w:t>osyal İşlerden Sorumlu Sekreter, Basın</w:t>
      </w:r>
      <w:r w:rsidRPr="001D4C62">
        <w:rPr>
          <w:rFonts w:asciiTheme="minorHAnsi" w:hAnsiTheme="minorHAnsi" w:cstheme="minorHAnsi"/>
        </w:rPr>
        <w:t xml:space="preserve"> Yayın Ve Halkla İlişkiler Sekreteri ve bir yönetim kurulu asil üyesi olmak üzere 7 kişiden oluşur.</w:t>
      </w:r>
    </w:p>
    <w:p w:rsidR="00B731D9" w:rsidRPr="00DA4427" w:rsidRDefault="00B731D9" w:rsidP="00585887">
      <w:pPr>
        <w:pStyle w:val="AralkYok"/>
        <w:ind w:firstLine="708"/>
        <w:outlineLvl w:val="0"/>
        <w:rPr>
          <w:rFonts w:asciiTheme="minorHAnsi" w:hAnsiTheme="minorHAnsi" w:cstheme="minorHAnsi"/>
        </w:rPr>
      </w:pPr>
      <w:r w:rsidRPr="00DA4427">
        <w:rPr>
          <w:rFonts w:asciiTheme="minorHAnsi" w:hAnsiTheme="minorHAnsi" w:cstheme="minorHAnsi"/>
        </w:rPr>
        <w:t xml:space="preserve">Şu kadar ki: </w:t>
      </w:r>
      <w:r w:rsidR="006C764F" w:rsidRPr="00DA4427">
        <w:rPr>
          <w:rFonts w:asciiTheme="minorHAnsi" w:hAnsiTheme="minorHAnsi" w:cstheme="minorHAnsi"/>
        </w:rPr>
        <w:t>Genel Merkez</w:t>
      </w:r>
      <w:r w:rsidR="006D0584" w:rsidRPr="00DA4427">
        <w:rPr>
          <w:rFonts w:asciiTheme="minorHAnsi" w:hAnsiTheme="minorHAnsi" w:cstheme="minorHAnsi"/>
        </w:rPr>
        <w:t xml:space="preserve"> </w:t>
      </w:r>
      <w:r w:rsidR="00611710" w:rsidRPr="00DA4427">
        <w:rPr>
          <w:rFonts w:asciiTheme="minorHAnsi" w:hAnsiTheme="minorHAnsi" w:cstheme="minorHAnsi"/>
        </w:rPr>
        <w:t>Y</w:t>
      </w:r>
      <w:r w:rsidRPr="00DA4427">
        <w:rPr>
          <w:rFonts w:asciiTheme="minorHAnsi" w:hAnsiTheme="minorHAnsi" w:cstheme="minorHAnsi"/>
        </w:rPr>
        <w:t xml:space="preserve">önetim </w:t>
      </w:r>
      <w:r w:rsidR="00611710" w:rsidRPr="00DA4427">
        <w:rPr>
          <w:rFonts w:asciiTheme="minorHAnsi" w:hAnsiTheme="minorHAnsi" w:cstheme="minorHAnsi"/>
        </w:rPr>
        <w:t>K</w:t>
      </w:r>
      <w:r w:rsidRPr="00DA4427">
        <w:rPr>
          <w:rFonts w:asciiTheme="minorHAnsi" w:hAnsiTheme="minorHAnsi" w:cstheme="minorHAnsi"/>
        </w:rPr>
        <w:t xml:space="preserve">urulunda ilgili başkan yardımcılarının talebi halinde ve/veya başkan yardımcısının </w:t>
      </w:r>
      <w:r w:rsidR="006C764F" w:rsidRPr="00DA4427">
        <w:rPr>
          <w:rFonts w:asciiTheme="minorHAnsi" w:hAnsiTheme="minorHAnsi" w:cstheme="minorHAnsi"/>
        </w:rPr>
        <w:t>Genel Merkez</w:t>
      </w:r>
      <w:r w:rsidRPr="00DA4427">
        <w:rPr>
          <w:rFonts w:asciiTheme="minorHAnsi" w:hAnsiTheme="minorHAnsi" w:cstheme="minorHAnsi"/>
        </w:rPr>
        <w:t>de ikamet etmemesi halinde, şubelerdeki çalışmaların merkezde yürütülmesi için, ilgili başkan yardımcısına bağlı sekreterlikler oluşturulur.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 xml:space="preserve">Şube başkanları, organlara seçilenlerin; adlarını, yapılan görev dağılımını ve görev değişikliklerini, karar tarihinden itibaren onaylanmak üzere </w:t>
      </w:r>
      <w:r w:rsidR="006C764F" w:rsidRPr="001D4C62">
        <w:rPr>
          <w:rFonts w:asciiTheme="minorHAnsi" w:hAnsiTheme="minorHAnsi" w:cstheme="minorHAnsi"/>
        </w:rPr>
        <w:t>Genel Merkez</w:t>
      </w:r>
      <w:r w:rsidRPr="001D4C62">
        <w:rPr>
          <w:rFonts w:asciiTheme="minorHAnsi" w:hAnsiTheme="minorHAnsi" w:cstheme="minorHAnsi"/>
        </w:rPr>
        <w:t>e bildirir.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00C52C5A" w:rsidRPr="001D4C62">
        <w:rPr>
          <w:rFonts w:asciiTheme="minorHAnsi" w:hAnsiTheme="minorHAnsi" w:cstheme="minorHAnsi"/>
        </w:rPr>
        <w:t>Bildirim, Genel başkan tarafından, Örgütlenme, Sağlık Ve Sosyal İşlerden Sorumlu Başkan Yardımcısı, şube genel kuruluna ilişkin raporu, göz önünde bulundurularak incelenir.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G</w:t>
      </w:r>
      <w:r w:rsidR="00F164A7" w:rsidRPr="001D4C62">
        <w:rPr>
          <w:rFonts w:asciiTheme="minorHAnsi" w:hAnsiTheme="minorHAnsi" w:cstheme="minorHAnsi"/>
        </w:rPr>
        <w:t xml:space="preserve">) </w:t>
      </w:r>
      <w:r w:rsidRPr="001D4C62">
        <w:rPr>
          <w:rFonts w:asciiTheme="minorHAnsi" w:hAnsiTheme="minorHAnsi" w:cstheme="minorHAnsi"/>
        </w:rPr>
        <w:t>Raporun uygunluğu halinde, şube yönetim kurulu üyelerinin yetkilerini gösteren, yetki belgeleri düzenlenir ve başvuru tarihinden itibaren 15 gün içerisinde, şube başkanlığına gönderilir.</w:t>
      </w:r>
    </w:p>
    <w:p w:rsidR="00773A71"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H</w:t>
      </w:r>
      <w:r w:rsidR="00F164A7" w:rsidRPr="001D4C62">
        <w:rPr>
          <w:rFonts w:asciiTheme="minorHAnsi" w:hAnsiTheme="minorHAnsi" w:cstheme="minorHAnsi"/>
        </w:rPr>
        <w:t xml:space="preserve">) </w:t>
      </w:r>
      <w:r w:rsidR="00773A71" w:rsidRPr="001D4C62">
        <w:rPr>
          <w:rFonts w:asciiTheme="minorHAnsi" w:hAnsiTheme="minorHAnsi" w:cstheme="minorHAnsi"/>
        </w:rPr>
        <w:t xml:space="preserve">Ayrıca, Örgütlenme, Sağlık Ve Sosyal İşlerden Sorumlu Başkan Yardımcısının raporu ile yetki belgesine ilişkin işlemler, </w:t>
      </w:r>
      <w:r w:rsidR="006C764F" w:rsidRPr="001D4C62">
        <w:rPr>
          <w:rFonts w:asciiTheme="minorHAnsi" w:hAnsiTheme="minorHAnsi" w:cstheme="minorHAnsi"/>
        </w:rPr>
        <w:t>Genel Merkez</w:t>
      </w:r>
      <w:r w:rsidR="00773A71" w:rsidRPr="001D4C62">
        <w:rPr>
          <w:rFonts w:asciiTheme="minorHAnsi" w:hAnsiTheme="minorHAnsi" w:cstheme="minorHAnsi"/>
        </w:rPr>
        <w:t xml:space="preserve"> yönetim kurulunun ilk toplantısında ele alınır. </w:t>
      </w:r>
      <w:r w:rsidR="006C764F" w:rsidRPr="001D4C62">
        <w:rPr>
          <w:rFonts w:asciiTheme="minorHAnsi" w:hAnsiTheme="minorHAnsi" w:cstheme="minorHAnsi"/>
        </w:rPr>
        <w:t>Genel Merkez</w:t>
      </w:r>
      <w:r w:rsidR="00773A71" w:rsidRPr="001D4C62">
        <w:rPr>
          <w:rFonts w:asciiTheme="minorHAnsi" w:hAnsiTheme="minorHAnsi" w:cstheme="minorHAnsi"/>
        </w:rPr>
        <w:t xml:space="preserve"> yönetim kurulu, düzenlenen yetki belgelerinin, uygunluğuna veya iptaline karar verir. </w:t>
      </w:r>
    </w:p>
    <w:p w:rsidR="00B60A95" w:rsidRPr="001D4C62" w:rsidRDefault="00611710"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I</w:t>
      </w:r>
      <w:r w:rsidR="00F164A7" w:rsidRPr="001D4C62">
        <w:rPr>
          <w:rFonts w:asciiTheme="minorHAnsi" w:hAnsiTheme="minorHAnsi" w:cstheme="minorHAnsi"/>
        </w:rPr>
        <w:t xml:space="preserve">) </w:t>
      </w:r>
      <w:r w:rsidR="00B60A95" w:rsidRPr="001D4C62">
        <w:rPr>
          <w:rFonts w:asciiTheme="minorHAnsi" w:hAnsiTheme="minorHAnsi" w:cstheme="minorHAnsi"/>
        </w:rPr>
        <w:t xml:space="preserve">Yetki belgelerinin düzenlendiği </w:t>
      </w:r>
      <w:r w:rsidR="005229CE" w:rsidRPr="001D4C62">
        <w:rPr>
          <w:rFonts w:asciiTheme="minorHAnsi" w:hAnsiTheme="minorHAnsi" w:cstheme="minorHAnsi"/>
        </w:rPr>
        <w:t>tarih ile</w:t>
      </w:r>
      <w:r w:rsidR="00B60A95" w:rsidRPr="001D4C62">
        <w:rPr>
          <w:rFonts w:asciiTheme="minorHAnsi" w:hAnsiTheme="minorHAnsi" w:cstheme="minorHAnsi"/>
        </w:rPr>
        <w:t xml:space="preserve"> alınan yönetim kurulu kararının tarihi arasındaki süreye ait sorumluluk genel başkana aittir.</w:t>
      </w:r>
    </w:p>
    <w:p w:rsidR="00B60A95" w:rsidRPr="001D4C62" w:rsidRDefault="00B60A95" w:rsidP="00585887">
      <w:pPr>
        <w:widowControl w:val="0"/>
        <w:autoSpaceDE w:val="0"/>
        <w:autoSpaceDN w:val="0"/>
        <w:adjustRightInd w:val="0"/>
        <w:outlineLvl w:val="0"/>
        <w:rPr>
          <w:rFonts w:asciiTheme="minorHAnsi" w:hAnsiTheme="minorHAnsi" w:cstheme="minorHAnsi"/>
        </w:rPr>
      </w:pPr>
      <w:r w:rsidRPr="001D4C62">
        <w:rPr>
          <w:rFonts w:asciiTheme="minorHAnsi" w:hAnsiTheme="minorHAnsi" w:cstheme="minorHAnsi"/>
        </w:rPr>
        <w:t>J</w:t>
      </w:r>
      <w:r w:rsidR="00F164A7" w:rsidRPr="001D4C62">
        <w:rPr>
          <w:rFonts w:asciiTheme="minorHAnsi" w:hAnsiTheme="minorHAnsi" w:cstheme="minorHAnsi"/>
        </w:rPr>
        <w:t xml:space="preserve">) </w:t>
      </w:r>
      <w:r w:rsidRPr="001D4C62">
        <w:rPr>
          <w:rFonts w:asciiTheme="minorHAnsi" w:hAnsiTheme="minorHAnsi" w:cstheme="minorHAnsi"/>
        </w:rPr>
        <w:t>Şube yönetim kurulu üyeleri, yetki belgesini alıncaya kadar, yapmış oldukları işlemlerden şahsen sorumludurlar.</w:t>
      </w:r>
    </w:p>
    <w:p w:rsidR="00B60A95" w:rsidRPr="001D4C62" w:rsidRDefault="00B60A95" w:rsidP="00585887">
      <w:pPr>
        <w:widowControl w:val="0"/>
        <w:autoSpaceDE w:val="0"/>
        <w:autoSpaceDN w:val="0"/>
        <w:adjustRightInd w:val="0"/>
        <w:outlineLvl w:val="0"/>
        <w:rPr>
          <w:rFonts w:asciiTheme="minorHAnsi" w:hAnsiTheme="minorHAnsi" w:cstheme="minorHAnsi"/>
        </w:rPr>
      </w:pPr>
    </w:p>
    <w:p w:rsidR="00E80894" w:rsidRPr="001D4C62" w:rsidRDefault="00E80894" w:rsidP="00585887">
      <w:pPr>
        <w:outlineLvl w:val="0"/>
        <w:rPr>
          <w:rFonts w:asciiTheme="minorHAnsi" w:hAnsiTheme="minorHAnsi" w:cstheme="minorHAnsi"/>
          <w:b/>
        </w:rPr>
      </w:pPr>
      <w:r w:rsidRPr="001D4C62">
        <w:rPr>
          <w:rFonts w:asciiTheme="minorHAnsi" w:hAnsiTheme="minorHAnsi" w:cstheme="minorHAnsi"/>
          <w:b/>
        </w:rPr>
        <w:t>YÖNETİM KURULU ÜYELERİNİN GÖREV VE YETKİLERİ</w:t>
      </w:r>
      <w:r w:rsidR="00941475" w:rsidRPr="001D4C62">
        <w:rPr>
          <w:rFonts w:asciiTheme="minorHAnsi" w:hAnsiTheme="minorHAnsi" w:cstheme="minorHAnsi"/>
          <w:b/>
        </w:rPr>
        <w:t>:</w:t>
      </w:r>
    </w:p>
    <w:p w:rsidR="00E80894" w:rsidRPr="001D4C62" w:rsidRDefault="00E80894" w:rsidP="00585887">
      <w:pPr>
        <w:outlineLvl w:val="0"/>
        <w:rPr>
          <w:rFonts w:asciiTheme="minorHAnsi" w:hAnsiTheme="minorHAnsi" w:cstheme="minorHAnsi"/>
          <w:b/>
        </w:rPr>
      </w:pPr>
      <w:r w:rsidRPr="001D4C62">
        <w:rPr>
          <w:rFonts w:asciiTheme="minorHAnsi" w:hAnsiTheme="minorHAnsi" w:cstheme="minorHAnsi"/>
          <w:b/>
        </w:rPr>
        <w:t>GENEL BAŞKAN</w:t>
      </w:r>
    </w:p>
    <w:p w:rsidR="00E80894" w:rsidRPr="001D4C62" w:rsidRDefault="00E80894" w:rsidP="00585887">
      <w:pPr>
        <w:outlineLvl w:val="0"/>
        <w:rPr>
          <w:rFonts w:asciiTheme="minorHAnsi" w:hAnsiTheme="minorHAnsi" w:cstheme="minorHAnsi"/>
          <w:b/>
        </w:rPr>
      </w:pPr>
      <w:r w:rsidRPr="001D4C62">
        <w:rPr>
          <w:rFonts w:asciiTheme="minorHAnsi" w:hAnsiTheme="minorHAnsi" w:cstheme="minorHAnsi"/>
          <w:b/>
        </w:rPr>
        <w:t>MADDE 2</w:t>
      </w:r>
      <w:r w:rsidR="00780EEA" w:rsidRPr="001D4C62">
        <w:rPr>
          <w:rFonts w:asciiTheme="minorHAnsi" w:hAnsiTheme="minorHAnsi" w:cstheme="minorHAnsi"/>
          <w:b/>
        </w:rPr>
        <w:t>1</w:t>
      </w:r>
      <w:r w:rsidRPr="001D4C62">
        <w:rPr>
          <w:rFonts w:asciiTheme="minorHAnsi" w:hAnsiTheme="minorHAnsi" w:cstheme="minorHAnsi"/>
          <w:b/>
        </w:rPr>
        <w:t xml:space="preserve">: </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Derneği özel ve tüzel kişilerle, idari ve kaza-i merciler önünde temsil eder. Derneğin en üst yöneticisidir.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 xml:space="preserve">Yönetim Kurulu ve Yürütme Kurulu toplantılarına başkanlık eder. Gereğinde toplantıya çağırır. </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Dernek adına kamuoyuna ve basına açıklamada bulunur.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00780EEA" w:rsidRPr="00B7190D">
        <w:rPr>
          <w:rFonts w:asciiTheme="minorHAnsi" w:hAnsiTheme="minorHAnsi" w:cstheme="minorHAnsi"/>
        </w:rPr>
        <w:t>D</w:t>
      </w:r>
      <w:r w:rsidRPr="00B7190D">
        <w:rPr>
          <w:rFonts w:asciiTheme="minorHAnsi" w:hAnsiTheme="minorHAnsi" w:cstheme="minorHAnsi"/>
        </w:rPr>
        <w:t xml:space="preserve">erneği temsil amacıyla, bu maddede tanımlanmış görev ve yetkileri dışında kalan konularda, </w:t>
      </w:r>
      <w:r w:rsidR="007E58ED" w:rsidRPr="00B7190D">
        <w:rPr>
          <w:rFonts w:asciiTheme="minorHAnsi" w:hAnsiTheme="minorHAnsi" w:cstheme="minorHAnsi"/>
        </w:rPr>
        <w:t>39</w:t>
      </w:r>
      <w:r w:rsidRPr="00B7190D">
        <w:rPr>
          <w:rFonts w:asciiTheme="minorHAnsi" w:hAnsiTheme="minorHAnsi" w:cstheme="minorHAnsi"/>
        </w:rPr>
        <w:t>. Madde çerçevesinde yetkisini kullanır.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Organlara seçilenleri</w:t>
      </w:r>
      <w:r w:rsidR="00382C7C">
        <w:rPr>
          <w:rFonts w:asciiTheme="minorHAnsi" w:hAnsiTheme="minorHAnsi" w:cstheme="minorHAnsi"/>
        </w:rPr>
        <w:t xml:space="preserve"> </w:t>
      </w:r>
      <w:r w:rsidR="000C5008" w:rsidRPr="001D4C62">
        <w:rPr>
          <w:rFonts w:asciiTheme="minorHAnsi" w:hAnsiTheme="minorHAnsi" w:cstheme="minorHAnsi"/>
        </w:rPr>
        <w:t xml:space="preserve">45 </w:t>
      </w:r>
      <w:r w:rsidRPr="001D4C62">
        <w:rPr>
          <w:rFonts w:asciiTheme="minorHAnsi" w:hAnsiTheme="minorHAnsi" w:cstheme="minorHAnsi"/>
        </w:rPr>
        <w:t>günlük süresi içinde Mülki Amirliğe bildirir.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Pr="001D4C62">
        <w:rPr>
          <w:rFonts w:asciiTheme="minorHAnsi" w:hAnsiTheme="minorHAnsi" w:cstheme="minorHAnsi"/>
        </w:rPr>
        <w:t>Derneğin amacı ile ilgili çalışmalara, komite ve komisyonlara katılabilir veya başkanlık edebilir.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G</w:t>
      </w:r>
      <w:r w:rsidR="00F164A7" w:rsidRPr="001D4C62">
        <w:rPr>
          <w:rFonts w:asciiTheme="minorHAnsi" w:hAnsiTheme="minorHAnsi" w:cstheme="minorHAnsi"/>
        </w:rPr>
        <w:t xml:space="preserve">) </w:t>
      </w:r>
      <w:r w:rsidRPr="001D4C62">
        <w:rPr>
          <w:rFonts w:asciiTheme="minorHAnsi" w:hAnsiTheme="minorHAnsi" w:cstheme="minorHAnsi"/>
        </w:rPr>
        <w:t xml:space="preserve">Başkan yardımcılarından hangisinin kendisine vekâlet edeceğini belirleyerek; yönetim kuruluna yazılı olarak bildirir. </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H</w:t>
      </w:r>
      <w:r w:rsidR="00F164A7" w:rsidRPr="001D4C62">
        <w:rPr>
          <w:rFonts w:asciiTheme="minorHAnsi" w:hAnsiTheme="minorHAnsi" w:cstheme="minorHAnsi"/>
        </w:rPr>
        <w:t xml:space="preserve">) </w:t>
      </w:r>
      <w:r w:rsidRPr="001D4C62">
        <w:rPr>
          <w:rFonts w:asciiTheme="minorHAnsi" w:hAnsiTheme="minorHAnsi" w:cstheme="minorHAnsi"/>
        </w:rPr>
        <w:t>Dernek ve bağlı birimlerinin ita amiridir.</w:t>
      </w:r>
    </w:p>
    <w:p w:rsidR="00E80894" w:rsidRPr="001D4C62" w:rsidRDefault="00E80894" w:rsidP="00585887">
      <w:pPr>
        <w:outlineLvl w:val="0"/>
        <w:rPr>
          <w:rFonts w:asciiTheme="minorHAnsi" w:hAnsiTheme="minorHAnsi" w:cstheme="minorHAnsi"/>
        </w:rPr>
      </w:pPr>
    </w:p>
    <w:p w:rsidR="00E80894" w:rsidRPr="001D4C62" w:rsidRDefault="00E80894" w:rsidP="00585887">
      <w:pPr>
        <w:outlineLvl w:val="0"/>
        <w:rPr>
          <w:rFonts w:asciiTheme="minorHAnsi" w:hAnsiTheme="minorHAnsi" w:cstheme="minorHAnsi"/>
          <w:b/>
        </w:rPr>
      </w:pPr>
      <w:r w:rsidRPr="001D4C62">
        <w:rPr>
          <w:rFonts w:asciiTheme="minorHAnsi" w:hAnsiTheme="minorHAnsi" w:cstheme="minorHAnsi"/>
          <w:b/>
        </w:rPr>
        <w:t>EĞİTİM KÜLTÜR VE SANATTAN SORUMLU BAŞKAN YARDIMCISININ GÖREV VE YETKİLERİ</w:t>
      </w:r>
    </w:p>
    <w:p w:rsidR="00E80894" w:rsidRPr="001D4C62" w:rsidRDefault="00E80894" w:rsidP="00585887">
      <w:pPr>
        <w:outlineLvl w:val="0"/>
        <w:rPr>
          <w:rFonts w:asciiTheme="minorHAnsi" w:hAnsiTheme="minorHAnsi" w:cstheme="minorHAnsi"/>
          <w:b/>
        </w:rPr>
      </w:pPr>
      <w:r w:rsidRPr="001D4C62">
        <w:rPr>
          <w:rFonts w:asciiTheme="minorHAnsi" w:hAnsiTheme="minorHAnsi" w:cstheme="minorHAnsi"/>
          <w:b/>
        </w:rPr>
        <w:t>MADDE 2</w:t>
      </w:r>
      <w:r w:rsidR="00FF3BD7" w:rsidRPr="001D4C62">
        <w:rPr>
          <w:rFonts w:asciiTheme="minorHAnsi" w:hAnsiTheme="minorHAnsi" w:cstheme="minorHAnsi"/>
          <w:b/>
        </w:rPr>
        <w:t>2</w:t>
      </w:r>
      <w:r w:rsidRPr="001D4C62">
        <w:rPr>
          <w:rFonts w:asciiTheme="minorHAnsi" w:hAnsiTheme="minorHAnsi" w:cstheme="minorHAnsi"/>
          <w:b/>
        </w:rPr>
        <w:t xml:space="preserve">: </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 xml:space="preserve">Görme engellilerin </w:t>
      </w:r>
      <w:r w:rsidR="00A2148F" w:rsidRPr="001D4C62">
        <w:rPr>
          <w:rFonts w:asciiTheme="minorHAnsi" w:hAnsiTheme="minorHAnsi" w:cstheme="minorHAnsi"/>
        </w:rPr>
        <w:t>eğitsel, kültürel</w:t>
      </w:r>
      <w:r w:rsidRPr="001D4C62">
        <w:rPr>
          <w:rFonts w:asciiTheme="minorHAnsi" w:hAnsiTheme="minorHAnsi" w:cstheme="minorHAnsi"/>
        </w:rPr>
        <w:t xml:space="preserve"> ve sanatsal ihtiyaçlarının karşılanması amacıyla, gerekli okul ve okul öncesi, yaygın eğitim ve </w:t>
      </w:r>
      <w:proofErr w:type="gramStart"/>
      <w:r w:rsidRPr="001D4C62">
        <w:rPr>
          <w:rFonts w:asciiTheme="minorHAnsi" w:hAnsiTheme="minorHAnsi" w:cstheme="minorHAnsi"/>
        </w:rPr>
        <w:t>rehabilitasyon</w:t>
      </w:r>
      <w:proofErr w:type="gramEnd"/>
      <w:r w:rsidRPr="001D4C62">
        <w:rPr>
          <w:rFonts w:asciiTheme="minorHAnsi" w:hAnsiTheme="minorHAnsi" w:cstheme="minorHAnsi"/>
        </w:rPr>
        <w:t xml:space="preserve"> çalışmalarını araştırır; inceler. Gerekli müesseselerin açılmasına ve Konuyla ilgili politikanın oluşturulmasına çalışır.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lastRenderedPageBreak/>
        <w:t>B</w:t>
      </w:r>
      <w:r w:rsidR="00F164A7" w:rsidRPr="001D4C62">
        <w:rPr>
          <w:rFonts w:asciiTheme="minorHAnsi" w:hAnsiTheme="minorHAnsi" w:cstheme="minorHAnsi"/>
        </w:rPr>
        <w:t xml:space="preserve">) </w:t>
      </w:r>
      <w:r w:rsidRPr="001D4C62">
        <w:rPr>
          <w:rFonts w:asciiTheme="minorHAnsi" w:hAnsiTheme="minorHAnsi" w:cstheme="minorHAnsi"/>
        </w:rPr>
        <w:t>Sürdürülmekte olan eğitim çalışmalarındaki eksiklerin giderilmesi, belirlenen eğitim ve kültür programlarının ışığında eğitim çağındaki görme engellilerin temel ihtiyaçlarının karşılanması için, çaba harcar.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Kütüphane çalışmalarını yürütür.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Örgüt içi eğitim seminerlerini düzenler.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Öğrenci burslarının temini için çalışır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Pr="001D4C62">
        <w:rPr>
          <w:rFonts w:asciiTheme="minorHAnsi" w:hAnsiTheme="minorHAnsi" w:cstheme="minorHAnsi"/>
        </w:rPr>
        <w:t>Dernekçe yürütülecek sanat faaliyetlerinin belirlenmesine, gerçekleştirilmesine ve geliştirilmesine çalışır.</w:t>
      </w:r>
    </w:p>
    <w:p w:rsidR="00E80894" w:rsidRPr="001D4C62" w:rsidRDefault="00E80894" w:rsidP="00585887">
      <w:pPr>
        <w:outlineLvl w:val="0"/>
        <w:rPr>
          <w:rFonts w:asciiTheme="minorHAnsi" w:hAnsiTheme="minorHAnsi" w:cstheme="minorHAnsi"/>
        </w:rPr>
      </w:pPr>
    </w:p>
    <w:p w:rsidR="00E80894" w:rsidRPr="001D4C62" w:rsidRDefault="00E80894" w:rsidP="00585887">
      <w:pPr>
        <w:outlineLvl w:val="0"/>
        <w:rPr>
          <w:rFonts w:asciiTheme="minorHAnsi" w:hAnsiTheme="minorHAnsi" w:cstheme="minorHAnsi"/>
          <w:b/>
        </w:rPr>
      </w:pPr>
      <w:r w:rsidRPr="001D4C62">
        <w:rPr>
          <w:rFonts w:asciiTheme="minorHAnsi" w:hAnsiTheme="minorHAnsi" w:cstheme="minorHAnsi"/>
          <w:b/>
        </w:rPr>
        <w:t>ÖRGÜTLENME, SAĞLIK VE SOSYAL İŞLERDEN SORUMLU BAŞKAN YARDIMCISININ GÖREV VE YETKİLERİ</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b/>
        </w:rPr>
        <w:t>MADDE 2</w:t>
      </w:r>
      <w:r w:rsidR="0096727A" w:rsidRPr="001D4C62">
        <w:rPr>
          <w:rFonts w:asciiTheme="minorHAnsi" w:hAnsiTheme="minorHAnsi" w:cstheme="minorHAnsi"/>
          <w:b/>
        </w:rPr>
        <w:t>3</w:t>
      </w:r>
      <w:r w:rsidRPr="001D4C62">
        <w:rPr>
          <w:rFonts w:asciiTheme="minorHAnsi" w:hAnsiTheme="minorHAnsi" w:cstheme="minorHAnsi"/>
          <w:b/>
        </w:rPr>
        <w:t>:</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Şubeler arası koordinasyonu sağlar ve faaliyetleri hakkında Yönetim Kurulunu bilgilendirir.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Şube açılması ve kapatılması çalışmalarını yürütür.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 xml:space="preserve">Şube Genel Kurullarını takip ederek, toplantılarına başkanlık eder veya temsilciler gönderir. </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 xml:space="preserve">Genel Kurul evraklarının </w:t>
      </w:r>
      <w:r w:rsidR="006C764F" w:rsidRPr="001D4C62">
        <w:rPr>
          <w:rFonts w:asciiTheme="minorHAnsi" w:hAnsiTheme="minorHAnsi" w:cstheme="minorHAnsi"/>
        </w:rPr>
        <w:t>Genel Merkez</w:t>
      </w:r>
      <w:r w:rsidRPr="001D4C62">
        <w:rPr>
          <w:rFonts w:asciiTheme="minorHAnsi" w:hAnsiTheme="minorHAnsi" w:cstheme="minorHAnsi"/>
        </w:rPr>
        <w:t xml:space="preserve">de toplanmasını ve korunmasını sağlar. </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Üyelik başvurularını, ihraç, istifa ve düşme şartlarının oluşup oluşmadığını, takip eder.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Pr="001D4C62">
        <w:rPr>
          <w:rFonts w:asciiTheme="minorHAnsi" w:hAnsiTheme="minorHAnsi" w:cstheme="minorHAnsi"/>
        </w:rPr>
        <w:t xml:space="preserve">Dernek amacına uygun kuruluşların kurulmasına, var olan kuruluşlarla </w:t>
      </w:r>
      <w:r w:rsidR="0096727A" w:rsidRPr="001D4C62">
        <w:rPr>
          <w:rFonts w:asciiTheme="minorHAnsi" w:hAnsiTheme="minorHAnsi" w:cstheme="minorHAnsi"/>
        </w:rPr>
        <w:t>iş birliğinin</w:t>
      </w:r>
      <w:r w:rsidRPr="001D4C62">
        <w:rPr>
          <w:rFonts w:asciiTheme="minorHAnsi" w:hAnsiTheme="minorHAnsi" w:cstheme="minorHAnsi"/>
        </w:rPr>
        <w:t xml:space="preserve"> sağlanmasına federasyon, platform ve vakıflardan, ilişki içerisinde bulunulanlarla çalışır.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G</w:t>
      </w:r>
      <w:r w:rsidR="00F164A7" w:rsidRPr="001D4C62">
        <w:rPr>
          <w:rFonts w:asciiTheme="minorHAnsi" w:hAnsiTheme="minorHAnsi" w:cstheme="minorHAnsi"/>
        </w:rPr>
        <w:t xml:space="preserve">) </w:t>
      </w:r>
      <w:r w:rsidRPr="001D4C62">
        <w:rPr>
          <w:rFonts w:asciiTheme="minorHAnsi" w:hAnsiTheme="minorHAnsi" w:cstheme="minorHAnsi"/>
        </w:rPr>
        <w:t>Üyelerle ilgili gerekli araştırma ve incelemeyi yapar.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H</w:t>
      </w:r>
      <w:r w:rsidR="00F164A7" w:rsidRPr="001D4C62">
        <w:rPr>
          <w:rFonts w:asciiTheme="minorHAnsi" w:hAnsiTheme="minorHAnsi" w:cstheme="minorHAnsi"/>
        </w:rPr>
        <w:t xml:space="preserve">) </w:t>
      </w:r>
      <w:r w:rsidRPr="001D4C62">
        <w:rPr>
          <w:rFonts w:asciiTheme="minorHAnsi" w:hAnsiTheme="minorHAnsi" w:cstheme="minorHAnsi"/>
        </w:rPr>
        <w:t>Üye Kayıt Defterini tutar.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I</w:t>
      </w:r>
      <w:r w:rsidR="00F164A7" w:rsidRPr="001D4C62">
        <w:rPr>
          <w:rFonts w:asciiTheme="minorHAnsi" w:hAnsiTheme="minorHAnsi" w:cstheme="minorHAnsi"/>
        </w:rPr>
        <w:t xml:space="preserve">) </w:t>
      </w:r>
      <w:proofErr w:type="spellStart"/>
      <w:r w:rsidRPr="001D4C62">
        <w:rPr>
          <w:rFonts w:asciiTheme="minorHAnsi" w:hAnsiTheme="minorHAnsi" w:cstheme="minorHAnsi"/>
        </w:rPr>
        <w:t>Hazirun</w:t>
      </w:r>
      <w:proofErr w:type="spellEnd"/>
      <w:r w:rsidRPr="001D4C62">
        <w:rPr>
          <w:rFonts w:asciiTheme="minorHAnsi" w:hAnsiTheme="minorHAnsi" w:cstheme="minorHAnsi"/>
        </w:rPr>
        <w:t xml:space="preserve"> cetvelini düzenler.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J</w:t>
      </w:r>
      <w:r w:rsidR="00F164A7" w:rsidRPr="001D4C62">
        <w:rPr>
          <w:rFonts w:asciiTheme="minorHAnsi" w:hAnsiTheme="minorHAnsi" w:cstheme="minorHAnsi"/>
        </w:rPr>
        <w:t xml:space="preserve">) </w:t>
      </w:r>
      <w:bookmarkStart w:id="6" w:name="OLE_LINK32"/>
      <w:bookmarkStart w:id="7" w:name="OLE_LINK31"/>
      <w:r w:rsidRPr="001D4C62">
        <w:rPr>
          <w:rFonts w:asciiTheme="minorHAnsi" w:hAnsiTheme="minorHAnsi" w:cstheme="minorHAnsi"/>
        </w:rPr>
        <w:t>Günün koşulları ve üyelerin ihtiyaçlarıyla oluşan talepler çerçevesinde, sosyal işler alanında Yönetim Kurulu tarafından verilen görevleri yapar.</w:t>
      </w:r>
      <w:bookmarkEnd w:id="6"/>
      <w:bookmarkEnd w:id="7"/>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K</w:t>
      </w:r>
      <w:r w:rsidR="00F164A7" w:rsidRPr="001D4C62">
        <w:rPr>
          <w:rFonts w:asciiTheme="minorHAnsi" w:hAnsiTheme="minorHAnsi" w:cstheme="minorHAnsi"/>
        </w:rPr>
        <w:t xml:space="preserve">) </w:t>
      </w:r>
      <w:r w:rsidRPr="001D4C62">
        <w:rPr>
          <w:rFonts w:asciiTheme="minorHAnsi" w:hAnsiTheme="minorHAnsi" w:cstheme="minorHAnsi"/>
        </w:rPr>
        <w:t>Göz sağlığının korunması ve yitirilen görme gücünün yeniden kazanılması için çalışmalar yapar. Aynı amaçlı kuruluşlarla, işbirliğini sağlar. Ulusal ve uluslararası gelişmeleri takip eder. Göz tedavileri ile ilgili bilimsel çalışmalara derneği temsilen paydaşlık faaliyeti yürütür. Göz sağlığı ile ilgili Üniversitelerin Tıp Fakültelerinin göz bölümleri ile iş birliği halinde hastalıkların tedavilerine yönelik her türlü proje ve çalışmalarda görev alarak derneğin ortaklık çalışmalarını sağlar.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L</w:t>
      </w:r>
      <w:r w:rsidR="00F164A7" w:rsidRPr="001D4C62">
        <w:rPr>
          <w:rFonts w:asciiTheme="minorHAnsi" w:hAnsiTheme="minorHAnsi" w:cstheme="minorHAnsi"/>
        </w:rPr>
        <w:t xml:space="preserve">) </w:t>
      </w:r>
      <w:r w:rsidRPr="001D4C62">
        <w:rPr>
          <w:rFonts w:asciiTheme="minorHAnsi" w:hAnsiTheme="minorHAnsi" w:cstheme="minorHAnsi"/>
        </w:rPr>
        <w:t xml:space="preserve">İhtiyaç doğrultusunda </w:t>
      </w:r>
      <w:proofErr w:type="gramStart"/>
      <w:r w:rsidRPr="001D4C62">
        <w:rPr>
          <w:rFonts w:asciiTheme="minorHAnsi" w:hAnsiTheme="minorHAnsi" w:cstheme="minorHAnsi"/>
        </w:rPr>
        <w:t>lokaller</w:t>
      </w:r>
      <w:proofErr w:type="gramEnd"/>
      <w:r w:rsidRPr="001D4C62">
        <w:rPr>
          <w:rFonts w:asciiTheme="minorHAnsi" w:hAnsiTheme="minorHAnsi" w:cstheme="minorHAnsi"/>
        </w:rPr>
        <w:t xml:space="preserve"> açılmasına çalışır.</w:t>
      </w:r>
    </w:p>
    <w:p w:rsidR="00E80894" w:rsidRPr="001D4C62" w:rsidRDefault="00E80894" w:rsidP="00585887">
      <w:pPr>
        <w:outlineLvl w:val="0"/>
        <w:rPr>
          <w:rFonts w:asciiTheme="minorHAnsi" w:hAnsiTheme="minorHAnsi" w:cstheme="minorHAnsi"/>
        </w:rPr>
      </w:pPr>
    </w:p>
    <w:p w:rsidR="00E80894" w:rsidRPr="001D4C62" w:rsidRDefault="00E80894" w:rsidP="00585887">
      <w:pPr>
        <w:outlineLvl w:val="0"/>
        <w:rPr>
          <w:rFonts w:asciiTheme="minorHAnsi" w:hAnsiTheme="minorHAnsi" w:cstheme="minorHAnsi"/>
          <w:b/>
        </w:rPr>
      </w:pPr>
      <w:r w:rsidRPr="001D4C62">
        <w:rPr>
          <w:rFonts w:asciiTheme="minorHAnsi" w:hAnsiTheme="minorHAnsi" w:cstheme="minorHAnsi"/>
          <w:b/>
        </w:rPr>
        <w:t>GENEL SEKRETERİN GÖREV VE YETKİLERİ</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b/>
        </w:rPr>
        <w:t xml:space="preserve">MADDE </w:t>
      </w:r>
      <w:r w:rsidR="0096727A" w:rsidRPr="001D4C62">
        <w:rPr>
          <w:rFonts w:asciiTheme="minorHAnsi" w:hAnsiTheme="minorHAnsi" w:cstheme="minorHAnsi"/>
          <w:b/>
        </w:rPr>
        <w:t>24</w:t>
      </w:r>
      <w:r w:rsidRPr="001D4C62">
        <w:rPr>
          <w:rFonts w:asciiTheme="minorHAnsi" w:hAnsiTheme="minorHAnsi" w:cstheme="minorHAnsi"/>
          <w:b/>
        </w:rPr>
        <w:t>:</w:t>
      </w:r>
    </w:p>
    <w:p w:rsidR="00E80894" w:rsidRPr="001D4C62" w:rsidRDefault="00E80894" w:rsidP="00585887">
      <w:pPr>
        <w:pStyle w:val="AralkYok"/>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proofErr w:type="gramStart"/>
      <w:r w:rsidRPr="001D4C62">
        <w:rPr>
          <w:rFonts w:asciiTheme="minorHAnsi" w:hAnsiTheme="minorHAnsi" w:cstheme="minorHAnsi"/>
        </w:rPr>
        <w:t>Yönetim kurulu</w:t>
      </w:r>
      <w:proofErr w:type="gramEnd"/>
      <w:r w:rsidRPr="001D4C62">
        <w:rPr>
          <w:rFonts w:asciiTheme="minorHAnsi" w:hAnsiTheme="minorHAnsi" w:cstheme="minorHAnsi"/>
        </w:rPr>
        <w:t>, Yürütme kurulu ve oluşturulan komisyonlarda alınan kararların ilgilileri tarafından yerine getirilmesini sağlar. Bu görevinden dolayı Genel Başkana karşı sorumludur.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Yönetim Kurulu ve yürütme kurulu gündemlerini hazırlayarak, üyelerine gönderir.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Dernek bünyesinde istihdam edilen personelin özlük işlerini yürütür.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Şubelerde, şube başkanının yokluğunda, vekâlet eder.</w:t>
      </w:r>
    </w:p>
    <w:p w:rsidR="00E80894" w:rsidRPr="001D4C62" w:rsidRDefault="00E80894" w:rsidP="00585887">
      <w:pPr>
        <w:outlineLvl w:val="0"/>
        <w:rPr>
          <w:rFonts w:asciiTheme="minorHAnsi" w:hAnsiTheme="minorHAnsi" w:cstheme="minorHAnsi"/>
          <w:b/>
          <w:bCs/>
        </w:rPr>
      </w:pPr>
    </w:p>
    <w:p w:rsidR="00E80894" w:rsidRPr="001D4C62" w:rsidRDefault="00E80894" w:rsidP="00585887">
      <w:pPr>
        <w:outlineLvl w:val="0"/>
        <w:rPr>
          <w:rFonts w:asciiTheme="minorHAnsi" w:hAnsiTheme="minorHAnsi" w:cstheme="minorHAnsi"/>
          <w:b/>
        </w:rPr>
      </w:pPr>
      <w:r w:rsidRPr="001D4C62">
        <w:rPr>
          <w:rFonts w:asciiTheme="minorHAnsi" w:hAnsiTheme="minorHAnsi" w:cstheme="minorHAnsi"/>
          <w:b/>
        </w:rPr>
        <w:t>MALİ SEKRETERİN GÖREV VE YETKİLERİ</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b/>
        </w:rPr>
        <w:t xml:space="preserve">MADDE </w:t>
      </w:r>
      <w:r w:rsidR="0096727A" w:rsidRPr="001D4C62">
        <w:rPr>
          <w:rFonts w:asciiTheme="minorHAnsi" w:hAnsiTheme="minorHAnsi" w:cstheme="minorHAnsi"/>
          <w:b/>
        </w:rPr>
        <w:t>25</w:t>
      </w:r>
      <w:r w:rsidRPr="001D4C62">
        <w:rPr>
          <w:rFonts w:asciiTheme="minorHAnsi" w:hAnsiTheme="minorHAnsi" w:cstheme="minorHAnsi"/>
          <w:b/>
        </w:rPr>
        <w:t>:</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Dernek gelirlerini tahsil eder.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Gerekli harcamaları yapar.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Genel Kurula sunulacak mali raporu, tahmini bütçeyi ve kesin hesap bilançosunu Yönetim Kuruluna hazırlar.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Yönetim Kurulu tarafından gerekliliğine karar verilen demirbaşların alım satım ve ıskatını yapar.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Alındı belgelerini temin eder. Bastırılan alındı belgelerinin kusursuz ve tam olup olmadığını kontrol eder. Eksik olanları yeniden bastırır. Tam olanlarını bir tutanakla matbaadan teslim alır.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Pr="001D4C62">
        <w:rPr>
          <w:rFonts w:asciiTheme="minorHAnsi" w:hAnsiTheme="minorHAnsi" w:cstheme="minorHAnsi"/>
        </w:rPr>
        <w:t>Harcamalarla ilgili bilgileri ilk olağan Yönetim Kurulu toplantısına sunar.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G</w:t>
      </w:r>
      <w:r w:rsidR="00F164A7" w:rsidRPr="001D4C62">
        <w:rPr>
          <w:rFonts w:asciiTheme="minorHAnsi" w:hAnsiTheme="minorHAnsi" w:cstheme="minorHAnsi"/>
        </w:rPr>
        <w:t xml:space="preserve">) </w:t>
      </w:r>
      <w:r w:rsidRPr="001D4C62">
        <w:rPr>
          <w:rFonts w:asciiTheme="minorHAnsi" w:hAnsiTheme="minorHAnsi" w:cstheme="minorHAnsi"/>
        </w:rPr>
        <w:t>Dernek adına tahsilât yapacak yetkilileri tespit ederek, Yönetim Kuruluna sunar ve tahsildarları denetler.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H</w:t>
      </w:r>
      <w:r w:rsidR="00F164A7" w:rsidRPr="001D4C62">
        <w:rPr>
          <w:rFonts w:asciiTheme="minorHAnsi" w:hAnsiTheme="minorHAnsi" w:cstheme="minorHAnsi"/>
        </w:rPr>
        <w:t xml:space="preserve">) </w:t>
      </w:r>
      <w:r w:rsidRPr="001D4C62">
        <w:rPr>
          <w:rFonts w:asciiTheme="minorHAnsi" w:hAnsiTheme="minorHAnsi" w:cstheme="minorHAnsi"/>
        </w:rPr>
        <w:t>Ödentilerin süresi içinde ödenmelerini sağlar. Süresi içinde gerçekleştirilmeyen ödentilerle ilgili raporu Yönetim Kuruluna sunar.</w:t>
      </w:r>
    </w:p>
    <w:p w:rsidR="00E80894" w:rsidRPr="001D4C62" w:rsidRDefault="0096727A" w:rsidP="00585887">
      <w:pPr>
        <w:outlineLvl w:val="0"/>
        <w:rPr>
          <w:rFonts w:asciiTheme="minorHAnsi" w:hAnsiTheme="minorHAnsi" w:cstheme="minorHAnsi"/>
        </w:rPr>
      </w:pPr>
      <w:r w:rsidRPr="001D4C62">
        <w:rPr>
          <w:rFonts w:asciiTheme="minorHAnsi" w:hAnsiTheme="minorHAnsi" w:cstheme="minorHAnsi"/>
        </w:rPr>
        <w:lastRenderedPageBreak/>
        <w:t>I</w:t>
      </w:r>
      <w:r w:rsidR="00F164A7" w:rsidRPr="001D4C62">
        <w:rPr>
          <w:rFonts w:asciiTheme="minorHAnsi" w:hAnsiTheme="minorHAnsi" w:cstheme="minorHAnsi"/>
        </w:rPr>
        <w:t xml:space="preserve">) </w:t>
      </w:r>
      <w:r w:rsidR="00E80894" w:rsidRPr="001D4C62">
        <w:rPr>
          <w:rFonts w:asciiTheme="minorHAnsi" w:hAnsiTheme="minorHAnsi" w:cstheme="minorHAnsi"/>
        </w:rPr>
        <w:t>Fasıllar arası aktarma yetkisinin Yönetim Kurulu tarafından kullanılması gerektiğinde, ihtiyaç duyulan hazırlığı yapar.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J</w:t>
      </w:r>
      <w:r w:rsidR="00F164A7" w:rsidRPr="001D4C62">
        <w:rPr>
          <w:rFonts w:asciiTheme="minorHAnsi" w:hAnsiTheme="minorHAnsi" w:cstheme="minorHAnsi"/>
        </w:rPr>
        <w:t xml:space="preserve">) </w:t>
      </w:r>
      <w:r w:rsidRPr="001D4C62">
        <w:rPr>
          <w:rFonts w:asciiTheme="minorHAnsi" w:hAnsiTheme="minorHAnsi" w:cstheme="minorHAnsi"/>
        </w:rPr>
        <w:t xml:space="preserve">Çalışan personelin mali haklarını düzenler. </w:t>
      </w:r>
    </w:p>
    <w:p w:rsidR="00E80894" w:rsidRPr="001D4C62" w:rsidRDefault="004221C9" w:rsidP="00585887">
      <w:pPr>
        <w:outlineLvl w:val="0"/>
        <w:rPr>
          <w:rFonts w:asciiTheme="minorHAnsi" w:hAnsiTheme="minorHAnsi" w:cstheme="minorHAnsi"/>
        </w:rPr>
      </w:pPr>
      <w:r w:rsidRPr="001D4C62">
        <w:rPr>
          <w:rFonts w:asciiTheme="minorHAnsi" w:hAnsiTheme="minorHAnsi" w:cstheme="minorHAnsi"/>
        </w:rPr>
        <w:t>K</w:t>
      </w:r>
      <w:r w:rsidR="00F164A7" w:rsidRPr="001D4C62">
        <w:rPr>
          <w:rFonts w:asciiTheme="minorHAnsi" w:hAnsiTheme="minorHAnsi" w:cstheme="minorHAnsi"/>
        </w:rPr>
        <w:t xml:space="preserve">) </w:t>
      </w:r>
      <w:r w:rsidR="00E80894" w:rsidRPr="001D4C62">
        <w:rPr>
          <w:rFonts w:asciiTheme="minorHAnsi" w:hAnsiTheme="minorHAnsi" w:cstheme="minorHAnsi"/>
        </w:rPr>
        <w:t>Çeşitli kuruluşlardan sağlanan şartlı katkılarla gerçekleştirilen projelerin uygulanmasını sağlar.</w:t>
      </w:r>
    </w:p>
    <w:p w:rsidR="00E80894" w:rsidRPr="001D4C62" w:rsidRDefault="004221C9" w:rsidP="00585887">
      <w:pPr>
        <w:outlineLvl w:val="0"/>
        <w:rPr>
          <w:rFonts w:asciiTheme="minorHAnsi" w:hAnsiTheme="minorHAnsi" w:cstheme="minorHAnsi"/>
        </w:rPr>
      </w:pPr>
      <w:r w:rsidRPr="001D4C62">
        <w:rPr>
          <w:rFonts w:asciiTheme="minorHAnsi" w:hAnsiTheme="minorHAnsi" w:cstheme="minorHAnsi"/>
        </w:rPr>
        <w:t>L</w:t>
      </w:r>
      <w:r w:rsidR="00F164A7" w:rsidRPr="001D4C62">
        <w:rPr>
          <w:rFonts w:asciiTheme="minorHAnsi" w:hAnsiTheme="minorHAnsi" w:cstheme="minorHAnsi"/>
        </w:rPr>
        <w:t xml:space="preserve">) </w:t>
      </w:r>
      <w:r w:rsidR="00E80894" w:rsidRPr="001D4C62">
        <w:rPr>
          <w:rFonts w:asciiTheme="minorHAnsi" w:hAnsiTheme="minorHAnsi" w:cstheme="minorHAnsi"/>
        </w:rPr>
        <w:t>Gelir kaynaklarının arttırılması ve geliştirilmesi için çalışır.</w:t>
      </w:r>
    </w:p>
    <w:p w:rsidR="00E80894" w:rsidRPr="001D4C62" w:rsidRDefault="004221C9" w:rsidP="00585887">
      <w:pPr>
        <w:outlineLvl w:val="0"/>
        <w:rPr>
          <w:rFonts w:asciiTheme="minorHAnsi" w:hAnsiTheme="minorHAnsi" w:cstheme="minorHAnsi"/>
        </w:rPr>
      </w:pPr>
      <w:r w:rsidRPr="001D4C62">
        <w:rPr>
          <w:rFonts w:asciiTheme="minorHAnsi" w:hAnsiTheme="minorHAnsi" w:cstheme="minorHAnsi"/>
        </w:rPr>
        <w:t>M</w:t>
      </w:r>
      <w:r w:rsidR="00F164A7" w:rsidRPr="001D4C62">
        <w:rPr>
          <w:rFonts w:asciiTheme="minorHAnsi" w:hAnsiTheme="minorHAnsi" w:cstheme="minorHAnsi"/>
        </w:rPr>
        <w:t xml:space="preserve">) </w:t>
      </w:r>
      <w:r w:rsidR="00E80894" w:rsidRPr="001D4C62">
        <w:rPr>
          <w:rFonts w:asciiTheme="minorHAnsi" w:hAnsiTheme="minorHAnsi" w:cstheme="minorHAnsi"/>
        </w:rPr>
        <w:t>Bağlı birimlerin mali denetimini yapar.</w:t>
      </w:r>
    </w:p>
    <w:p w:rsidR="00E80894" w:rsidRPr="001D4C62" w:rsidRDefault="004221C9" w:rsidP="00585887">
      <w:pPr>
        <w:outlineLvl w:val="0"/>
        <w:rPr>
          <w:rFonts w:asciiTheme="minorHAnsi" w:hAnsiTheme="minorHAnsi" w:cstheme="minorHAnsi"/>
        </w:rPr>
      </w:pPr>
      <w:r w:rsidRPr="001D4C62">
        <w:rPr>
          <w:rFonts w:asciiTheme="minorHAnsi" w:hAnsiTheme="minorHAnsi" w:cstheme="minorHAnsi"/>
        </w:rPr>
        <w:t>N</w:t>
      </w:r>
      <w:r w:rsidR="00F164A7" w:rsidRPr="001D4C62">
        <w:rPr>
          <w:rFonts w:asciiTheme="minorHAnsi" w:hAnsiTheme="minorHAnsi" w:cstheme="minorHAnsi"/>
        </w:rPr>
        <w:t xml:space="preserve">) </w:t>
      </w:r>
      <w:r w:rsidR="00E80894" w:rsidRPr="001D4C62">
        <w:rPr>
          <w:rFonts w:asciiTheme="minorHAnsi" w:hAnsiTheme="minorHAnsi" w:cstheme="minorHAnsi"/>
        </w:rPr>
        <w:t>İhtiyaç duyulan taşınmazlarla ilgili, yerindelik araştırmaları ile uygun seçeneklerin oluşturulması için araştırmalar yapar.</w:t>
      </w:r>
    </w:p>
    <w:p w:rsidR="00E80894" w:rsidRPr="001D4C62" w:rsidRDefault="004221C9" w:rsidP="00585887">
      <w:pPr>
        <w:outlineLvl w:val="0"/>
        <w:rPr>
          <w:rFonts w:asciiTheme="minorHAnsi" w:hAnsiTheme="minorHAnsi" w:cstheme="minorHAnsi"/>
        </w:rPr>
      </w:pPr>
      <w:r w:rsidRPr="001D4C62">
        <w:rPr>
          <w:rFonts w:asciiTheme="minorHAnsi" w:hAnsiTheme="minorHAnsi" w:cstheme="minorHAnsi"/>
        </w:rPr>
        <w:t>O</w:t>
      </w:r>
      <w:r w:rsidR="00F164A7" w:rsidRPr="001D4C62">
        <w:rPr>
          <w:rFonts w:asciiTheme="minorHAnsi" w:hAnsiTheme="minorHAnsi" w:cstheme="minorHAnsi"/>
        </w:rPr>
        <w:t xml:space="preserve">) </w:t>
      </w:r>
      <w:r w:rsidR="00E80894" w:rsidRPr="001D4C62">
        <w:rPr>
          <w:rFonts w:asciiTheme="minorHAnsi" w:hAnsiTheme="minorHAnsi" w:cstheme="minorHAnsi"/>
        </w:rPr>
        <w:t>Yürütülen işletme faaliyetlerinin geliştirilmesi ve yenilerinin açılması konusunda çalışır.</w:t>
      </w:r>
    </w:p>
    <w:p w:rsidR="00292377" w:rsidRPr="001D4C62" w:rsidRDefault="004221C9" w:rsidP="00585887">
      <w:pPr>
        <w:outlineLvl w:val="0"/>
        <w:rPr>
          <w:rFonts w:asciiTheme="minorHAnsi" w:hAnsiTheme="minorHAnsi" w:cstheme="minorHAnsi"/>
        </w:rPr>
      </w:pPr>
      <w:r w:rsidRPr="001D4C62">
        <w:rPr>
          <w:rFonts w:asciiTheme="minorHAnsi" w:hAnsiTheme="minorHAnsi" w:cstheme="minorHAnsi"/>
        </w:rPr>
        <w:t>P</w:t>
      </w:r>
      <w:r w:rsidR="00F164A7" w:rsidRPr="001D4C62">
        <w:rPr>
          <w:rFonts w:asciiTheme="minorHAnsi" w:hAnsiTheme="minorHAnsi" w:cstheme="minorHAnsi"/>
        </w:rPr>
        <w:t xml:space="preserve">) </w:t>
      </w:r>
      <w:r w:rsidR="00292377" w:rsidRPr="001D4C62">
        <w:rPr>
          <w:rFonts w:asciiTheme="minorHAnsi" w:hAnsiTheme="minorHAnsi" w:cstheme="minorHAnsi"/>
        </w:rPr>
        <w:t>İhtiyaç doğrultusunda iktisadi işletme, şirket, iş yeri, ortaklıklar ile ticarethanelerin açılmasına çalışır.</w:t>
      </w:r>
    </w:p>
    <w:p w:rsidR="00292377" w:rsidRPr="001D4C62" w:rsidRDefault="00292377" w:rsidP="00585887">
      <w:pPr>
        <w:outlineLvl w:val="0"/>
        <w:rPr>
          <w:rFonts w:asciiTheme="minorHAnsi" w:hAnsiTheme="minorHAnsi" w:cstheme="minorHAnsi"/>
        </w:rPr>
      </w:pP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b/>
        </w:rPr>
        <w:t>GENEL SEKRETER YARDIMCISININ GÖREV VE YETKİLERİ</w:t>
      </w:r>
      <w:r w:rsidRPr="001D4C62">
        <w:rPr>
          <w:rFonts w:asciiTheme="minorHAnsi" w:hAnsiTheme="minorHAnsi" w:cstheme="minorHAnsi"/>
        </w:rPr>
        <w:t>.</w:t>
      </w:r>
    </w:p>
    <w:p w:rsidR="00E80894" w:rsidRPr="001D4C62" w:rsidRDefault="00DE3EF2" w:rsidP="00585887">
      <w:pPr>
        <w:outlineLvl w:val="0"/>
        <w:rPr>
          <w:rFonts w:asciiTheme="minorHAnsi" w:hAnsiTheme="minorHAnsi" w:cstheme="minorHAnsi"/>
          <w:b/>
        </w:rPr>
      </w:pPr>
      <w:r w:rsidRPr="001D4C62">
        <w:rPr>
          <w:rFonts w:asciiTheme="minorHAnsi" w:hAnsiTheme="minorHAnsi" w:cstheme="minorHAnsi"/>
          <w:b/>
        </w:rPr>
        <w:t>MADDE 2</w:t>
      </w:r>
      <w:r w:rsidR="00A2148F" w:rsidRPr="001D4C62">
        <w:rPr>
          <w:rFonts w:asciiTheme="minorHAnsi" w:hAnsiTheme="minorHAnsi" w:cstheme="minorHAnsi"/>
          <w:b/>
        </w:rPr>
        <w:t>6</w:t>
      </w:r>
      <w:r w:rsidRPr="001D4C62">
        <w:rPr>
          <w:rFonts w:asciiTheme="minorHAnsi" w:hAnsiTheme="minorHAnsi" w:cstheme="minorHAnsi"/>
          <w:b/>
        </w:rPr>
        <w:t xml:space="preserve">: </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 xml:space="preserve">Genel Sekreterin yokluğunda vekâlet eder. </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 xml:space="preserve">Derneğin bütün yazışmalarını yürütür. </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Yönetim Kurulu ve Yürütme Kurulu toplantı tutanağını tutar veya karar defterini tanzim eder ve imzalatır.</w:t>
      </w:r>
    </w:p>
    <w:p w:rsidR="00C4608F" w:rsidRPr="001D4C62" w:rsidRDefault="00C4608F" w:rsidP="00585887">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Şubelerde B ve C bentlerindeki görevler Genel Sekreter tarafından yürütülür.</w:t>
      </w:r>
    </w:p>
    <w:p w:rsidR="00E80894" w:rsidRPr="001D4C62" w:rsidRDefault="00E80894" w:rsidP="00585887">
      <w:pPr>
        <w:outlineLvl w:val="0"/>
        <w:rPr>
          <w:rFonts w:asciiTheme="minorHAnsi" w:hAnsiTheme="minorHAnsi" w:cstheme="minorHAnsi"/>
        </w:rPr>
      </w:pPr>
    </w:p>
    <w:p w:rsidR="00E80894" w:rsidRPr="001D4C62" w:rsidRDefault="00E80894" w:rsidP="00585887">
      <w:pPr>
        <w:outlineLvl w:val="0"/>
        <w:rPr>
          <w:rFonts w:asciiTheme="minorHAnsi" w:hAnsiTheme="minorHAnsi" w:cstheme="minorHAnsi"/>
          <w:b/>
        </w:rPr>
      </w:pPr>
      <w:r w:rsidRPr="001D4C62">
        <w:rPr>
          <w:rFonts w:asciiTheme="minorHAnsi" w:hAnsiTheme="minorHAnsi" w:cstheme="minorHAnsi"/>
          <w:b/>
        </w:rPr>
        <w:t>MALİ SEKRETER YARDIMCISININ GÖREV VE YETKİLERİ</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b/>
        </w:rPr>
        <w:t xml:space="preserve">MADDE </w:t>
      </w:r>
      <w:r w:rsidR="00050F2A" w:rsidRPr="001D4C62">
        <w:rPr>
          <w:rFonts w:asciiTheme="minorHAnsi" w:hAnsiTheme="minorHAnsi" w:cstheme="minorHAnsi"/>
          <w:b/>
        </w:rPr>
        <w:t>2</w:t>
      </w:r>
      <w:r w:rsidR="00A2148F" w:rsidRPr="001D4C62">
        <w:rPr>
          <w:rFonts w:asciiTheme="minorHAnsi" w:hAnsiTheme="minorHAnsi" w:cstheme="minorHAnsi"/>
          <w:b/>
        </w:rPr>
        <w:t>7</w:t>
      </w:r>
      <w:r w:rsidRPr="001D4C62">
        <w:rPr>
          <w:rFonts w:asciiTheme="minorHAnsi" w:hAnsiTheme="minorHAnsi" w:cstheme="minorHAnsi"/>
          <w:b/>
        </w:rPr>
        <w:t>:</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Mali Sek</w:t>
      </w:r>
      <w:r w:rsidR="00511684" w:rsidRPr="001D4C62">
        <w:rPr>
          <w:rFonts w:asciiTheme="minorHAnsi" w:hAnsiTheme="minorHAnsi" w:cstheme="minorHAnsi"/>
        </w:rPr>
        <w:t>re</w:t>
      </w:r>
      <w:r w:rsidRPr="001D4C62">
        <w:rPr>
          <w:rFonts w:asciiTheme="minorHAnsi" w:hAnsiTheme="minorHAnsi" w:cstheme="minorHAnsi"/>
        </w:rPr>
        <w:t xml:space="preserve">terin izinli olduğunda yerine vekâlet eder. </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İşletme, alındı belgesi kayıt ve demirbaş defterleriyle başka yardımcı defterler ve muhasebe evraklarının usulüne uygun tutulmasını sağlar. Yasal süresi kadar korunmasını temin eder.</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Mali Sekreter tarafından verilen diğer görevleri yapar</w:t>
      </w:r>
    </w:p>
    <w:p w:rsidR="00C4608F" w:rsidRPr="001D4C62" w:rsidRDefault="00C4608F" w:rsidP="00585887">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Şubelerde B bendindeki görevler Mali Sekreter tarafından yürütülür.</w:t>
      </w:r>
    </w:p>
    <w:p w:rsidR="00A2148F" w:rsidRPr="001D4C62" w:rsidRDefault="00A2148F" w:rsidP="00585887">
      <w:pPr>
        <w:outlineLvl w:val="0"/>
        <w:rPr>
          <w:rFonts w:asciiTheme="minorHAnsi" w:hAnsiTheme="minorHAnsi" w:cstheme="minorHAnsi"/>
        </w:rPr>
      </w:pPr>
    </w:p>
    <w:p w:rsidR="00A2148F" w:rsidRPr="001D4C62" w:rsidRDefault="00A2148F" w:rsidP="00585887">
      <w:pPr>
        <w:outlineLvl w:val="0"/>
        <w:rPr>
          <w:rFonts w:asciiTheme="minorHAnsi" w:hAnsiTheme="minorHAnsi" w:cstheme="minorHAnsi"/>
          <w:b/>
        </w:rPr>
      </w:pPr>
      <w:r w:rsidRPr="001D4C62">
        <w:rPr>
          <w:rFonts w:asciiTheme="minorHAnsi" w:hAnsiTheme="minorHAnsi" w:cstheme="minorHAnsi"/>
          <w:b/>
          <w:bCs/>
        </w:rPr>
        <w:t xml:space="preserve">BASIN, YAYIN VE HALKLA İLİŞKİLER SEKRETERLİĞİNİN </w:t>
      </w:r>
      <w:r w:rsidRPr="001D4C62">
        <w:rPr>
          <w:rFonts w:asciiTheme="minorHAnsi" w:hAnsiTheme="minorHAnsi" w:cstheme="minorHAnsi"/>
          <w:b/>
        </w:rPr>
        <w:t>GÖREV VE YETKİLERİ</w:t>
      </w:r>
    </w:p>
    <w:p w:rsidR="00A2148F" w:rsidRPr="001D4C62" w:rsidRDefault="00A2148F" w:rsidP="00585887">
      <w:pPr>
        <w:outlineLvl w:val="0"/>
        <w:rPr>
          <w:rFonts w:asciiTheme="minorHAnsi" w:hAnsiTheme="minorHAnsi" w:cstheme="minorHAnsi"/>
        </w:rPr>
      </w:pPr>
      <w:r w:rsidRPr="001D4C62">
        <w:rPr>
          <w:rFonts w:asciiTheme="minorHAnsi" w:hAnsiTheme="minorHAnsi" w:cstheme="minorHAnsi"/>
          <w:b/>
        </w:rPr>
        <w:t>MADDE 28:</w:t>
      </w:r>
    </w:p>
    <w:p w:rsidR="00A2148F" w:rsidRPr="001D4C62" w:rsidRDefault="00A2148F"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Toplumun engelliler ve engellilik konusunda doğru bilgilenmesini,</w:t>
      </w:r>
      <w:r w:rsidR="00EE4A11" w:rsidRPr="001D4C62">
        <w:rPr>
          <w:rFonts w:asciiTheme="minorHAnsi" w:hAnsiTheme="minorHAnsi" w:cstheme="minorHAnsi"/>
        </w:rPr>
        <w:t xml:space="preserve"> </w:t>
      </w:r>
      <w:r w:rsidRPr="001D4C62">
        <w:rPr>
          <w:rFonts w:asciiTheme="minorHAnsi" w:hAnsiTheme="minorHAnsi" w:cstheme="minorHAnsi"/>
        </w:rPr>
        <w:t>engellilerin ise kendilerini ifade etmede, ihtiyaç duydukları donanımın, sağlanması,</w:t>
      </w:r>
    </w:p>
    <w:p w:rsidR="00A2148F" w:rsidRPr="001D4C62" w:rsidRDefault="00A2148F" w:rsidP="00585887">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Derneğin, yayıncılık alanındaki faaliyetleri,</w:t>
      </w:r>
    </w:p>
    <w:p w:rsidR="00A2148F" w:rsidRPr="001D4C62" w:rsidRDefault="00A2148F" w:rsidP="00585887">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Her yılın ilk dört ayı içerisinde, bir önceki yılda gerçekleştirilen tüm faaliyetleri ihtiva eden yıllık bir bülten çıkartılması; Bültenin sesli, mürekkep baskılı ve Braille yazı ile basılmış olarak hazırlanması,</w:t>
      </w:r>
    </w:p>
    <w:p w:rsidR="00A2148F" w:rsidRPr="001D4C62" w:rsidRDefault="00A2148F" w:rsidP="00585887">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İhtiyaç duyulması halinde derneğe ait yeni sosyal medya hesapları aç</w:t>
      </w:r>
      <w:r w:rsidR="006F1781" w:rsidRPr="001D4C62">
        <w:rPr>
          <w:rFonts w:asciiTheme="minorHAnsi" w:hAnsiTheme="minorHAnsi" w:cstheme="minorHAnsi"/>
        </w:rPr>
        <w:t>ılması</w:t>
      </w:r>
      <w:r w:rsidRPr="001D4C62">
        <w:rPr>
          <w:rFonts w:asciiTheme="minorHAnsi" w:hAnsiTheme="minorHAnsi" w:cstheme="minorHAnsi"/>
        </w:rPr>
        <w:t>, oluşturu</w:t>
      </w:r>
      <w:r w:rsidR="006F1781" w:rsidRPr="001D4C62">
        <w:rPr>
          <w:rFonts w:asciiTheme="minorHAnsi" w:hAnsiTheme="minorHAnsi" w:cstheme="minorHAnsi"/>
        </w:rPr>
        <w:t>lması</w:t>
      </w:r>
      <w:r w:rsidRPr="001D4C62">
        <w:rPr>
          <w:rFonts w:asciiTheme="minorHAnsi" w:hAnsiTheme="minorHAnsi" w:cstheme="minorHAnsi"/>
        </w:rPr>
        <w:t>, kapat</w:t>
      </w:r>
      <w:r w:rsidR="006F1781" w:rsidRPr="001D4C62">
        <w:rPr>
          <w:rFonts w:asciiTheme="minorHAnsi" w:hAnsiTheme="minorHAnsi" w:cstheme="minorHAnsi"/>
        </w:rPr>
        <w:t>ılması</w:t>
      </w:r>
      <w:r w:rsidRPr="001D4C62">
        <w:rPr>
          <w:rFonts w:asciiTheme="minorHAnsi" w:hAnsiTheme="minorHAnsi" w:cstheme="minorHAnsi"/>
        </w:rPr>
        <w:t>, yöneti</w:t>
      </w:r>
      <w:r w:rsidR="006F1781" w:rsidRPr="001D4C62">
        <w:rPr>
          <w:rFonts w:asciiTheme="minorHAnsi" w:hAnsiTheme="minorHAnsi" w:cstheme="minorHAnsi"/>
        </w:rPr>
        <w:t xml:space="preserve">lmesi </w:t>
      </w:r>
      <w:r w:rsidRPr="001D4C62">
        <w:rPr>
          <w:rFonts w:asciiTheme="minorHAnsi" w:hAnsiTheme="minorHAnsi" w:cstheme="minorHAnsi"/>
        </w:rPr>
        <w:t>ve derneğe ait mevcut web sitesini</w:t>
      </w:r>
      <w:r w:rsidR="006F1781" w:rsidRPr="001D4C62">
        <w:rPr>
          <w:rFonts w:asciiTheme="minorHAnsi" w:hAnsiTheme="minorHAnsi" w:cstheme="minorHAnsi"/>
        </w:rPr>
        <w:t>n, sosyal medya hesapların</w:t>
      </w:r>
      <w:r w:rsidRPr="001D4C62">
        <w:rPr>
          <w:rFonts w:asciiTheme="minorHAnsi" w:hAnsiTheme="minorHAnsi" w:cstheme="minorHAnsi"/>
        </w:rPr>
        <w:t>ı</w:t>
      </w:r>
      <w:r w:rsidR="006F1781" w:rsidRPr="001D4C62">
        <w:rPr>
          <w:rFonts w:asciiTheme="minorHAnsi" w:hAnsiTheme="minorHAnsi" w:cstheme="minorHAnsi"/>
        </w:rPr>
        <w:t>n</w:t>
      </w:r>
      <w:r w:rsidRPr="001D4C62">
        <w:rPr>
          <w:rFonts w:asciiTheme="minorHAnsi" w:hAnsiTheme="minorHAnsi" w:cstheme="minorHAnsi"/>
        </w:rPr>
        <w:t xml:space="preserve"> yöneti</w:t>
      </w:r>
      <w:r w:rsidR="006F1781" w:rsidRPr="001D4C62">
        <w:rPr>
          <w:rFonts w:asciiTheme="minorHAnsi" w:hAnsiTheme="minorHAnsi" w:cstheme="minorHAnsi"/>
        </w:rPr>
        <w:t>lmesi</w:t>
      </w:r>
      <w:r w:rsidRPr="001D4C62">
        <w:rPr>
          <w:rFonts w:asciiTheme="minorHAnsi" w:hAnsiTheme="minorHAnsi" w:cstheme="minorHAnsi"/>
        </w:rPr>
        <w:t>, hesaplar arası koordinasyonu</w:t>
      </w:r>
      <w:r w:rsidR="006F1781" w:rsidRPr="001D4C62">
        <w:rPr>
          <w:rFonts w:asciiTheme="minorHAnsi" w:hAnsiTheme="minorHAnsi" w:cstheme="minorHAnsi"/>
        </w:rPr>
        <w:t>n</w:t>
      </w:r>
      <w:r w:rsidRPr="001D4C62">
        <w:rPr>
          <w:rFonts w:asciiTheme="minorHAnsi" w:hAnsiTheme="minorHAnsi" w:cstheme="minorHAnsi"/>
        </w:rPr>
        <w:t xml:space="preserve"> sağla</w:t>
      </w:r>
      <w:r w:rsidR="006F1781" w:rsidRPr="001D4C62">
        <w:rPr>
          <w:rFonts w:asciiTheme="minorHAnsi" w:hAnsiTheme="minorHAnsi" w:cstheme="minorHAnsi"/>
        </w:rPr>
        <w:t xml:space="preserve">nması </w:t>
      </w:r>
      <w:r w:rsidRPr="001D4C62">
        <w:rPr>
          <w:rFonts w:asciiTheme="minorHAnsi" w:hAnsiTheme="minorHAnsi" w:cstheme="minorHAnsi"/>
        </w:rPr>
        <w:t>ve geliştiri</w:t>
      </w:r>
      <w:r w:rsidR="006F1781" w:rsidRPr="001D4C62">
        <w:rPr>
          <w:rFonts w:asciiTheme="minorHAnsi" w:hAnsiTheme="minorHAnsi" w:cstheme="minorHAnsi"/>
        </w:rPr>
        <w:t>lmesi</w:t>
      </w:r>
      <w:r w:rsidRPr="001D4C62">
        <w:rPr>
          <w:rFonts w:asciiTheme="minorHAnsi" w:hAnsiTheme="minorHAnsi" w:cstheme="minorHAnsi"/>
        </w:rPr>
        <w:t xml:space="preserve">. </w:t>
      </w:r>
    </w:p>
    <w:p w:rsidR="00A2148F" w:rsidRPr="001D4C62" w:rsidRDefault="00A2148F" w:rsidP="00585887">
      <w:pPr>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Genel Başkan ile birlikte derne</w:t>
      </w:r>
      <w:r w:rsidR="00543118" w:rsidRPr="001D4C62">
        <w:rPr>
          <w:rFonts w:asciiTheme="minorHAnsi" w:hAnsiTheme="minorHAnsi" w:cstheme="minorHAnsi"/>
        </w:rPr>
        <w:t>k adına basın açıklaması hazırlaması</w:t>
      </w:r>
      <w:r w:rsidRPr="001D4C62">
        <w:rPr>
          <w:rFonts w:asciiTheme="minorHAnsi" w:hAnsiTheme="minorHAnsi" w:cstheme="minorHAnsi"/>
        </w:rPr>
        <w:t>.</w:t>
      </w:r>
    </w:p>
    <w:p w:rsidR="00E80894" w:rsidRPr="001D4C62" w:rsidRDefault="00E80894" w:rsidP="00585887">
      <w:pPr>
        <w:outlineLvl w:val="0"/>
        <w:rPr>
          <w:rFonts w:asciiTheme="minorHAnsi" w:hAnsiTheme="minorHAnsi" w:cstheme="minorHAnsi"/>
          <w:b/>
          <w:bCs/>
        </w:rPr>
      </w:pPr>
    </w:p>
    <w:p w:rsidR="00E80894" w:rsidRPr="001D4C62" w:rsidRDefault="00E80894" w:rsidP="00585887">
      <w:pPr>
        <w:outlineLvl w:val="0"/>
        <w:rPr>
          <w:rFonts w:asciiTheme="minorHAnsi" w:hAnsiTheme="minorHAnsi" w:cstheme="minorHAnsi"/>
          <w:b/>
        </w:rPr>
      </w:pPr>
      <w:r w:rsidRPr="001D4C62">
        <w:rPr>
          <w:rFonts w:asciiTheme="minorHAnsi" w:hAnsiTheme="minorHAnsi" w:cstheme="minorHAnsi"/>
          <w:b/>
          <w:bCs/>
        </w:rPr>
        <w:t xml:space="preserve">İSTİHDAM VE REHABİLİTASYON </w:t>
      </w:r>
      <w:r w:rsidR="00EE4A11" w:rsidRPr="001D4C62">
        <w:rPr>
          <w:rFonts w:asciiTheme="minorHAnsi" w:hAnsiTheme="minorHAnsi" w:cstheme="minorHAnsi"/>
          <w:b/>
          <w:bCs/>
        </w:rPr>
        <w:t>RAPORTÖRLÜĞÜNÜN</w:t>
      </w:r>
      <w:r w:rsidRPr="001D4C62">
        <w:rPr>
          <w:rFonts w:asciiTheme="minorHAnsi" w:hAnsiTheme="minorHAnsi" w:cstheme="minorHAnsi"/>
          <w:b/>
          <w:bCs/>
        </w:rPr>
        <w:t xml:space="preserve"> </w:t>
      </w:r>
      <w:r w:rsidRPr="001D4C62">
        <w:rPr>
          <w:rFonts w:asciiTheme="minorHAnsi" w:hAnsiTheme="minorHAnsi" w:cstheme="minorHAnsi"/>
          <w:b/>
        </w:rPr>
        <w:t>GÖREV VE YETKİLERİ</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b/>
        </w:rPr>
        <w:t>MADDE 2</w:t>
      </w:r>
      <w:r w:rsidR="00050F2A" w:rsidRPr="001D4C62">
        <w:rPr>
          <w:rFonts w:asciiTheme="minorHAnsi" w:hAnsiTheme="minorHAnsi" w:cstheme="minorHAnsi"/>
          <w:b/>
        </w:rPr>
        <w:t>9</w:t>
      </w:r>
      <w:r w:rsidRPr="001D4C62">
        <w:rPr>
          <w:rFonts w:asciiTheme="minorHAnsi" w:hAnsiTheme="minorHAnsi" w:cstheme="minorHAnsi"/>
        </w:rPr>
        <w:t xml:space="preserve">: </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Görme engellilerin, engellerinden kaynaklanan eksiklerini gi</w:t>
      </w:r>
      <w:r w:rsidR="00543118" w:rsidRPr="001D4C62">
        <w:rPr>
          <w:rFonts w:asciiTheme="minorHAnsi" w:hAnsiTheme="minorHAnsi" w:cstheme="minorHAnsi"/>
        </w:rPr>
        <w:t>derici araç ve gereçlerin temin edilmesi</w:t>
      </w:r>
      <w:r w:rsidR="009029D8" w:rsidRPr="001D4C62">
        <w:rPr>
          <w:rFonts w:asciiTheme="minorHAnsi" w:hAnsiTheme="minorHAnsi" w:cstheme="minorHAnsi"/>
        </w:rPr>
        <w:t>.</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Görme engellilerin istihdam sorununun çözülmesi ve iş hayatında engeller nedeniyle, karşılaştıkları zorlukların gid</w:t>
      </w:r>
      <w:r w:rsidR="00E742F8">
        <w:rPr>
          <w:rFonts w:asciiTheme="minorHAnsi" w:hAnsiTheme="minorHAnsi" w:cstheme="minorHAnsi"/>
        </w:rPr>
        <w:t xml:space="preserve">erilmesi için, </w:t>
      </w:r>
      <w:r w:rsidR="00E742F8" w:rsidRPr="00B7190D">
        <w:rPr>
          <w:rFonts w:asciiTheme="minorHAnsi" w:hAnsiTheme="minorHAnsi" w:cstheme="minorHAnsi"/>
        </w:rPr>
        <w:t>çalışmalar yapması,</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Görme engellilerin istihdamına uygun yeni iş alanlarının bel</w:t>
      </w:r>
      <w:r w:rsidR="00543118" w:rsidRPr="001D4C62">
        <w:rPr>
          <w:rFonts w:asciiTheme="minorHAnsi" w:hAnsiTheme="minorHAnsi" w:cstheme="minorHAnsi"/>
        </w:rPr>
        <w:t>irlenmesi için, çalışmalar yapması</w:t>
      </w:r>
      <w:r w:rsidRPr="001D4C62">
        <w:rPr>
          <w:rFonts w:asciiTheme="minorHAnsi" w:hAnsiTheme="minorHAnsi" w:cstheme="minorHAnsi"/>
        </w:rPr>
        <w:t>.</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 xml:space="preserve">Görme engellilerin mesleki </w:t>
      </w:r>
      <w:proofErr w:type="gramStart"/>
      <w:r w:rsidRPr="001D4C62">
        <w:rPr>
          <w:rFonts w:asciiTheme="minorHAnsi" w:hAnsiTheme="minorHAnsi" w:cstheme="minorHAnsi"/>
        </w:rPr>
        <w:t>rehabilitasyonu</w:t>
      </w:r>
      <w:proofErr w:type="gramEnd"/>
      <w:r w:rsidRPr="001D4C62">
        <w:rPr>
          <w:rFonts w:asciiTheme="minorHAnsi" w:hAnsiTheme="minorHAnsi" w:cstheme="minorHAnsi"/>
        </w:rPr>
        <w:t xml:space="preserve"> amacıyl</w:t>
      </w:r>
      <w:r w:rsidR="00543118" w:rsidRPr="001D4C62">
        <w:rPr>
          <w:rFonts w:asciiTheme="minorHAnsi" w:hAnsiTheme="minorHAnsi" w:cstheme="minorHAnsi"/>
        </w:rPr>
        <w:t>a açılacak kurslara öncülük etmesi, katılması ve desteklemesi</w:t>
      </w:r>
      <w:r w:rsidRPr="001D4C62">
        <w:rPr>
          <w:rFonts w:asciiTheme="minorHAnsi" w:hAnsiTheme="minorHAnsi" w:cstheme="minorHAnsi"/>
        </w:rPr>
        <w:t>.</w:t>
      </w:r>
    </w:p>
    <w:p w:rsidR="00E80894" w:rsidRPr="001D4C62" w:rsidRDefault="00E80894" w:rsidP="00585887">
      <w:pPr>
        <w:outlineLvl w:val="0"/>
        <w:rPr>
          <w:rFonts w:asciiTheme="minorHAnsi" w:hAnsiTheme="minorHAnsi" w:cstheme="minorHAnsi"/>
        </w:rPr>
      </w:pPr>
    </w:p>
    <w:p w:rsidR="00E80894" w:rsidRPr="001D4C62" w:rsidRDefault="00E80894" w:rsidP="00585887">
      <w:pPr>
        <w:outlineLvl w:val="0"/>
        <w:rPr>
          <w:rFonts w:asciiTheme="minorHAnsi" w:hAnsiTheme="minorHAnsi" w:cstheme="minorHAnsi"/>
          <w:b/>
        </w:rPr>
      </w:pPr>
      <w:r w:rsidRPr="001D4C62">
        <w:rPr>
          <w:rFonts w:asciiTheme="minorHAnsi" w:hAnsiTheme="minorHAnsi" w:cstheme="minorHAnsi"/>
          <w:b/>
          <w:bCs/>
        </w:rPr>
        <w:t xml:space="preserve">HAKLAR RAPORTÖRLÜĞÜNÜN </w:t>
      </w:r>
      <w:r w:rsidRPr="001D4C62">
        <w:rPr>
          <w:rFonts w:asciiTheme="minorHAnsi" w:hAnsiTheme="minorHAnsi" w:cstheme="minorHAnsi"/>
          <w:b/>
        </w:rPr>
        <w:t>GÖREV VE YETKİLERİ</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b/>
        </w:rPr>
        <w:t xml:space="preserve">MADDE </w:t>
      </w:r>
      <w:r w:rsidR="00050F2A" w:rsidRPr="001D4C62">
        <w:rPr>
          <w:rFonts w:asciiTheme="minorHAnsi" w:hAnsiTheme="minorHAnsi" w:cstheme="minorHAnsi"/>
          <w:b/>
        </w:rPr>
        <w:t>30</w:t>
      </w:r>
      <w:r w:rsidRPr="001D4C62">
        <w:rPr>
          <w:rFonts w:asciiTheme="minorHAnsi" w:hAnsiTheme="minorHAnsi" w:cstheme="minorHAnsi"/>
          <w:b/>
        </w:rPr>
        <w:t>:</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lastRenderedPageBreak/>
        <w:t>A</w:t>
      </w:r>
      <w:r w:rsidR="00F164A7" w:rsidRPr="001D4C62">
        <w:rPr>
          <w:rFonts w:asciiTheme="minorHAnsi" w:hAnsiTheme="minorHAnsi" w:cstheme="minorHAnsi"/>
        </w:rPr>
        <w:t xml:space="preserve">) </w:t>
      </w:r>
      <w:r w:rsidRPr="001D4C62">
        <w:rPr>
          <w:rFonts w:asciiTheme="minorHAnsi" w:hAnsiTheme="minorHAnsi" w:cstheme="minorHAnsi"/>
        </w:rPr>
        <w:t>Engellilere yönelik, ayrımcı uygulamaların tespiti ve bunların ortadan kaldırılması</w:t>
      </w:r>
      <w:r w:rsidR="009029D8" w:rsidRPr="001D4C62">
        <w:rPr>
          <w:rFonts w:asciiTheme="minorHAnsi" w:hAnsiTheme="minorHAnsi" w:cstheme="minorHAnsi"/>
        </w:rPr>
        <w:t>.</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Üyelerin, hukuksal sorunlarının çözümü</w:t>
      </w:r>
      <w:r w:rsidR="009029D8" w:rsidRPr="001D4C62">
        <w:rPr>
          <w:rFonts w:asciiTheme="minorHAnsi" w:hAnsiTheme="minorHAnsi" w:cstheme="minorHAnsi"/>
        </w:rPr>
        <w:t>.</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Tüzel kişiliğin, hukuksal işleri ve araştırmaları</w:t>
      </w:r>
      <w:r w:rsidR="009029D8" w:rsidRPr="001D4C62">
        <w:rPr>
          <w:rFonts w:asciiTheme="minorHAnsi" w:hAnsiTheme="minorHAnsi" w:cstheme="minorHAnsi"/>
        </w:rPr>
        <w:t>.</w:t>
      </w: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Görme engellilerin, fırsat eşitliğine kavuşabilmeleri için, gerekli koşulların oluşturulması,</w:t>
      </w:r>
    </w:p>
    <w:p w:rsidR="00786584" w:rsidRDefault="00786584" w:rsidP="00585887">
      <w:pPr>
        <w:outlineLvl w:val="0"/>
        <w:rPr>
          <w:rFonts w:asciiTheme="minorHAnsi" w:hAnsiTheme="minorHAnsi" w:cstheme="minorHAnsi"/>
        </w:rPr>
      </w:pPr>
    </w:p>
    <w:p w:rsidR="00E80894" w:rsidRPr="001D4C62" w:rsidRDefault="00E80894" w:rsidP="00585887">
      <w:pPr>
        <w:outlineLvl w:val="0"/>
        <w:rPr>
          <w:rFonts w:asciiTheme="minorHAnsi" w:hAnsiTheme="minorHAnsi" w:cstheme="minorHAnsi"/>
        </w:rPr>
      </w:pPr>
      <w:r w:rsidRPr="001D4C62">
        <w:rPr>
          <w:rFonts w:asciiTheme="minorHAnsi" w:hAnsiTheme="minorHAnsi" w:cstheme="minorHAnsi"/>
        </w:rPr>
        <w:t>Konularında çalışır.</w:t>
      </w:r>
    </w:p>
    <w:p w:rsidR="00E80894" w:rsidRPr="001D4C62" w:rsidRDefault="00E80894" w:rsidP="00585887">
      <w:pPr>
        <w:pStyle w:val="Balk3"/>
        <w:spacing w:before="0"/>
        <w:jc w:val="left"/>
        <w:rPr>
          <w:rFonts w:asciiTheme="minorHAnsi" w:hAnsiTheme="minorHAnsi" w:cstheme="minorHAnsi"/>
          <w:sz w:val="24"/>
          <w:szCs w:val="24"/>
        </w:rPr>
      </w:pPr>
    </w:p>
    <w:p w:rsidR="00B60A95" w:rsidRPr="001D4C62" w:rsidRDefault="00B60A95" w:rsidP="00585887">
      <w:pPr>
        <w:pStyle w:val="Balk3"/>
        <w:spacing w:before="0"/>
        <w:jc w:val="left"/>
        <w:rPr>
          <w:rFonts w:asciiTheme="minorHAnsi" w:hAnsiTheme="minorHAnsi" w:cstheme="minorHAnsi"/>
          <w:sz w:val="24"/>
          <w:szCs w:val="24"/>
        </w:rPr>
      </w:pPr>
      <w:r w:rsidRPr="001D4C62">
        <w:rPr>
          <w:rFonts w:asciiTheme="minorHAnsi" w:hAnsiTheme="minorHAnsi" w:cstheme="minorHAnsi"/>
          <w:sz w:val="24"/>
          <w:szCs w:val="24"/>
        </w:rPr>
        <w:t>ÜÇÜNCÜ BÖLÜM</w:t>
      </w:r>
    </w:p>
    <w:p w:rsidR="00B60A95" w:rsidRPr="001D4C62" w:rsidRDefault="00B60A95" w:rsidP="00585887">
      <w:pPr>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DENETLEME KURULU</w:t>
      </w:r>
      <w:r w:rsidR="00E91AC7" w:rsidRPr="001D4C62">
        <w:rPr>
          <w:rFonts w:asciiTheme="minorHAnsi" w:hAnsiTheme="minorHAnsi" w:cstheme="minorHAnsi"/>
          <w:b/>
          <w:bCs/>
        </w:rPr>
        <w:t>NUN</w:t>
      </w:r>
      <w:r w:rsidR="0061204C" w:rsidRPr="001D4C62">
        <w:rPr>
          <w:rFonts w:asciiTheme="minorHAnsi" w:hAnsiTheme="minorHAnsi" w:cstheme="minorHAnsi"/>
          <w:b/>
          <w:bCs/>
        </w:rPr>
        <w:t xml:space="preserve"> OLUŞUMU</w:t>
      </w:r>
    </w:p>
    <w:p w:rsidR="00B60A95" w:rsidRPr="001D4C62" w:rsidRDefault="00B60A95" w:rsidP="00585887">
      <w:pPr>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 xml:space="preserve">MADDE </w:t>
      </w:r>
      <w:r w:rsidR="00050F2A" w:rsidRPr="001D4C62">
        <w:rPr>
          <w:rFonts w:asciiTheme="minorHAnsi" w:hAnsiTheme="minorHAnsi" w:cstheme="minorHAnsi"/>
          <w:b/>
          <w:bCs/>
        </w:rPr>
        <w:t>3</w:t>
      </w:r>
      <w:r w:rsidRPr="001D4C62">
        <w:rPr>
          <w:rFonts w:asciiTheme="minorHAnsi" w:hAnsiTheme="minorHAnsi" w:cstheme="minorHAnsi"/>
          <w:b/>
          <w:bCs/>
        </w:rPr>
        <w:t xml:space="preserve">1: </w:t>
      </w:r>
    </w:p>
    <w:p w:rsidR="00B60A95" w:rsidRPr="001D4C62" w:rsidRDefault="00B60A95"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 xml:space="preserve">Denetleme Kurulu Genel Kurulca </w:t>
      </w:r>
      <w:r w:rsidR="006C764F" w:rsidRPr="001D4C62">
        <w:rPr>
          <w:rFonts w:asciiTheme="minorHAnsi" w:hAnsiTheme="minorHAnsi" w:cstheme="minorHAnsi"/>
        </w:rPr>
        <w:t>Genel Merkez</w:t>
      </w:r>
      <w:r w:rsidRPr="001D4C62">
        <w:rPr>
          <w:rFonts w:asciiTheme="minorHAnsi" w:hAnsiTheme="minorHAnsi" w:cstheme="minorHAnsi"/>
        </w:rPr>
        <w:t xml:space="preserve"> ve şubelerde, üç yıl için 3 asıl ve 3 yedek, olarak seçilir. </w:t>
      </w:r>
    </w:p>
    <w:p w:rsidR="00B60A95" w:rsidRPr="001D4C62" w:rsidRDefault="00B60A95" w:rsidP="00585887">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En çok oy alan kişiler asıl, diğerleri sırasıyla yedek üye olur.</w:t>
      </w:r>
    </w:p>
    <w:p w:rsidR="00B60A95" w:rsidRPr="001D4C62" w:rsidRDefault="00B60A95" w:rsidP="00585887">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 xml:space="preserve">Seçimleri takip eden </w:t>
      </w:r>
      <w:r w:rsidR="00DC036C" w:rsidRPr="001D4C62">
        <w:rPr>
          <w:rFonts w:asciiTheme="minorHAnsi" w:hAnsiTheme="minorHAnsi" w:cstheme="minorHAnsi"/>
        </w:rPr>
        <w:t>25</w:t>
      </w:r>
      <w:r w:rsidRPr="001D4C62">
        <w:rPr>
          <w:rFonts w:asciiTheme="minorHAnsi" w:hAnsiTheme="minorHAnsi" w:cstheme="minorHAnsi"/>
        </w:rPr>
        <w:t xml:space="preserve"> gün içerisinde toplanarak, aralarından bir başkan ve bir sekreter seçerler.</w:t>
      </w:r>
    </w:p>
    <w:p w:rsidR="00B60A95" w:rsidRPr="001D4C62" w:rsidRDefault="00B60A95" w:rsidP="00585887">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Aldıkları kararlar tasdikli bir deftere işlenir.</w:t>
      </w:r>
    </w:p>
    <w:p w:rsidR="00B60A95" w:rsidRPr="001D4C62" w:rsidRDefault="00B60A95" w:rsidP="00585887">
      <w:pPr>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Denetleme kurulunun bu çalışmasının yanı sıra, genel kurul, yönetim kurulu veya denetleme kurulunun kararıyla, derneğin iç denetiminin yapılması da, mümkündür. Bu denetim için, görevlendirilecek olan kişilerin, bir kurulun veya derneğin üyesi olma zorunluluğu yoktur.</w:t>
      </w:r>
    </w:p>
    <w:p w:rsidR="00B60A95" w:rsidRPr="001D4C62" w:rsidRDefault="00B60A95" w:rsidP="00585887">
      <w:pPr>
        <w:outlineLvl w:val="0"/>
        <w:rPr>
          <w:rFonts w:asciiTheme="minorHAnsi" w:hAnsiTheme="minorHAnsi" w:cstheme="minorHAnsi"/>
        </w:rPr>
      </w:pPr>
    </w:p>
    <w:p w:rsidR="00B60A95" w:rsidRPr="001D4C62" w:rsidRDefault="0061204C" w:rsidP="00585887">
      <w:pPr>
        <w:outlineLvl w:val="0"/>
        <w:rPr>
          <w:rFonts w:asciiTheme="minorHAnsi" w:hAnsiTheme="minorHAnsi" w:cstheme="minorHAnsi"/>
          <w:b/>
        </w:rPr>
      </w:pPr>
      <w:r w:rsidRPr="001D4C62">
        <w:rPr>
          <w:rFonts w:asciiTheme="minorHAnsi" w:hAnsiTheme="minorHAnsi" w:cstheme="minorHAnsi"/>
          <w:b/>
        </w:rPr>
        <w:t>DENETLEME KURULU</w:t>
      </w:r>
      <w:r w:rsidR="00E91AC7" w:rsidRPr="001D4C62">
        <w:rPr>
          <w:rFonts w:asciiTheme="minorHAnsi" w:hAnsiTheme="minorHAnsi" w:cstheme="minorHAnsi"/>
          <w:b/>
        </w:rPr>
        <w:t>NUN</w:t>
      </w:r>
      <w:r w:rsidR="00BE59A8" w:rsidRPr="001D4C62">
        <w:rPr>
          <w:rFonts w:asciiTheme="minorHAnsi" w:hAnsiTheme="minorHAnsi" w:cstheme="minorHAnsi"/>
          <w:b/>
        </w:rPr>
        <w:t xml:space="preserve"> </w:t>
      </w:r>
      <w:r w:rsidR="00B60A95" w:rsidRPr="001D4C62">
        <w:rPr>
          <w:rFonts w:asciiTheme="minorHAnsi" w:hAnsiTheme="minorHAnsi" w:cstheme="minorHAnsi"/>
          <w:b/>
        </w:rPr>
        <w:t>GÖREV VE YETKİLERİ</w:t>
      </w:r>
    </w:p>
    <w:p w:rsidR="00597F83" w:rsidRPr="001D4C62" w:rsidRDefault="00B60A95" w:rsidP="00585887">
      <w:pPr>
        <w:outlineLvl w:val="0"/>
        <w:rPr>
          <w:rFonts w:asciiTheme="minorHAnsi" w:hAnsiTheme="minorHAnsi" w:cstheme="minorHAnsi"/>
          <w:b/>
        </w:rPr>
      </w:pPr>
      <w:r w:rsidRPr="001D4C62">
        <w:rPr>
          <w:rFonts w:asciiTheme="minorHAnsi" w:hAnsiTheme="minorHAnsi" w:cstheme="minorHAnsi"/>
          <w:b/>
        </w:rPr>
        <w:t xml:space="preserve">MADDE </w:t>
      </w:r>
      <w:r w:rsidR="002B2571" w:rsidRPr="001D4C62">
        <w:rPr>
          <w:rFonts w:asciiTheme="minorHAnsi" w:hAnsiTheme="minorHAnsi" w:cstheme="minorHAnsi"/>
          <w:b/>
        </w:rPr>
        <w:t>3</w:t>
      </w:r>
      <w:r w:rsidRPr="001D4C62">
        <w:rPr>
          <w:rFonts w:asciiTheme="minorHAnsi" w:hAnsiTheme="minorHAnsi" w:cstheme="minorHAnsi"/>
          <w:b/>
        </w:rPr>
        <w:t xml:space="preserve">2: </w:t>
      </w:r>
    </w:p>
    <w:p w:rsidR="00B60A95" w:rsidRPr="001D4C62" w:rsidRDefault="00B60A95"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Dernek çalışmalarının: Tüzük, Yönetmelik ve Genel Kurul Kararlarına uygunluğunu; defter ve hesapları denetler.</w:t>
      </w:r>
    </w:p>
    <w:p w:rsidR="00B60A95" w:rsidRPr="001D4C62" w:rsidRDefault="00B60A95" w:rsidP="00585887">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Üç yıllık yönetsel ve mali denetim sonuçlarıyla, b</w:t>
      </w:r>
      <w:r w:rsidR="00EB2745" w:rsidRPr="001D4C62">
        <w:rPr>
          <w:rFonts w:asciiTheme="minorHAnsi" w:hAnsiTheme="minorHAnsi" w:cstheme="minorHAnsi"/>
        </w:rPr>
        <w:t>i</w:t>
      </w:r>
      <w:r w:rsidRPr="001D4C62">
        <w:rPr>
          <w:rFonts w:asciiTheme="minorHAnsi" w:hAnsiTheme="minorHAnsi" w:cstheme="minorHAnsi"/>
        </w:rPr>
        <w:t>lanço ve gelir gider hesabına ait inc</w:t>
      </w:r>
      <w:r w:rsidR="00EB2745" w:rsidRPr="001D4C62">
        <w:rPr>
          <w:rFonts w:asciiTheme="minorHAnsi" w:hAnsiTheme="minorHAnsi" w:cstheme="minorHAnsi"/>
        </w:rPr>
        <w:t>eleme sonuçlarını bir rapor ile</w:t>
      </w:r>
      <w:r w:rsidRPr="001D4C62">
        <w:rPr>
          <w:rFonts w:asciiTheme="minorHAnsi" w:hAnsiTheme="minorHAnsi" w:cstheme="minorHAnsi"/>
        </w:rPr>
        <w:t xml:space="preserve"> Genel Kurula sunar ve bu raporda gördüğü eksikleri de belirtir.</w:t>
      </w:r>
    </w:p>
    <w:p w:rsidR="00B60A95" w:rsidRPr="001D4C62" w:rsidRDefault="00B60A95" w:rsidP="00585887">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Aynı biçimde, Denetleme sırasında gördüğü eksikleri bir raporla, Yönetim Kuruluna bildirir.</w:t>
      </w:r>
    </w:p>
    <w:p w:rsidR="00B60A95" w:rsidRPr="001D4C62" w:rsidRDefault="00B60A95" w:rsidP="00585887">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Gerekli gördüğü hallerde Genel Kurulu olağanüstü toplantıya çağırır.</w:t>
      </w:r>
    </w:p>
    <w:p w:rsidR="00B60A95" w:rsidRPr="001D4C62" w:rsidRDefault="00B60A95" w:rsidP="00585887">
      <w:pPr>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Denetleme Kurulunun yapacağı çalışmalara, Yönetim Kurulu her türlü kolaylık ve yardımı sağlar.</w:t>
      </w:r>
    </w:p>
    <w:p w:rsidR="00B60A95" w:rsidRPr="001D4C62" w:rsidRDefault="00B60A95" w:rsidP="00585887">
      <w:pPr>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Pr="001D4C62">
        <w:rPr>
          <w:rFonts w:asciiTheme="minorHAnsi" w:hAnsiTheme="minorHAnsi" w:cstheme="minorHAnsi"/>
        </w:rPr>
        <w:t>Denetimlerini en az yılda bir defa yapar.</w:t>
      </w:r>
    </w:p>
    <w:p w:rsidR="00B60A95" w:rsidRPr="001D4C62" w:rsidRDefault="00B60A95" w:rsidP="00585887">
      <w:pPr>
        <w:outlineLvl w:val="0"/>
        <w:rPr>
          <w:rFonts w:asciiTheme="minorHAnsi" w:hAnsiTheme="minorHAnsi" w:cstheme="minorHAnsi"/>
        </w:rPr>
      </w:pPr>
      <w:r w:rsidRPr="001D4C62">
        <w:rPr>
          <w:rFonts w:asciiTheme="minorHAnsi" w:hAnsiTheme="minorHAnsi" w:cstheme="minorHAnsi"/>
        </w:rPr>
        <w:t>G</w:t>
      </w:r>
      <w:r w:rsidR="00F164A7" w:rsidRPr="001D4C62">
        <w:rPr>
          <w:rFonts w:asciiTheme="minorHAnsi" w:hAnsiTheme="minorHAnsi" w:cstheme="minorHAnsi"/>
        </w:rPr>
        <w:t xml:space="preserve">) </w:t>
      </w:r>
      <w:r w:rsidRPr="001D4C62">
        <w:rPr>
          <w:rFonts w:asciiTheme="minorHAnsi" w:hAnsiTheme="minorHAnsi" w:cstheme="minorHAnsi"/>
        </w:rPr>
        <w:t>Denetleme Kurulu üyelerinin, görevleri nedeniyle yaptıkları harcamalar, dernekçe ödenir.</w:t>
      </w:r>
    </w:p>
    <w:p w:rsidR="00B60A95" w:rsidRPr="001D4C62" w:rsidRDefault="00B60A95" w:rsidP="00585887">
      <w:pPr>
        <w:outlineLvl w:val="0"/>
        <w:rPr>
          <w:rFonts w:asciiTheme="minorHAnsi" w:hAnsiTheme="minorHAnsi" w:cstheme="minorHAnsi"/>
        </w:rPr>
      </w:pPr>
      <w:r w:rsidRPr="001D4C62">
        <w:rPr>
          <w:rFonts w:asciiTheme="minorHAnsi" w:hAnsiTheme="minorHAnsi" w:cstheme="minorHAnsi"/>
        </w:rPr>
        <w:t>H</w:t>
      </w:r>
      <w:r w:rsidR="00F164A7" w:rsidRPr="001D4C62">
        <w:rPr>
          <w:rFonts w:asciiTheme="minorHAnsi" w:hAnsiTheme="minorHAnsi" w:cstheme="minorHAnsi"/>
        </w:rPr>
        <w:t xml:space="preserve">) </w:t>
      </w:r>
      <w:r w:rsidRPr="001D4C62">
        <w:rPr>
          <w:rFonts w:asciiTheme="minorHAnsi" w:hAnsiTheme="minorHAnsi" w:cstheme="minorHAnsi"/>
        </w:rPr>
        <w:t xml:space="preserve">Denetimleri, süresinde yapmayan kurul üyeleri, yönetim kurulu tarafından yazılı olarak </w:t>
      </w:r>
    </w:p>
    <w:p w:rsidR="00B60A95" w:rsidRPr="001D4C62" w:rsidRDefault="00B60A95" w:rsidP="00585887">
      <w:pPr>
        <w:outlineLvl w:val="0"/>
        <w:rPr>
          <w:rFonts w:asciiTheme="minorHAnsi" w:hAnsiTheme="minorHAnsi" w:cstheme="minorHAnsi"/>
        </w:rPr>
      </w:pPr>
      <w:r w:rsidRPr="001D4C62">
        <w:rPr>
          <w:rFonts w:asciiTheme="minorHAnsi" w:hAnsiTheme="minorHAnsi" w:cstheme="minorHAnsi"/>
        </w:rPr>
        <w:t>Uyarılır. Buna rağmen görevini yapmaktan kaçınan denetleme kurulu üyeleri, istifa etmiş sayılır.</w:t>
      </w:r>
    </w:p>
    <w:p w:rsidR="00B60A95" w:rsidRPr="001D4C62" w:rsidRDefault="009B0AFA" w:rsidP="00585887">
      <w:pPr>
        <w:outlineLvl w:val="0"/>
        <w:rPr>
          <w:rFonts w:asciiTheme="minorHAnsi" w:hAnsiTheme="minorHAnsi" w:cstheme="minorHAnsi"/>
        </w:rPr>
      </w:pPr>
      <w:r w:rsidRPr="001D4C62">
        <w:rPr>
          <w:rFonts w:asciiTheme="minorHAnsi" w:hAnsiTheme="minorHAnsi" w:cstheme="minorHAnsi"/>
        </w:rPr>
        <w:t>I</w:t>
      </w:r>
      <w:r w:rsidR="00F164A7" w:rsidRPr="001D4C62">
        <w:rPr>
          <w:rFonts w:asciiTheme="minorHAnsi" w:hAnsiTheme="minorHAnsi" w:cstheme="minorHAnsi"/>
        </w:rPr>
        <w:t xml:space="preserve">) </w:t>
      </w:r>
      <w:r w:rsidR="00B60A95" w:rsidRPr="001D4C62">
        <w:rPr>
          <w:rFonts w:asciiTheme="minorHAnsi" w:hAnsiTheme="minorHAnsi" w:cstheme="minorHAnsi"/>
        </w:rPr>
        <w:t xml:space="preserve">İstifa edenlerin yerine, yönetim kurulu tarafından yedekleri davet edilir. Davet edilen üyeler geçmiş döneme ait eksik kalan denetleme işlemini de, yaparlar. </w:t>
      </w:r>
    </w:p>
    <w:p w:rsidR="005C6452" w:rsidRPr="001D4C62" w:rsidRDefault="005C6452" w:rsidP="00585887">
      <w:pPr>
        <w:outlineLvl w:val="0"/>
        <w:rPr>
          <w:rFonts w:asciiTheme="minorHAnsi" w:hAnsiTheme="minorHAnsi" w:cstheme="minorHAnsi"/>
        </w:rPr>
      </w:pPr>
    </w:p>
    <w:p w:rsidR="008438FB" w:rsidRPr="001D4C62" w:rsidRDefault="008438FB" w:rsidP="00585887">
      <w:pPr>
        <w:pStyle w:val="Balk3"/>
        <w:spacing w:before="0"/>
        <w:jc w:val="left"/>
        <w:rPr>
          <w:rFonts w:asciiTheme="minorHAnsi" w:hAnsiTheme="minorHAnsi" w:cstheme="minorHAnsi"/>
          <w:sz w:val="24"/>
          <w:szCs w:val="24"/>
        </w:rPr>
      </w:pPr>
      <w:r w:rsidRPr="001D4C62">
        <w:rPr>
          <w:rFonts w:asciiTheme="minorHAnsi" w:hAnsiTheme="minorHAnsi" w:cstheme="minorHAnsi"/>
          <w:sz w:val="24"/>
          <w:szCs w:val="24"/>
        </w:rPr>
        <w:t>DÖRDÜNCÜ BÖLÜM</w:t>
      </w:r>
    </w:p>
    <w:p w:rsidR="005C6452" w:rsidRPr="001D4C62" w:rsidRDefault="005C6452" w:rsidP="00585887">
      <w:pPr>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DİSİPLİN KURULUNUN OLUŞUMU</w:t>
      </w:r>
    </w:p>
    <w:p w:rsidR="005C6452" w:rsidRPr="001D4C62" w:rsidRDefault="005C6452" w:rsidP="00585887">
      <w:pPr>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 xml:space="preserve">MADDE </w:t>
      </w:r>
      <w:r w:rsidR="002B2571" w:rsidRPr="001D4C62">
        <w:rPr>
          <w:rFonts w:asciiTheme="minorHAnsi" w:hAnsiTheme="minorHAnsi" w:cstheme="minorHAnsi"/>
          <w:b/>
          <w:bCs/>
        </w:rPr>
        <w:t>3</w:t>
      </w:r>
      <w:r w:rsidRPr="001D4C62">
        <w:rPr>
          <w:rFonts w:asciiTheme="minorHAnsi" w:hAnsiTheme="minorHAnsi" w:cstheme="minorHAnsi"/>
          <w:b/>
          <w:bCs/>
        </w:rPr>
        <w:t xml:space="preserve">3: </w:t>
      </w:r>
    </w:p>
    <w:p w:rsidR="005C6452" w:rsidRPr="001D4C62" w:rsidRDefault="005C6452" w:rsidP="00585887">
      <w:pPr>
        <w:pStyle w:val="AralkYok"/>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 xml:space="preserve">Disiplin Kurulu </w:t>
      </w:r>
      <w:r w:rsidR="006C764F" w:rsidRPr="001D4C62">
        <w:rPr>
          <w:rFonts w:asciiTheme="minorHAnsi" w:hAnsiTheme="minorHAnsi" w:cstheme="minorHAnsi"/>
        </w:rPr>
        <w:t>Genel Merkez</w:t>
      </w:r>
      <w:r w:rsidRPr="001D4C62">
        <w:rPr>
          <w:rFonts w:asciiTheme="minorHAnsi" w:hAnsiTheme="minorHAnsi" w:cstheme="minorHAnsi"/>
        </w:rPr>
        <w:t xml:space="preserve"> Genel Kurulunca üç yıl için 5 asıl ve 3 yedek, olarak liste usulü ile seçilir. </w:t>
      </w:r>
    </w:p>
    <w:p w:rsidR="005C6452" w:rsidRPr="001D4C62" w:rsidRDefault="005C6452" w:rsidP="00585887">
      <w:pPr>
        <w:pStyle w:val="AralkYok"/>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006C764F" w:rsidRPr="001D4C62">
        <w:rPr>
          <w:rFonts w:asciiTheme="minorHAnsi" w:hAnsiTheme="minorHAnsi" w:cstheme="minorHAnsi"/>
        </w:rPr>
        <w:t>Genel Merkez</w:t>
      </w:r>
      <w:r w:rsidRPr="001D4C62">
        <w:rPr>
          <w:rFonts w:asciiTheme="minorHAnsi" w:hAnsiTheme="minorHAnsi" w:cstheme="minorHAnsi"/>
        </w:rPr>
        <w:t xml:space="preserve"> Yönetim Kurullu ve </w:t>
      </w:r>
      <w:r w:rsidR="006C764F" w:rsidRPr="001D4C62">
        <w:rPr>
          <w:rFonts w:asciiTheme="minorHAnsi" w:hAnsiTheme="minorHAnsi" w:cstheme="minorHAnsi"/>
        </w:rPr>
        <w:t>Genel Merkez</w:t>
      </w:r>
      <w:r w:rsidRPr="001D4C62">
        <w:rPr>
          <w:rFonts w:asciiTheme="minorHAnsi" w:hAnsiTheme="minorHAnsi" w:cstheme="minorHAnsi"/>
        </w:rPr>
        <w:t xml:space="preserve"> Denetleme Kurullarında asil ve yedek olarak görev alanlar Disiplin Kuruluna seçilemezler. </w:t>
      </w:r>
    </w:p>
    <w:p w:rsidR="005C6452" w:rsidRPr="001D4C62" w:rsidRDefault="005C6452" w:rsidP="00585887">
      <w:pPr>
        <w:pStyle w:val="AralkYok"/>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 xml:space="preserve">Seçimleri takip eden 30 gün içerisinde olağan toplanarak, aralarından bir başkan, bir başkan vekili ve bir sekreter seçer, </w:t>
      </w:r>
    </w:p>
    <w:p w:rsidR="005C6452" w:rsidRPr="001D4C62" w:rsidRDefault="005C6452" w:rsidP="00585887">
      <w:pPr>
        <w:pStyle w:val="AralkYok"/>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Kurula başvuru olması halinde en geç 15 gün içerisinde toplanır.</w:t>
      </w:r>
    </w:p>
    <w:p w:rsidR="005C6452" w:rsidRPr="001D4C62" w:rsidRDefault="005C6452" w:rsidP="00585887">
      <w:pPr>
        <w:pStyle w:val="AralkYok"/>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 xml:space="preserve">Üye tam sayısının salt çoğunluğu ile toplanır ve kararlar toplantıya katılanların salt çoğunluğuyla alınır. Oyların eşitliği halinde, başkanın oyu belirleyici olur. Kararlar gerekçeli olarak yazılır ve soruşturması yürütülen kişinin üyeliğinin kayıtlı olduğu şube yönetim kuruluna, Merkez üyesi ise </w:t>
      </w:r>
      <w:r w:rsidR="006C764F" w:rsidRPr="001D4C62">
        <w:rPr>
          <w:rFonts w:asciiTheme="minorHAnsi" w:hAnsiTheme="minorHAnsi" w:cstheme="minorHAnsi"/>
        </w:rPr>
        <w:t>Genel Merkez</w:t>
      </w:r>
      <w:r w:rsidRPr="001D4C62">
        <w:rPr>
          <w:rFonts w:asciiTheme="minorHAnsi" w:hAnsiTheme="minorHAnsi" w:cstheme="minorHAnsi"/>
        </w:rPr>
        <w:t xml:space="preserve"> Yönetim Kuruluna bildirilir.</w:t>
      </w:r>
      <w:r w:rsidRPr="001D4C62">
        <w:rPr>
          <w:rFonts w:asciiTheme="minorHAnsi" w:hAnsiTheme="minorHAnsi" w:cstheme="minorHAnsi"/>
        </w:rPr>
        <w:br/>
      </w:r>
    </w:p>
    <w:p w:rsidR="005C6452" w:rsidRPr="001D4C62" w:rsidRDefault="005C6452" w:rsidP="00585887">
      <w:pPr>
        <w:widowControl w:val="0"/>
        <w:autoSpaceDE w:val="0"/>
        <w:autoSpaceDN w:val="0"/>
        <w:adjustRightInd w:val="0"/>
        <w:outlineLvl w:val="0"/>
        <w:rPr>
          <w:rFonts w:asciiTheme="minorHAnsi" w:hAnsiTheme="minorHAnsi" w:cstheme="minorHAnsi"/>
          <w:b/>
          <w:bCs/>
        </w:rPr>
      </w:pPr>
      <w:r w:rsidRPr="001D4C62">
        <w:rPr>
          <w:rFonts w:asciiTheme="minorHAnsi" w:hAnsiTheme="minorHAnsi" w:cstheme="minorHAnsi"/>
          <w:b/>
          <w:bCs/>
        </w:rPr>
        <w:t>DİSİPLİN KURULUNUN GÖREV VE YETKİLERİ</w:t>
      </w:r>
    </w:p>
    <w:p w:rsidR="005C6452" w:rsidRPr="001D4C62" w:rsidRDefault="005C6452" w:rsidP="00585887">
      <w:pPr>
        <w:widowControl w:val="0"/>
        <w:autoSpaceDE w:val="0"/>
        <w:autoSpaceDN w:val="0"/>
        <w:adjustRightInd w:val="0"/>
        <w:outlineLvl w:val="0"/>
        <w:rPr>
          <w:rFonts w:asciiTheme="minorHAnsi" w:hAnsiTheme="minorHAnsi" w:cstheme="minorHAnsi"/>
          <w:b/>
        </w:rPr>
      </w:pPr>
      <w:proofErr w:type="gramStart"/>
      <w:r w:rsidRPr="001D4C62">
        <w:rPr>
          <w:rFonts w:asciiTheme="minorHAnsi" w:hAnsiTheme="minorHAnsi" w:cstheme="minorHAnsi"/>
          <w:b/>
          <w:bCs/>
        </w:rPr>
        <w:t xml:space="preserve">MADDE </w:t>
      </w:r>
      <w:r w:rsidR="002B2571" w:rsidRPr="001D4C62">
        <w:rPr>
          <w:rFonts w:asciiTheme="minorHAnsi" w:hAnsiTheme="minorHAnsi" w:cstheme="minorHAnsi"/>
          <w:b/>
          <w:bCs/>
        </w:rPr>
        <w:t>3</w:t>
      </w:r>
      <w:r w:rsidRPr="001D4C62">
        <w:rPr>
          <w:rFonts w:asciiTheme="minorHAnsi" w:hAnsiTheme="minorHAnsi" w:cstheme="minorHAnsi"/>
          <w:b/>
          <w:bCs/>
        </w:rPr>
        <w:t xml:space="preserve">4: </w:t>
      </w:r>
      <w:r w:rsidRPr="001D4C62">
        <w:rPr>
          <w:rFonts w:asciiTheme="minorHAnsi" w:hAnsiTheme="minorHAnsi" w:cstheme="minorHAnsi"/>
        </w:rPr>
        <w:t xml:space="preserve">Disiplin Kurulu, karakteri, çalışmaları ve eylemleri dernek tüzüğü, amacı ve ilkeleriyle </w:t>
      </w:r>
      <w:r w:rsidRPr="001D4C62">
        <w:rPr>
          <w:rFonts w:asciiTheme="minorHAnsi" w:hAnsiTheme="minorHAnsi" w:cstheme="minorHAnsi"/>
        </w:rPr>
        <w:lastRenderedPageBreak/>
        <w:t xml:space="preserve">bağdaşmayan, örgütsel işleyişi ve örgüt kararlarını zaafa uğratan veya zarar veren uygunsuz davranışlarıyla örgüt içinde kötü örnek teşkil eden üyeler veya yöneticiler hakkında atılı suçlardan dolayı suçlu bulunup bulunmadığına karar verir, suçlu bulunmaları halinde verilmesi gereken cezayı </w:t>
      </w:r>
      <w:r w:rsidR="006C764F" w:rsidRPr="001D4C62">
        <w:rPr>
          <w:rFonts w:asciiTheme="minorHAnsi" w:hAnsiTheme="minorHAnsi" w:cstheme="minorHAnsi"/>
        </w:rPr>
        <w:t>Genel Merkez</w:t>
      </w:r>
      <w:r w:rsidRPr="001D4C62">
        <w:rPr>
          <w:rFonts w:asciiTheme="minorHAnsi" w:hAnsiTheme="minorHAnsi" w:cstheme="minorHAnsi"/>
        </w:rPr>
        <w:t xml:space="preserve"> Yönetim Kuruluna önerir. </w:t>
      </w:r>
      <w:proofErr w:type="gramEnd"/>
    </w:p>
    <w:p w:rsidR="005C6452" w:rsidRPr="001D4C62" w:rsidRDefault="005C6452" w:rsidP="00585887">
      <w:pPr>
        <w:pStyle w:val="AralkYok"/>
        <w:outlineLvl w:val="0"/>
        <w:rPr>
          <w:rFonts w:asciiTheme="minorHAnsi" w:hAnsiTheme="minorHAnsi" w:cstheme="minorHAnsi"/>
        </w:rPr>
      </w:pPr>
      <w:r w:rsidRPr="001D4C62">
        <w:rPr>
          <w:rFonts w:asciiTheme="minorHAnsi" w:hAnsiTheme="minorHAnsi" w:cstheme="minorHAnsi"/>
        </w:rPr>
        <w:tab/>
        <w:t xml:space="preserve">Karar, kişinin suçlu bulunduğu yönünde ise söz konusu kişiye duruma ve suçun niteliğine göre yazılı uyarı, kınama ve üyelikten çıkartma cezalarından birini </w:t>
      </w:r>
      <w:r w:rsidR="006C764F" w:rsidRPr="001D4C62">
        <w:rPr>
          <w:rFonts w:asciiTheme="minorHAnsi" w:hAnsiTheme="minorHAnsi" w:cstheme="minorHAnsi"/>
        </w:rPr>
        <w:t>Genel Merkez</w:t>
      </w:r>
      <w:r w:rsidRPr="001D4C62">
        <w:rPr>
          <w:rFonts w:asciiTheme="minorHAnsi" w:hAnsiTheme="minorHAnsi" w:cstheme="minorHAnsi"/>
        </w:rPr>
        <w:t xml:space="preserve"> Yönetim Kurulu verir. Karar kişinin suçsuzluğu yönünde ise söz konusu kişiye herhangi bir ceza verilmez.</w:t>
      </w:r>
    </w:p>
    <w:p w:rsidR="005C6452" w:rsidRPr="001D4C62" w:rsidRDefault="005C6452" w:rsidP="00585887">
      <w:pPr>
        <w:pStyle w:val="AralkYok"/>
        <w:outlineLvl w:val="0"/>
        <w:rPr>
          <w:rFonts w:asciiTheme="minorHAnsi" w:hAnsiTheme="minorHAnsi" w:cstheme="minorHAnsi"/>
          <w:b/>
          <w:bCs/>
        </w:rPr>
      </w:pPr>
      <w:r w:rsidRPr="001D4C62">
        <w:rPr>
          <w:rFonts w:asciiTheme="minorHAnsi" w:hAnsiTheme="minorHAnsi" w:cstheme="minorHAnsi"/>
        </w:rPr>
        <w:tab/>
      </w:r>
      <w:r w:rsidRPr="001D4C62">
        <w:rPr>
          <w:rFonts w:asciiTheme="minorHAnsi" w:hAnsiTheme="minorHAnsi" w:cstheme="minorHAnsi"/>
          <w:b/>
          <w:bCs/>
        </w:rPr>
        <w:t>Disiplin Kurulun verebileceği cezalar ve buna bağlı cezayı gerektiren filler aşağıda sıralanmıştır.</w:t>
      </w:r>
    </w:p>
    <w:p w:rsidR="005C6452" w:rsidRPr="001D4C62" w:rsidRDefault="005C6452" w:rsidP="00585887">
      <w:pPr>
        <w:pStyle w:val="AralkYok"/>
        <w:ind w:firstLine="708"/>
        <w:outlineLvl w:val="0"/>
        <w:rPr>
          <w:rFonts w:asciiTheme="minorHAnsi" w:hAnsiTheme="minorHAnsi" w:cstheme="minorHAnsi"/>
          <w:b/>
        </w:rPr>
      </w:pPr>
      <w:r w:rsidRPr="001D4C62">
        <w:rPr>
          <w:rFonts w:asciiTheme="minorHAnsi" w:hAnsiTheme="minorHAnsi" w:cstheme="minorHAnsi"/>
          <w:b/>
        </w:rPr>
        <w:t>A</w:t>
      </w:r>
      <w:r w:rsidR="00F164A7" w:rsidRPr="001D4C62">
        <w:rPr>
          <w:rFonts w:asciiTheme="minorHAnsi" w:hAnsiTheme="minorHAnsi" w:cstheme="minorHAnsi"/>
          <w:b/>
        </w:rPr>
        <w:t xml:space="preserve">) </w:t>
      </w:r>
      <w:r w:rsidRPr="001D4C62">
        <w:rPr>
          <w:rFonts w:asciiTheme="minorHAnsi" w:hAnsiTheme="minorHAnsi" w:cstheme="minorHAnsi"/>
          <w:b/>
        </w:rPr>
        <w:t xml:space="preserve">Uyarı Cezasını gerektiren filler: </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A.A) </w:t>
      </w:r>
      <w:r w:rsidR="005C6452" w:rsidRPr="001D4C62">
        <w:rPr>
          <w:rFonts w:asciiTheme="minorHAnsi" w:hAnsiTheme="minorHAnsi" w:cstheme="minorHAnsi"/>
        </w:rPr>
        <w:t>Görevlendirilme yapıldığı halde dernek toplantılarına veya etkinliklerine geçerli bir mazeret bildirmeksizin katılmamak.</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A.B) </w:t>
      </w:r>
      <w:r w:rsidR="005C6452" w:rsidRPr="001D4C62">
        <w:rPr>
          <w:rFonts w:asciiTheme="minorHAnsi" w:hAnsiTheme="minorHAnsi" w:cstheme="minorHAnsi"/>
        </w:rPr>
        <w:t xml:space="preserve">Dernek içi kurallara uymamak ve </w:t>
      </w:r>
      <w:proofErr w:type="gramStart"/>
      <w:r w:rsidR="005C6452" w:rsidRPr="001D4C62">
        <w:rPr>
          <w:rFonts w:asciiTheme="minorHAnsi" w:hAnsiTheme="minorHAnsi" w:cstheme="minorHAnsi"/>
        </w:rPr>
        <w:t>prosedürleri</w:t>
      </w:r>
      <w:proofErr w:type="gramEnd"/>
      <w:r w:rsidR="005C6452" w:rsidRPr="001D4C62">
        <w:rPr>
          <w:rFonts w:asciiTheme="minorHAnsi" w:hAnsiTheme="minorHAnsi" w:cstheme="minorHAnsi"/>
        </w:rPr>
        <w:t xml:space="preserve"> ihlal etmek.</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A.C) </w:t>
      </w:r>
      <w:r w:rsidR="005C6452" w:rsidRPr="001D4C62">
        <w:rPr>
          <w:rFonts w:asciiTheme="minorHAnsi" w:hAnsiTheme="minorHAnsi" w:cstheme="minorHAnsi"/>
        </w:rPr>
        <w:t>Üyelerle, çalışanlarla ve dernek yönetimiyle uyumsuz bir tutum sergilemek.</w:t>
      </w:r>
    </w:p>
    <w:p w:rsidR="005C6452" w:rsidRPr="001D4C62" w:rsidRDefault="005C6452" w:rsidP="00585887">
      <w:pPr>
        <w:pStyle w:val="AralkYok"/>
        <w:outlineLvl w:val="0"/>
        <w:rPr>
          <w:rFonts w:asciiTheme="minorHAnsi" w:hAnsiTheme="minorHAnsi" w:cstheme="minorHAnsi"/>
        </w:rPr>
      </w:pPr>
    </w:p>
    <w:p w:rsidR="005C6452" w:rsidRPr="001D4C62" w:rsidRDefault="005C6452" w:rsidP="00585887">
      <w:pPr>
        <w:pStyle w:val="AralkYok"/>
        <w:ind w:left="709"/>
        <w:outlineLvl w:val="0"/>
        <w:rPr>
          <w:rFonts w:asciiTheme="minorHAnsi" w:hAnsiTheme="minorHAnsi" w:cstheme="minorHAnsi"/>
          <w:b/>
        </w:rPr>
      </w:pPr>
      <w:r w:rsidRPr="001D4C62">
        <w:rPr>
          <w:rFonts w:asciiTheme="minorHAnsi" w:hAnsiTheme="minorHAnsi" w:cstheme="minorHAnsi"/>
          <w:b/>
        </w:rPr>
        <w:t>B</w:t>
      </w:r>
      <w:r w:rsidR="00F164A7" w:rsidRPr="001D4C62">
        <w:rPr>
          <w:rFonts w:asciiTheme="minorHAnsi" w:hAnsiTheme="minorHAnsi" w:cstheme="minorHAnsi"/>
          <w:b/>
        </w:rPr>
        <w:t xml:space="preserve">) </w:t>
      </w:r>
      <w:r w:rsidRPr="001D4C62">
        <w:rPr>
          <w:rFonts w:asciiTheme="minorHAnsi" w:hAnsiTheme="minorHAnsi" w:cstheme="minorHAnsi"/>
          <w:b/>
        </w:rPr>
        <w:t xml:space="preserve">Kınama Cezasını Gerektiren filler: </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B.A) </w:t>
      </w:r>
      <w:r w:rsidR="005C6452" w:rsidRPr="001D4C62">
        <w:rPr>
          <w:rFonts w:asciiTheme="minorHAnsi" w:hAnsiTheme="minorHAnsi" w:cstheme="minorHAnsi"/>
        </w:rPr>
        <w:t>Uyarı cezası alınmasına rağmen olumsuz davranışta ısrar etmek.</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B.B) </w:t>
      </w:r>
      <w:r w:rsidR="005C6452" w:rsidRPr="001D4C62">
        <w:rPr>
          <w:rFonts w:asciiTheme="minorHAnsi" w:hAnsiTheme="minorHAnsi" w:cstheme="minorHAnsi"/>
        </w:rPr>
        <w:t>Dernek tüzüğüne, yönetim kurulu kararlarına aykırı davranışlarda bulunmak ve bu davranışında ısrar etmek.</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B.C) </w:t>
      </w:r>
      <w:r w:rsidR="005C6452" w:rsidRPr="001D4C62">
        <w:rPr>
          <w:rFonts w:asciiTheme="minorHAnsi" w:hAnsiTheme="minorHAnsi" w:cstheme="minorHAnsi"/>
        </w:rPr>
        <w:t>Sürekli olarak dernek faaliyetlerini aksatan, engelleyici tutum ve davranışlarda bulunmak.</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B.D) </w:t>
      </w:r>
      <w:r w:rsidR="005C6452" w:rsidRPr="001D4C62">
        <w:rPr>
          <w:rFonts w:asciiTheme="minorHAnsi" w:hAnsiTheme="minorHAnsi" w:cstheme="minorHAnsi"/>
        </w:rPr>
        <w:t>Diğer üyeleri veya dernek çalışanlarını küçümseyici veya rahatsız edici şekilde davranmak.</w:t>
      </w:r>
    </w:p>
    <w:p w:rsidR="005C6452" w:rsidRPr="001D4C62" w:rsidRDefault="00D17F30" w:rsidP="007641FF">
      <w:pPr>
        <w:pStyle w:val="AralkYok"/>
        <w:ind w:left="709"/>
        <w:outlineLvl w:val="0"/>
        <w:rPr>
          <w:rFonts w:asciiTheme="minorHAnsi" w:hAnsiTheme="minorHAnsi" w:cstheme="minorHAnsi"/>
        </w:rPr>
      </w:pPr>
      <w:r w:rsidRPr="001D4C62">
        <w:rPr>
          <w:rFonts w:asciiTheme="minorHAnsi" w:hAnsiTheme="minorHAnsi" w:cstheme="minorHAnsi"/>
        </w:rPr>
        <w:t xml:space="preserve">B.E) </w:t>
      </w:r>
      <w:r w:rsidR="005C6452" w:rsidRPr="001D4C62">
        <w:rPr>
          <w:rFonts w:asciiTheme="minorHAnsi" w:hAnsiTheme="minorHAnsi" w:cstheme="minorHAnsi"/>
        </w:rPr>
        <w:t xml:space="preserve">Dernek adına alınan kararları veya düzenlemeleri ihlal etmek, </w:t>
      </w:r>
    </w:p>
    <w:p w:rsidR="007641FF" w:rsidRPr="001D4C62" w:rsidRDefault="007641FF" w:rsidP="007641FF">
      <w:pPr>
        <w:pStyle w:val="AralkYok"/>
        <w:ind w:left="709"/>
        <w:outlineLvl w:val="0"/>
        <w:rPr>
          <w:rFonts w:asciiTheme="minorHAnsi" w:hAnsiTheme="minorHAnsi" w:cstheme="minorHAnsi"/>
        </w:rPr>
      </w:pPr>
    </w:p>
    <w:p w:rsidR="005C6452" w:rsidRPr="001D4C62" w:rsidRDefault="005C6452" w:rsidP="00585887">
      <w:pPr>
        <w:pStyle w:val="AralkYok"/>
        <w:ind w:left="709"/>
        <w:outlineLvl w:val="0"/>
        <w:rPr>
          <w:rFonts w:asciiTheme="minorHAnsi" w:hAnsiTheme="minorHAnsi" w:cstheme="minorHAnsi"/>
          <w:b/>
        </w:rPr>
      </w:pPr>
      <w:r w:rsidRPr="001D4C62">
        <w:rPr>
          <w:rFonts w:asciiTheme="minorHAnsi" w:hAnsiTheme="minorHAnsi" w:cstheme="minorHAnsi"/>
          <w:b/>
        </w:rPr>
        <w:t>C</w:t>
      </w:r>
      <w:r w:rsidR="00F164A7" w:rsidRPr="001D4C62">
        <w:rPr>
          <w:rFonts w:asciiTheme="minorHAnsi" w:hAnsiTheme="minorHAnsi" w:cstheme="minorHAnsi"/>
          <w:b/>
        </w:rPr>
        <w:t xml:space="preserve">) </w:t>
      </w:r>
      <w:r w:rsidRPr="001D4C62">
        <w:rPr>
          <w:rFonts w:asciiTheme="minorHAnsi" w:hAnsiTheme="minorHAnsi" w:cstheme="minorHAnsi"/>
          <w:b/>
        </w:rPr>
        <w:t xml:space="preserve">İhraç Cezasını gerektiren filler: </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C.A) </w:t>
      </w:r>
      <w:r w:rsidR="005C6452" w:rsidRPr="001D4C62">
        <w:rPr>
          <w:rFonts w:asciiTheme="minorHAnsi" w:hAnsiTheme="minorHAnsi" w:cstheme="minorHAnsi"/>
        </w:rPr>
        <w:t>Uyarı ve kınama cezası alınmasına rağmen olumsuz davranışlarında ısrarcı olmak.</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C.B) </w:t>
      </w:r>
      <w:r w:rsidR="005C6452" w:rsidRPr="001D4C62">
        <w:rPr>
          <w:rFonts w:asciiTheme="minorHAnsi" w:hAnsiTheme="minorHAnsi" w:cstheme="minorHAnsi"/>
        </w:rPr>
        <w:t>Alenen dilencilik yapmak.</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C.C) </w:t>
      </w:r>
      <w:r w:rsidR="005C6452" w:rsidRPr="001D4C62">
        <w:rPr>
          <w:rFonts w:asciiTheme="minorHAnsi" w:hAnsiTheme="minorHAnsi" w:cstheme="minorHAnsi"/>
        </w:rPr>
        <w:t>Derneğin düzenini ve işleyişini bozmak veya derneğe maddi ve manevi zarar verebilecek davranışlar sergilemek.</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C.D) </w:t>
      </w:r>
      <w:r w:rsidR="005C6452" w:rsidRPr="001D4C62">
        <w:rPr>
          <w:rFonts w:asciiTheme="minorHAnsi" w:hAnsiTheme="minorHAnsi" w:cstheme="minorHAnsi"/>
        </w:rPr>
        <w:t>Dernek toplantılarını ve faaliyetlerini kasıtlı olarak sabote etmek.</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C.E) </w:t>
      </w:r>
      <w:r w:rsidR="005C6452" w:rsidRPr="001D4C62">
        <w:rPr>
          <w:rFonts w:asciiTheme="minorHAnsi" w:hAnsiTheme="minorHAnsi" w:cstheme="minorHAnsi"/>
        </w:rPr>
        <w:t xml:space="preserve">Derneğin mal varlığına zarar vermek, kötüye kullanmak, yetkisi olmadığı halde dernek adına </w:t>
      </w:r>
      <w:proofErr w:type="gramStart"/>
      <w:r w:rsidR="005C6452" w:rsidRPr="001D4C62">
        <w:rPr>
          <w:rFonts w:asciiTheme="minorHAnsi" w:hAnsiTheme="minorHAnsi" w:cstheme="minorHAnsi"/>
        </w:rPr>
        <w:t>tahsilat</w:t>
      </w:r>
      <w:proofErr w:type="gramEnd"/>
      <w:r w:rsidR="005C6452" w:rsidRPr="001D4C62">
        <w:rPr>
          <w:rFonts w:asciiTheme="minorHAnsi" w:hAnsiTheme="minorHAnsi" w:cstheme="minorHAnsi"/>
        </w:rPr>
        <w:t xml:space="preserve"> yapmak, yardım toplamak.</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C.F) </w:t>
      </w:r>
      <w:r w:rsidR="005C6452" w:rsidRPr="001D4C62">
        <w:rPr>
          <w:rFonts w:asciiTheme="minorHAnsi" w:hAnsiTheme="minorHAnsi" w:cstheme="minorHAnsi"/>
        </w:rPr>
        <w:t>Derneğin ve üyelerin onurunu zedeleyecek hareketlerde bulunmak.</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C.G) </w:t>
      </w:r>
      <w:r w:rsidR="005C6452" w:rsidRPr="001D4C62">
        <w:rPr>
          <w:rFonts w:asciiTheme="minorHAnsi" w:hAnsiTheme="minorHAnsi" w:cstheme="minorHAnsi"/>
        </w:rPr>
        <w:t>Dernek organlarında görev almasına rağmen, görevini kötüye kullanarak dernek işleyişine zarar vermek.</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C.H) </w:t>
      </w:r>
      <w:r w:rsidR="005C6452" w:rsidRPr="001D4C62">
        <w:rPr>
          <w:rFonts w:asciiTheme="minorHAnsi" w:hAnsiTheme="minorHAnsi" w:cstheme="minorHAnsi"/>
        </w:rPr>
        <w:t xml:space="preserve">Derneğin amaçlarına ve </w:t>
      </w:r>
      <w:proofErr w:type="gramStart"/>
      <w:r w:rsidR="005C6452" w:rsidRPr="001D4C62">
        <w:rPr>
          <w:rFonts w:asciiTheme="minorHAnsi" w:hAnsiTheme="minorHAnsi" w:cstheme="minorHAnsi"/>
        </w:rPr>
        <w:t>misyonuna</w:t>
      </w:r>
      <w:proofErr w:type="gramEnd"/>
      <w:r w:rsidR="005C6452" w:rsidRPr="001D4C62">
        <w:rPr>
          <w:rFonts w:asciiTheme="minorHAnsi" w:hAnsiTheme="minorHAnsi" w:cstheme="minorHAnsi"/>
        </w:rPr>
        <w:t xml:space="preserve"> zarar verecek şekilde davranmak veya derneği küçük düşürecek söz ve davranışlarda bulunmak.</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C.I) </w:t>
      </w:r>
      <w:r w:rsidR="005C6452" w:rsidRPr="001D4C62">
        <w:rPr>
          <w:rFonts w:asciiTheme="minorHAnsi" w:hAnsiTheme="minorHAnsi" w:cstheme="minorHAnsi"/>
        </w:rPr>
        <w:t>Dernek tüzüğüne, amacına ve etik kurallarına aykırı davranmak, dernek sırlarını ve bilgilerini dışarıya ifşa etmek.</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C.J) </w:t>
      </w:r>
      <w:r w:rsidR="005C6452" w:rsidRPr="001D4C62">
        <w:rPr>
          <w:rFonts w:asciiTheme="minorHAnsi" w:hAnsiTheme="minorHAnsi" w:cstheme="minorHAnsi"/>
        </w:rPr>
        <w:t xml:space="preserve">Derneğe veya diğer üyelere karşı telafisi güç ve </w:t>
      </w:r>
      <w:proofErr w:type="gramStart"/>
      <w:r w:rsidR="005C6452" w:rsidRPr="001D4C62">
        <w:rPr>
          <w:rFonts w:asciiTheme="minorHAnsi" w:hAnsiTheme="minorHAnsi" w:cstheme="minorHAnsi"/>
        </w:rPr>
        <w:t>imkansız</w:t>
      </w:r>
      <w:proofErr w:type="gramEnd"/>
      <w:r w:rsidR="005C6452" w:rsidRPr="001D4C62">
        <w:rPr>
          <w:rFonts w:asciiTheme="minorHAnsi" w:hAnsiTheme="minorHAnsi" w:cstheme="minorHAnsi"/>
        </w:rPr>
        <w:t xml:space="preserve"> zarar verici davranışlarda bulunmak.</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C.K) </w:t>
      </w:r>
      <w:r w:rsidR="005C6452" w:rsidRPr="001D4C62">
        <w:rPr>
          <w:rFonts w:asciiTheme="minorHAnsi" w:hAnsiTheme="minorHAnsi" w:cstheme="minorHAnsi"/>
        </w:rPr>
        <w:t>Derneğin mal varlığını zimmetine geçirmek veya hileli yollardan kullanmak.</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C.L) </w:t>
      </w:r>
      <w:r w:rsidR="005C6452" w:rsidRPr="001D4C62">
        <w:rPr>
          <w:rFonts w:asciiTheme="minorHAnsi" w:hAnsiTheme="minorHAnsi" w:cstheme="minorHAnsi"/>
        </w:rPr>
        <w:t>Derneğin adını kullanarak kişisel menfaat sağlamaya çalışmak.</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C.M) </w:t>
      </w:r>
      <w:r w:rsidR="005C6452" w:rsidRPr="001D4C62">
        <w:rPr>
          <w:rFonts w:asciiTheme="minorHAnsi" w:hAnsiTheme="minorHAnsi" w:cstheme="minorHAnsi"/>
        </w:rPr>
        <w:t>Dernek içinde, faaliyetlerinde ve üyeler arasında sürekli olarak ağır surette huzursuzluk yaratmak.</w:t>
      </w:r>
    </w:p>
    <w:p w:rsidR="005C6452" w:rsidRPr="001D4C62" w:rsidRDefault="00D17F30" w:rsidP="00585887">
      <w:pPr>
        <w:pStyle w:val="AralkYok"/>
        <w:ind w:left="709"/>
        <w:outlineLvl w:val="0"/>
        <w:rPr>
          <w:rFonts w:asciiTheme="minorHAnsi" w:hAnsiTheme="minorHAnsi" w:cstheme="minorHAnsi"/>
        </w:rPr>
      </w:pPr>
      <w:r w:rsidRPr="001D4C62">
        <w:rPr>
          <w:rFonts w:asciiTheme="minorHAnsi" w:hAnsiTheme="minorHAnsi" w:cstheme="minorHAnsi"/>
        </w:rPr>
        <w:t xml:space="preserve">C.N) </w:t>
      </w:r>
      <w:r w:rsidR="005C6452" w:rsidRPr="001D4C62">
        <w:rPr>
          <w:rFonts w:asciiTheme="minorHAnsi" w:hAnsiTheme="minorHAnsi" w:cstheme="minorHAnsi"/>
        </w:rPr>
        <w:t>Dernek içinde ve faaliyetleri esnasında üyeler ve derneğe ait malları çalmak, hırsızlık yapmak.</w:t>
      </w:r>
    </w:p>
    <w:p w:rsidR="005C6452" w:rsidRDefault="005C6452" w:rsidP="00585887">
      <w:pPr>
        <w:pStyle w:val="AralkYok"/>
        <w:ind w:firstLine="708"/>
        <w:outlineLvl w:val="0"/>
        <w:rPr>
          <w:rFonts w:asciiTheme="minorHAnsi" w:hAnsiTheme="minorHAnsi" w:cstheme="minorHAnsi"/>
        </w:rPr>
      </w:pPr>
    </w:p>
    <w:p w:rsidR="00256C7F" w:rsidRDefault="00256C7F" w:rsidP="00585887">
      <w:pPr>
        <w:pStyle w:val="AralkYok"/>
        <w:ind w:firstLine="708"/>
        <w:outlineLvl w:val="0"/>
        <w:rPr>
          <w:rFonts w:asciiTheme="minorHAnsi" w:hAnsiTheme="minorHAnsi" w:cstheme="minorHAnsi"/>
        </w:rPr>
      </w:pPr>
    </w:p>
    <w:p w:rsidR="00256C7F" w:rsidRPr="001D4C62" w:rsidRDefault="00256C7F" w:rsidP="00585887">
      <w:pPr>
        <w:pStyle w:val="AralkYok"/>
        <w:ind w:firstLine="708"/>
        <w:outlineLvl w:val="0"/>
        <w:rPr>
          <w:rFonts w:asciiTheme="minorHAnsi" w:hAnsiTheme="minorHAnsi" w:cstheme="minorHAnsi"/>
        </w:rPr>
      </w:pPr>
    </w:p>
    <w:p w:rsidR="005C6452" w:rsidRPr="001D4C62" w:rsidRDefault="005C6452" w:rsidP="00585887">
      <w:pPr>
        <w:outlineLvl w:val="0"/>
        <w:rPr>
          <w:rFonts w:asciiTheme="minorHAnsi" w:hAnsiTheme="minorHAnsi" w:cstheme="minorHAnsi"/>
          <w:b/>
          <w:bCs/>
        </w:rPr>
      </w:pPr>
      <w:bookmarkStart w:id="8" w:name="_Hlk178879280"/>
      <w:r w:rsidRPr="001D4C62">
        <w:rPr>
          <w:rFonts w:asciiTheme="minorHAnsi" w:hAnsiTheme="minorHAnsi" w:cstheme="minorHAnsi"/>
          <w:b/>
          <w:bCs/>
        </w:rPr>
        <w:t xml:space="preserve">DİSİPLİN KURULUNA BAŞVURU VE </w:t>
      </w:r>
      <w:r w:rsidR="00E91AC7" w:rsidRPr="001D4C62">
        <w:rPr>
          <w:rFonts w:asciiTheme="minorHAnsi" w:hAnsiTheme="minorHAnsi" w:cstheme="minorHAnsi"/>
          <w:b/>
          <w:bCs/>
        </w:rPr>
        <w:t xml:space="preserve">ÜYENİN </w:t>
      </w:r>
      <w:r w:rsidRPr="001D4C62">
        <w:rPr>
          <w:rFonts w:asciiTheme="minorHAnsi" w:hAnsiTheme="minorHAnsi" w:cstheme="minorHAnsi"/>
          <w:b/>
          <w:bCs/>
        </w:rPr>
        <w:t xml:space="preserve">SAVUNMA HAKKI </w:t>
      </w:r>
    </w:p>
    <w:p w:rsidR="005C6452" w:rsidRPr="001D4C62" w:rsidRDefault="005C6452" w:rsidP="00585887">
      <w:pPr>
        <w:outlineLvl w:val="0"/>
        <w:rPr>
          <w:rFonts w:asciiTheme="minorHAnsi" w:hAnsiTheme="minorHAnsi" w:cstheme="minorHAnsi"/>
          <w:b/>
          <w:bCs/>
        </w:rPr>
      </w:pPr>
      <w:r w:rsidRPr="001D4C62">
        <w:rPr>
          <w:rFonts w:asciiTheme="minorHAnsi" w:hAnsiTheme="minorHAnsi" w:cstheme="minorHAnsi"/>
          <w:b/>
          <w:bCs/>
        </w:rPr>
        <w:t xml:space="preserve">MADDE </w:t>
      </w:r>
      <w:r w:rsidR="004B5C60" w:rsidRPr="001D4C62">
        <w:rPr>
          <w:rFonts w:asciiTheme="minorHAnsi" w:hAnsiTheme="minorHAnsi" w:cstheme="minorHAnsi"/>
          <w:b/>
          <w:bCs/>
        </w:rPr>
        <w:t>35</w:t>
      </w:r>
      <w:r w:rsidRPr="001D4C62">
        <w:rPr>
          <w:rFonts w:asciiTheme="minorHAnsi" w:hAnsiTheme="minorHAnsi" w:cstheme="minorHAnsi"/>
          <w:b/>
          <w:bCs/>
        </w:rPr>
        <w:t xml:space="preserve">: </w:t>
      </w:r>
    </w:p>
    <w:bookmarkEnd w:id="8"/>
    <w:p w:rsidR="005C6452" w:rsidRPr="001D4C62" w:rsidRDefault="005C6452"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Başvuru Hakkı: Disiplin kuruluna başvurular; şikâyet edilen</w:t>
      </w:r>
      <w:r w:rsidR="00377B87" w:rsidRPr="001D4C62">
        <w:rPr>
          <w:rFonts w:asciiTheme="minorHAnsi" w:hAnsiTheme="minorHAnsi" w:cstheme="minorHAnsi"/>
        </w:rPr>
        <w:t xml:space="preserve"> kişi</w:t>
      </w:r>
      <w:r w:rsidRPr="001D4C62">
        <w:rPr>
          <w:rFonts w:asciiTheme="minorHAnsi" w:hAnsiTheme="minorHAnsi" w:cstheme="minorHAnsi"/>
        </w:rPr>
        <w:t xml:space="preserve"> şube üyesi ise Şube Başkan</w:t>
      </w:r>
      <w:r w:rsidR="000C61D1" w:rsidRPr="001D4C62">
        <w:rPr>
          <w:rFonts w:asciiTheme="minorHAnsi" w:hAnsiTheme="minorHAnsi" w:cstheme="minorHAnsi"/>
        </w:rPr>
        <w:t>l</w:t>
      </w:r>
      <w:r w:rsidRPr="001D4C62">
        <w:rPr>
          <w:rFonts w:asciiTheme="minorHAnsi" w:hAnsiTheme="minorHAnsi" w:cstheme="minorHAnsi"/>
        </w:rPr>
        <w:t>ı</w:t>
      </w:r>
      <w:r w:rsidR="000C61D1" w:rsidRPr="001D4C62">
        <w:rPr>
          <w:rFonts w:asciiTheme="minorHAnsi" w:hAnsiTheme="minorHAnsi" w:cstheme="minorHAnsi"/>
        </w:rPr>
        <w:t>ğı</w:t>
      </w:r>
      <w:r w:rsidRPr="001D4C62">
        <w:rPr>
          <w:rFonts w:asciiTheme="minorHAnsi" w:hAnsiTheme="minorHAnsi" w:cstheme="minorHAnsi"/>
        </w:rPr>
        <w:t xml:space="preserve">na; şube yönetim kurulu üyesi, </w:t>
      </w:r>
      <w:r w:rsidR="006C764F" w:rsidRPr="001D4C62">
        <w:rPr>
          <w:rFonts w:asciiTheme="minorHAnsi" w:hAnsiTheme="minorHAnsi" w:cstheme="minorHAnsi"/>
        </w:rPr>
        <w:t>Genel Merkez</w:t>
      </w:r>
      <w:r w:rsidR="00D40CD2" w:rsidRPr="001D4C62">
        <w:rPr>
          <w:rFonts w:asciiTheme="minorHAnsi" w:hAnsiTheme="minorHAnsi" w:cstheme="minorHAnsi"/>
        </w:rPr>
        <w:t xml:space="preserve"> </w:t>
      </w:r>
      <w:r w:rsidRPr="001D4C62">
        <w:rPr>
          <w:rFonts w:asciiTheme="minorHAnsi" w:hAnsiTheme="minorHAnsi" w:cstheme="minorHAnsi"/>
        </w:rPr>
        <w:t xml:space="preserve">üyesi, </w:t>
      </w:r>
      <w:r w:rsidR="006C764F" w:rsidRPr="001D4C62">
        <w:rPr>
          <w:rFonts w:asciiTheme="minorHAnsi" w:hAnsiTheme="minorHAnsi" w:cstheme="minorHAnsi"/>
        </w:rPr>
        <w:t>Genel Merkez</w:t>
      </w:r>
      <w:r w:rsidRPr="001D4C62">
        <w:rPr>
          <w:rFonts w:asciiTheme="minorHAnsi" w:hAnsiTheme="minorHAnsi" w:cstheme="minorHAnsi"/>
        </w:rPr>
        <w:t xml:space="preserve"> Yönetim Kurulu üyesiyse Genel Başkanlığa </w:t>
      </w:r>
      <w:r w:rsidR="009E05F3" w:rsidRPr="001D4C62">
        <w:rPr>
          <w:rFonts w:asciiTheme="minorHAnsi" w:hAnsiTheme="minorHAnsi" w:cstheme="minorHAnsi"/>
        </w:rPr>
        <w:t xml:space="preserve">yapılır. </w:t>
      </w:r>
      <w:r w:rsidR="009E05F3" w:rsidRPr="001D4C62">
        <w:rPr>
          <w:rFonts w:asciiTheme="minorHAnsi" w:hAnsiTheme="minorHAnsi" w:cstheme="minorHAnsi"/>
        </w:rPr>
        <w:lastRenderedPageBreak/>
        <w:t>Şikâyetler</w:t>
      </w:r>
      <w:r w:rsidRPr="001D4C62">
        <w:rPr>
          <w:rFonts w:asciiTheme="minorHAnsi" w:hAnsiTheme="minorHAnsi" w:cstheme="minorHAnsi"/>
        </w:rPr>
        <w:t xml:space="preserve"> başvuru mercii tarafından somut bilgi ve belgelerle Disiplin kuruluna, Genel Sekreterlik aracığıyla sevki yapılır.</w:t>
      </w:r>
    </w:p>
    <w:p w:rsidR="005C6452" w:rsidRPr="001D4C62" w:rsidRDefault="005C6452" w:rsidP="00585887">
      <w:pPr>
        <w:outlineLvl w:val="0"/>
        <w:rPr>
          <w:rFonts w:asciiTheme="minorHAnsi" w:hAnsiTheme="minorHAnsi" w:cstheme="minorHAnsi"/>
        </w:rPr>
      </w:pPr>
      <w:r w:rsidRPr="001D4C62">
        <w:rPr>
          <w:rFonts w:asciiTheme="minorHAnsi" w:hAnsiTheme="minorHAnsi" w:cstheme="minorHAnsi"/>
        </w:rPr>
        <w:tab/>
        <w:t>Kurul en geç 15 gün içinde toplanarak incelemelerine ve çalışmalarına başlar, 3 (üç</w:t>
      </w:r>
      <w:r w:rsidR="00F164A7" w:rsidRPr="001D4C62">
        <w:rPr>
          <w:rFonts w:asciiTheme="minorHAnsi" w:hAnsiTheme="minorHAnsi" w:cstheme="minorHAnsi"/>
        </w:rPr>
        <w:t xml:space="preserve">) </w:t>
      </w:r>
      <w:r w:rsidRPr="001D4C62">
        <w:rPr>
          <w:rFonts w:asciiTheme="minorHAnsi" w:hAnsiTheme="minorHAnsi" w:cstheme="minorHAnsi"/>
        </w:rPr>
        <w:t>ay içerisinde sonuçlandırır.</w:t>
      </w:r>
    </w:p>
    <w:p w:rsidR="005C6452" w:rsidRPr="001D4C62" w:rsidRDefault="005C6452" w:rsidP="00585887">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Savunma Hakkı: Hakkında disiplin soruşturması açılan üye, savunma yapma hakkına sahiptir. Soruşturma kapsamında Savunması istenilen kişi, savunma isteminin tebliği</w:t>
      </w:r>
      <w:r w:rsidR="00622296" w:rsidRPr="001D4C62">
        <w:rPr>
          <w:rFonts w:asciiTheme="minorHAnsi" w:hAnsiTheme="minorHAnsi" w:cstheme="minorHAnsi"/>
        </w:rPr>
        <w:t>nden itibaren en geç 7 gün içeri</w:t>
      </w:r>
      <w:r w:rsidRPr="001D4C62">
        <w:rPr>
          <w:rFonts w:asciiTheme="minorHAnsi" w:hAnsiTheme="minorHAnsi" w:cstheme="minorHAnsi"/>
        </w:rPr>
        <w:t xml:space="preserve">sinde yazılı olarak Kurula sunar Aksi halde; Savunma yapmamış sayılır, Kurul mevcut bilgi ve belgeler ışığında kararını verir. </w:t>
      </w:r>
      <w:r w:rsidRPr="001D4C62">
        <w:rPr>
          <w:rFonts w:asciiTheme="minorHAnsi" w:hAnsiTheme="minorHAnsi" w:cstheme="minorHAnsi"/>
        </w:rPr>
        <w:br/>
      </w:r>
    </w:p>
    <w:p w:rsidR="008438FB" w:rsidRPr="001D4C62" w:rsidRDefault="008438FB" w:rsidP="00585887">
      <w:pPr>
        <w:pStyle w:val="Balk3"/>
        <w:spacing w:before="0"/>
        <w:jc w:val="left"/>
        <w:rPr>
          <w:rFonts w:asciiTheme="minorHAnsi" w:hAnsiTheme="minorHAnsi" w:cstheme="minorHAnsi"/>
          <w:sz w:val="24"/>
          <w:szCs w:val="24"/>
        </w:rPr>
      </w:pPr>
      <w:r w:rsidRPr="001D4C62">
        <w:rPr>
          <w:rFonts w:asciiTheme="minorHAnsi" w:hAnsiTheme="minorHAnsi" w:cstheme="minorHAnsi"/>
          <w:sz w:val="24"/>
          <w:szCs w:val="24"/>
        </w:rPr>
        <w:t>BEŞİNCİ BÖLÜM</w:t>
      </w:r>
    </w:p>
    <w:p w:rsidR="00B60A95" w:rsidRPr="001D4C62" w:rsidRDefault="006C764F" w:rsidP="00585887">
      <w:pPr>
        <w:outlineLvl w:val="0"/>
        <w:rPr>
          <w:rFonts w:asciiTheme="minorHAnsi" w:hAnsiTheme="minorHAnsi" w:cstheme="minorHAnsi"/>
          <w:b/>
        </w:rPr>
      </w:pPr>
      <w:r w:rsidRPr="001D4C62">
        <w:rPr>
          <w:rFonts w:asciiTheme="minorHAnsi" w:hAnsiTheme="minorHAnsi" w:cstheme="minorHAnsi"/>
          <w:b/>
        </w:rPr>
        <w:t>GENEL MERKEZ</w:t>
      </w:r>
      <w:r w:rsidR="00B60A95" w:rsidRPr="001D4C62">
        <w:rPr>
          <w:rFonts w:asciiTheme="minorHAnsi" w:hAnsiTheme="minorHAnsi" w:cstheme="minorHAnsi"/>
          <w:b/>
        </w:rPr>
        <w:t xml:space="preserve"> YÜRÜTME KURULU</w:t>
      </w:r>
      <w:r w:rsidR="008E747E" w:rsidRPr="001D4C62">
        <w:rPr>
          <w:rFonts w:asciiTheme="minorHAnsi" w:hAnsiTheme="minorHAnsi" w:cstheme="minorHAnsi"/>
          <w:b/>
        </w:rPr>
        <w:t>NUN OLUŞUMU</w:t>
      </w:r>
      <w:r w:rsidR="003F3255" w:rsidRPr="001D4C62">
        <w:rPr>
          <w:rFonts w:asciiTheme="minorHAnsi" w:hAnsiTheme="minorHAnsi" w:cstheme="minorHAnsi"/>
          <w:b/>
        </w:rPr>
        <w:t>;</w:t>
      </w:r>
    </w:p>
    <w:p w:rsidR="00597F83" w:rsidRPr="001D4C62" w:rsidRDefault="00B60A95" w:rsidP="00585887">
      <w:pPr>
        <w:outlineLvl w:val="0"/>
        <w:rPr>
          <w:rFonts w:asciiTheme="minorHAnsi" w:hAnsiTheme="minorHAnsi" w:cstheme="minorHAnsi"/>
          <w:b/>
        </w:rPr>
      </w:pPr>
      <w:r w:rsidRPr="001D4C62">
        <w:rPr>
          <w:rFonts w:asciiTheme="minorHAnsi" w:hAnsiTheme="minorHAnsi" w:cstheme="minorHAnsi"/>
          <w:b/>
        </w:rPr>
        <w:t xml:space="preserve">MADDE </w:t>
      </w:r>
      <w:r w:rsidR="00E55A30" w:rsidRPr="001D4C62">
        <w:rPr>
          <w:rFonts w:asciiTheme="minorHAnsi" w:hAnsiTheme="minorHAnsi" w:cstheme="minorHAnsi"/>
          <w:b/>
        </w:rPr>
        <w:t>3</w:t>
      </w:r>
      <w:r w:rsidR="00143190" w:rsidRPr="001D4C62">
        <w:rPr>
          <w:rFonts w:asciiTheme="minorHAnsi" w:hAnsiTheme="minorHAnsi" w:cstheme="minorHAnsi"/>
          <w:b/>
        </w:rPr>
        <w:t>6</w:t>
      </w:r>
      <w:r w:rsidRPr="001D4C62">
        <w:rPr>
          <w:rFonts w:asciiTheme="minorHAnsi" w:hAnsiTheme="minorHAnsi" w:cstheme="minorHAnsi"/>
          <w:b/>
        </w:rPr>
        <w:t xml:space="preserve">: </w:t>
      </w:r>
    </w:p>
    <w:p w:rsidR="001F1C80" w:rsidRPr="001D4C62" w:rsidRDefault="001F1C80"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0007074B" w:rsidRPr="001D4C62">
        <w:rPr>
          <w:rFonts w:asciiTheme="minorHAnsi" w:hAnsiTheme="minorHAnsi" w:cstheme="minorHAnsi"/>
        </w:rPr>
        <w:t xml:space="preserve">Yönetim Kurulu kararı ile </w:t>
      </w:r>
      <w:r w:rsidRPr="001D4C62">
        <w:rPr>
          <w:rFonts w:asciiTheme="minorHAnsi" w:hAnsiTheme="minorHAnsi" w:cstheme="minorHAnsi"/>
        </w:rPr>
        <w:t>Genel Başkan</w:t>
      </w:r>
      <w:r w:rsidR="003F3255" w:rsidRPr="001D4C62">
        <w:rPr>
          <w:rFonts w:asciiTheme="minorHAnsi" w:hAnsiTheme="minorHAnsi" w:cstheme="minorHAnsi"/>
        </w:rPr>
        <w:t>,</w:t>
      </w:r>
      <w:r w:rsidRPr="001D4C62">
        <w:rPr>
          <w:rFonts w:asciiTheme="minorHAnsi" w:hAnsiTheme="minorHAnsi" w:cstheme="minorHAnsi"/>
        </w:rPr>
        <w:t xml:space="preserve"> Eğitim Kültür </w:t>
      </w:r>
      <w:r w:rsidR="003D31E4" w:rsidRPr="001D4C62">
        <w:rPr>
          <w:rFonts w:asciiTheme="minorHAnsi" w:hAnsiTheme="minorHAnsi" w:cstheme="minorHAnsi"/>
        </w:rPr>
        <w:t>v</w:t>
      </w:r>
      <w:r w:rsidRPr="001D4C62">
        <w:rPr>
          <w:rFonts w:asciiTheme="minorHAnsi" w:hAnsiTheme="minorHAnsi" w:cstheme="minorHAnsi"/>
        </w:rPr>
        <w:t>e Sanattan Sorumlu Başkan Yardımcısı</w:t>
      </w:r>
      <w:r w:rsidR="003F3255" w:rsidRPr="001D4C62">
        <w:rPr>
          <w:rFonts w:asciiTheme="minorHAnsi" w:hAnsiTheme="minorHAnsi" w:cstheme="minorHAnsi"/>
        </w:rPr>
        <w:t>,</w:t>
      </w:r>
      <w:r w:rsidRPr="001D4C62">
        <w:rPr>
          <w:rFonts w:asciiTheme="minorHAnsi" w:hAnsiTheme="minorHAnsi" w:cstheme="minorHAnsi"/>
        </w:rPr>
        <w:t xml:space="preserve"> Örgütlenme</w:t>
      </w:r>
      <w:r w:rsidR="003F3255" w:rsidRPr="001D4C62">
        <w:rPr>
          <w:rFonts w:asciiTheme="minorHAnsi" w:hAnsiTheme="minorHAnsi" w:cstheme="minorHAnsi"/>
        </w:rPr>
        <w:t xml:space="preserve"> </w:t>
      </w:r>
      <w:r w:rsidRPr="001D4C62">
        <w:rPr>
          <w:rFonts w:asciiTheme="minorHAnsi" w:hAnsiTheme="minorHAnsi" w:cstheme="minorHAnsi"/>
        </w:rPr>
        <w:t>Sağlık Ve Sosyal İşlerden Sorumlu Başkan Yardımcısı</w:t>
      </w:r>
      <w:r w:rsidR="003F3255" w:rsidRPr="001D4C62">
        <w:rPr>
          <w:rFonts w:asciiTheme="minorHAnsi" w:hAnsiTheme="minorHAnsi" w:cstheme="minorHAnsi"/>
        </w:rPr>
        <w:t>,</w:t>
      </w:r>
      <w:r w:rsidRPr="001D4C62">
        <w:rPr>
          <w:rFonts w:asciiTheme="minorHAnsi" w:hAnsiTheme="minorHAnsi" w:cstheme="minorHAnsi"/>
        </w:rPr>
        <w:t xml:space="preserve"> Genel Sekreter</w:t>
      </w:r>
      <w:r w:rsidR="003F3255" w:rsidRPr="001D4C62">
        <w:rPr>
          <w:rFonts w:asciiTheme="minorHAnsi" w:hAnsiTheme="minorHAnsi" w:cstheme="minorHAnsi"/>
        </w:rPr>
        <w:t>,</w:t>
      </w:r>
      <w:r w:rsidRPr="001D4C62">
        <w:rPr>
          <w:rFonts w:asciiTheme="minorHAnsi" w:hAnsiTheme="minorHAnsi" w:cstheme="minorHAnsi"/>
        </w:rPr>
        <w:t xml:space="preserve"> Mali Sekreter ve Genel Sekreter yardımcısı olmak üzere; toplamda 6 kişiden oluşur </w:t>
      </w:r>
    </w:p>
    <w:p w:rsidR="00B60A95" w:rsidRPr="001D4C62" w:rsidRDefault="00856E78" w:rsidP="00585887">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İ</w:t>
      </w:r>
      <w:r w:rsidR="00B60A95" w:rsidRPr="001D4C62">
        <w:rPr>
          <w:rFonts w:asciiTheme="minorHAnsi" w:hAnsiTheme="minorHAnsi" w:cstheme="minorHAnsi"/>
        </w:rPr>
        <w:t>lk toplantısını, ilk Yönetim Kurulu toplantısıyla aynı gün yapar. Bu toplantıda olağan toplantıların günü, saati ve yeri karara bağlanır.</w:t>
      </w:r>
    </w:p>
    <w:p w:rsidR="00B60A95" w:rsidRPr="001D4C62" w:rsidRDefault="00B60A95" w:rsidP="00585887">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15 günde bir olağan, Genel Başkanın çağrısıyla her zaman olağanüstü toplanır. Olağanüstü toplantı çağrısının toplantı tarihinden en az bir gün önce üyelere yazılı olarak gönderilmesi, zorunludur.</w:t>
      </w:r>
    </w:p>
    <w:p w:rsidR="00B60A95" w:rsidRPr="001D4C62" w:rsidRDefault="00B60A95" w:rsidP="00585887">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Yürütme Kurulu, genel Başkan kanalıyla daimi toplantı halinde sayılır.</w:t>
      </w:r>
    </w:p>
    <w:p w:rsidR="00B60A95" w:rsidRPr="001D4C62" w:rsidRDefault="00DF065A" w:rsidP="00585887">
      <w:pPr>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00B60A95" w:rsidRPr="001D4C62">
        <w:rPr>
          <w:rFonts w:asciiTheme="minorHAnsi" w:hAnsiTheme="minorHAnsi" w:cstheme="minorHAnsi"/>
        </w:rPr>
        <w:t xml:space="preserve">Usulüne uygun yapılan toplantılar, katılanlarla toplanır ve hazır bulunanların salt çoğunluğu ile karar alır. Oyların eşitliği halinde, başkanın oyu iki sayılır. </w:t>
      </w:r>
    </w:p>
    <w:p w:rsidR="00B60A95" w:rsidRPr="001D4C62" w:rsidRDefault="00AE07BB" w:rsidP="00585887">
      <w:pPr>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00B60A95" w:rsidRPr="001D4C62">
        <w:rPr>
          <w:rFonts w:asciiTheme="minorHAnsi" w:hAnsiTheme="minorHAnsi" w:cstheme="minorHAnsi"/>
        </w:rPr>
        <w:t xml:space="preserve">Kararlar, tanzim edilecek Karar Defterine yazılır ve imzalanır. </w:t>
      </w:r>
    </w:p>
    <w:p w:rsidR="00B60A95" w:rsidRPr="001D4C62" w:rsidRDefault="00B60A95" w:rsidP="00585887">
      <w:pPr>
        <w:outlineLvl w:val="0"/>
        <w:rPr>
          <w:rFonts w:asciiTheme="minorHAnsi" w:hAnsiTheme="minorHAnsi" w:cstheme="minorHAnsi"/>
        </w:rPr>
      </w:pPr>
    </w:p>
    <w:p w:rsidR="00AE07BB" w:rsidRPr="001D4C62" w:rsidRDefault="006C764F" w:rsidP="00585887">
      <w:pPr>
        <w:outlineLvl w:val="0"/>
        <w:rPr>
          <w:rFonts w:asciiTheme="minorHAnsi" w:hAnsiTheme="minorHAnsi" w:cstheme="minorHAnsi"/>
          <w:b/>
        </w:rPr>
      </w:pPr>
      <w:r w:rsidRPr="001D4C62">
        <w:rPr>
          <w:rFonts w:asciiTheme="minorHAnsi" w:hAnsiTheme="minorHAnsi" w:cstheme="minorHAnsi"/>
          <w:b/>
        </w:rPr>
        <w:t>GENEL MERKEZ</w:t>
      </w:r>
      <w:r w:rsidR="00AE07BB" w:rsidRPr="001D4C62">
        <w:rPr>
          <w:rFonts w:asciiTheme="minorHAnsi" w:hAnsiTheme="minorHAnsi" w:cstheme="minorHAnsi"/>
          <w:b/>
        </w:rPr>
        <w:t xml:space="preserve"> YÜRÜTME KURULUNUN GÖREV VE Y</w:t>
      </w:r>
      <w:r w:rsidR="007F1537" w:rsidRPr="001D4C62">
        <w:rPr>
          <w:rFonts w:asciiTheme="minorHAnsi" w:hAnsiTheme="minorHAnsi" w:cstheme="minorHAnsi"/>
          <w:b/>
        </w:rPr>
        <w:t>ETKİLERİ</w:t>
      </w:r>
    </w:p>
    <w:p w:rsidR="00AE07BB" w:rsidRPr="001D4C62" w:rsidRDefault="00AE07BB" w:rsidP="00585887">
      <w:pPr>
        <w:outlineLvl w:val="0"/>
        <w:rPr>
          <w:rFonts w:asciiTheme="minorHAnsi" w:hAnsiTheme="minorHAnsi" w:cstheme="minorHAnsi"/>
          <w:b/>
        </w:rPr>
      </w:pPr>
      <w:r w:rsidRPr="001D4C62">
        <w:rPr>
          <w:rFonts w:asciiTheme="minorHAnsi" w:hAnsiTheme="minorHAnsi" w:cstheme="minorHAnsi"/>
          <w:b/>
        </w:rPr>
        <w:t>MADDE 3</w:t>
      </w:r>
      <w:r w:rsidR="00143190" w:rsidRPr="001D4C62">
        <w:rPr>
          <w:rFonts w:asciiTheme="minorHAnsi" w:hAnsiTheme="minorHAnsi" w:cstheme="minorHAnsi"/>
          <w:b/>
        </w:rPr>
        <w:t>7</w:t>
      </w:r>
      <w:r w:rsidRPr="001D4C62">
        <w:rPr>
          <w:rFonts w:asciiTheme="minorHAnsi" w:hAnsiTheme="minorHAnsi" w:cstheme="minorHAnsi"/>
          <w:b/>
        </w:rPr>
        <w:t xml:space="preserve">: </w:t>
      </w:r>
    </w:p>
    <w:p w:rsidR="006725D6" w:rsidRPr="001D4C62" w:rsidRDefault="006725D6"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00AE07BB" w:rsidRPr="001D4C62">
        <w:rPr>
          <w:rFonts w:asciiTheme="minorHAnsi" w:hAnsiTheme="minorHAnsi" w:cstheme="minorHAnsi"/>
        </w:rPr>
        <w:t>Yönetim Kurulu kararları doğrultusunda tam yetkiyle çalışır.</w:t>
      </w:r>
    </w:p>
    <w:p w:rsidR="006725D6" w:rsidRPr="001D4C62" w:rsidRDefault="006725D6" w:rsidP="00585887">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 xml:space="preserve">Derneğe gelen yazılı talepleri görüşür. Ve Yönetim kuruluna sevk eder. </w:t>
      </w:r>
    </w:p>
    <w:p w:rsidR="006725D6" w:rsidRPr="001D4C62" w:rsidRDefault="006725D6" w:rsidP="00585887">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 xml:space="preserve">Dernek tarafında yapılması gereken günlük işleri yürütür. </w:t>
      </w:r>
    </w:p>
    <w:p w:rsidR="006725D6" w:rsidRPr="001D4C62" w:rsidRDefault="006725D6" w:rsidP="00585887">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Yönetim kurulunca görev tanımı yapılmış alanlardaki çalışmaları yürütür.</w:t>
      </w:r>
    </w:p>
    <w:p w:rsidR="006725D6" w:rsidRPr="001D4C62" w:rsidRDefault="006725D6" w:rsidP="00585887">
      <w:pPr>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 xml:space="preserve">Komisyon çalışmalarını Koordine eder. </w:t>
      </w:r>
    </w:p>
    <w:p w:rsidR="00AE07BB" w:rsidRPr="001D4C62" w:rsidRDefault="00AE07BB" w:rsidP="00585887">
      <w:pPr>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Pr="001D4C62">
        <w:rPr>
          <w:rFonts w:asciiTheme="minorHAnsi" w:hAnsiTheme="minorHAnsi" w:cstheme="minorHAnsi"/>
        </w:rPr>
        <w:t>Yönetim Kurulu tarafından, yürütme kuruluna tüzükte yazılı görevlerinin dışında yeni görev ve yetkiler verilebilir.</w:t>
      </w:r>
    </w:p>
    <w:p w:rsidR="00B60A95" w:rsidRPr="001D4C62" w:rsidRDefault="00B60A95" w:rsidP="00585887">
      <w:pPr>
        <w:outlineLvl w:val="0"/>
        <w:rPr>
          <w:rFonts w:asciiTheme="minorHAnsi" w:hAnsiTheme="minorHAnsi" w:cstheme="minorHAnsi"/>
        </w:rPr>
      </w:pPr>
    </w:p>
    <w:p w:rsidR="00B60A95" w:rsidRPr="001D4C62" w:rsidRDefault="008438FB" w:rsidP="00585887">
      <w:pPr>
        <w:outlineLvl w:val="0"/>
        <w:rPr>
          <w:rFonts w:asciiTheme="minorHAnsi" w:hAnsiTheme="minorHAnsi" w:cstheme="minorHAnsi"/>
          <w:b/>
        </w:rPr>
      </w:pPr>
      <w:r w:rsidRPr="001D4C62">
        <w:rPr>
          <w:rFonts w:asciiTheme="minorHAnsi" w:hAnsiTheme="minorHAnsi" w:cstheme="minorHAnsi"/>
          <w:b/>
        </w:rPr>
        <w:t>YEDİNCİ</w:t>
      </w:r>
      <w:r w:rsidR="00B60A95" w:rsidRPr="001D4C62">
        <w:rPr>
          <w:rFonts w:asciiTheme="minorHAnsi" w:hAnsiTheme="minorHAnsi" w:cstheme="minorHAnsi"/>
          <w:b/>
        </w:rPr>
        <w:t xml:space="preserve"> BÖLÜM</w:t>
      </w:r>
    </w:p>
    <w:p w:rsidR="004A377F" w:rsidRDefault="004A377F" w:rsidP="00585887">
      <w:pPr>
        <w:outlineLvl w:val="0"/>
        <w:rPr>
          <w:rFonts w:asciiTheme="minorHAnsi" w:hAnsiTheme="minorHAnsi" w:cstheme="minorHAnsi"/>
          <w:b/>
        </w:rPr>
      </w:pPr>
      <w:r w:rsidRPr="001D4C62">
        <w:rPr>
          <w:rFonts w:asciiTheme="minorHAnsi" w:hAnsiTheme="minorHAnsi" w:cstheme="minorHAnsi"/>
          <w:b/>
        </w:rPr>
        <w:t>OY KULLANMA YASAĞ</w:t>
      </w:r>
      <w:r w:rsidR="008438FB" w:rsidRPr="001D4C62">
        <w:rPr>
          <w:rFonts w:asciiTheme="minorHAnsi" w:hAnsiTheme="minorHAnsi" w:cstheme="minorHAnsi"/>
          <w:b/>
        </w:rPr>
        <w:t xml:space="preserve">I, TEMSİL VE İLZAM </w:t>
      </w:r>
    </w:p>
    <w:p w:rsidR="00761442" w:rsidRDefault="00761442" w:rsidP="00585887">
      <w:pPr>
        <w:outlineLvl w:val="0"/>
        <w:rPr>
          <w:rFonts w:asciiTheme="minorHAnsi" w:hAnsiTheme="minorHAnsi" w:cstheme="minorHAnsi"/>
          <w:b/>
        </w:rPr>
      </w:pPr>
    </w:p>
    <w:p w:rsidR="00761442" w:rsidRDefault="00761442" w:rsidP="00585887">
      <w:pPr>
        <w:outlineLvl w:val="0"/>
        <w:rPr>
          <w:rFonts w:asciiTheme="minorHAnsi" w:hAnsiTheme="minorHAnsi" w:cstheme="minorHAnsi"/>
          <w:b/>
        </w:rPr>
      </w:pPr>
      <w:r w:rsidRPr="001D4C62">
        <w:rPr>
          <w:rFonts w:asciiTheme="minorHAnsi" w:hAnsiTheme="minorHAnsi" w:cstheme="minorHAnsi"/>
          <w:b/>
        </w:rPr>
        <w:t>OY KULLANMA YASAĞ</w:t>
      </w:r>
      <w:r>
        <w:rPr>
          <w:rFonts w:asciiTheme="minorHAnsi" w:hAnsiTheme="minorHAnsi" w:cstheme="minorHAnsi"/>
          <w:b/>
        </w:rPr>
        <w:t>I</w:t>
      </w:r>
    </w:p>
    <w:p w:rsidR="004A377F" w:rsidRPr="001D4C62" w:rsidRDefault="00D06BDE" w:rsidP="00585887">
      <w:pPr>
        <w:outlineLvl w:val="0"/>
        <w:rPr>
          <w:rFonts w:asciiTheme="minorHAnsi" w:hAnsiTheme="minorHAnsi" w:cstheme="minorHAnsi"/>
        </w:rPr>
      </w:pPr>
      <w:r w:rsidRPr="001D4C62">
        <w:rPr>
          <w:rFonts w:asciiTheme="minorHAnsi" w:hAnsiTheme="minorHAnsi" w:cstheme="minorHAnsi"/>
          <w:b/>
        </w:rPr>
        <w:t xml:space="preserve">MADDE </w:t>
      </w:r>
      <w:r w:rsidR="00143190" w:rsidRPr="001D4C62">
        <w:rPr>
          <w:rFonts w:asciiTheme="minorHAnsi" w:hAnsiTheme="minorHAnsi" w:cstheme="minorHAnsi"/>
          <w:b/>
        </w:rPr>
        <w:t>38</w:t>
      </w:r>
      <w:r w:rsidR="004A377F" w:rsidRPr="001D4C62">
        <w:rPr>
          <w:rFonts w:asciiTheme="minorHAnsi" w:hAnsiTheme="minorHAnsi" w:cstheme="minorHAnsi"/>
          <w:b/>
        </w:rPr>
        <w:t xml:space="preserve">: </w:t>
      </w:r>
      <w:r w:rsidR="004A377F" w:rsidRPr="001D4C62">
        <w:rPr>
          <w:rFonts w:asciiTheme="minorHAnsi" w:hAnsiTheme="minorHAnsi" w:cstheme="minorHAnsi"/>
        </w:rPr>
        <w:t>Hiçbir dernek üyesi, dernek ile kendisi, eşi, üstsoyu ve altsoyu arasındaki bir hukuk</w:t>
      </w:r>
      <w:r w:rsidR="008438FB" w:rsidRPr="001D4C62">
        <w:rPr>
          <w:rFonts w:asciiTheme="minorHAnsi" w:hAnsiTheme="minorHAnsi" w:cstheme="minorHAnsi"/>
        </w:rPr>
        <w:t>i</w:t>
      </w:r>
      <w:r w:rsidR="004A377F" w:rsidRPr="001D4C62">
        <w:rPr>
          <w:rFonts w:asciiTheme="minorHAnsi" w:hAnsiTheme="minorHAnsi" w:cstheme="minorHAnsi"/>
        </w:rPr>
        <w:t xml:space="preserve"> işlem veya uyuşmazlık konusunda alınması gereken kararlarda, katıldığı organlarda oy kullanamaz. </w:t>
      </w:r>
    </w:p>
    <w:p w:rsidR="004A377F" w:rsidRPr="001D4C62" w:rsidRDefault="004A377F" w:rsidP="00585887">
      <w:pPr>
        <w:outlineLvl w:val="0"/>
        <w:rPr>
          <w:rFonts w:asciiTheme="minorHAnsi" w:hAnsiTheme="minorHAnsi" w:cstheme="minorHAnsi"/>
        </w:rPr>
      </w:pPr>
    </w:p>
    <w:p w:rsidR="0062162F" w:rsidRPr="001D4C62" w:rsidRDefault="00ED6624" w:rsidP="00585887">
      <w:pPr>
        <w:outlineLvl w:val="0"/>
        <w:rPr>
          <w:rFonts w:asciiTheme="minorHAnsi" w:hAnsiTheme="minorHAnsi" w:cstheme="minorHAnsi"/>
          <w:b/>
        </w:rPr>
      </w:pPr>
      <w:r w:rsidRPr="001D4C62">
        <w:rPr>
          <w:rFonts w:asciiTheme="minorHAnsi" w:hAnsiTheme="minorHAnsi" w:cstheme="minorHAnsi"/>
          <w:b/>
        </w:rPr>
        <w:t xml:space="preserve">TEMSİL </w:t>
      </w:r>
      <w:r w:rsidR="002B18F5" w:rsidRPr="001D4C62">
        <w:rPr>
          <w:rFonts w:asciiTheme="minorHAnsi" w:hAnsiTheme="minorHAnsi" w:cstheme="minorHAnsi"/>
          <w:b/>
        </w:rPr>
        <w:t>VE</w:t>
      </w:r>
      <w:r w:rsidR="0062162F" w:rsidRPr="001D4C62">
        <w:rPr>
          <w:rFonts w:asciiTheme="minorHAnsi" w:hAnsiTheme="minorHAnsi" w:cstheme="minorHAnsi"/>
          <w:b/>
        </w:rPr>
        <w:t xml:space="preserve"> İLZAM</w:t>
      </w:r>
    </w:p>
    <w:p w:rsidR="00ED6624" w:rsidRPr="001D4C62" w:rsidRDefault="0062162F" w:rsidP="00585887">
      <w:pPr>
        <w:outlineLvl w:val="0"/>
        <w:rPr>
          <w:rFonts w:asciiTheme="minorHAnsi" w:hAnsiTheme="minorHAnsi" w:cstheme="minorHAnsi"/>
        </w:rPr>
      </w:pPr>
      <w:r w:rsidRPr="001D4C62">
        <w:rPr>
          <w:rFonts w:asciiTheme="minorHAnsi" w:hAnsiTheme="minorHAnsi" w:cstheme="minorHAnsi"/>
          <w:b/>
        </w:rPr>
        <w:t xml:space="preserve">MADDE </w:t>
      </w:r>
      <w:r w:rsidR="00143190" w:rsidRPr="001D4C62">
        <w:rPr>
          <w:rFonts w:asciiTheme="minorHAnsi" w:hAnsiTheme="minorHAnsi" w:cstheme="minorHAnsi"/>
          <w:b/>
        </w:rPr>
        <w:t>39</w:t>
      </w:r>
      <w:r w:rsidRPr="001D4C62">
        <w:rPr>
          <w:rFonts w:asciiTheme="minorHAnsi" w:hAnsiTheme="minorHAnsi" w:cstheme="minorHAnsi"/>
          <w:b/>
        </w:rPr>
        <w:t>:</w:t>
      </w:r>
    </w:p>
    <w:p w:rsidR="0062162F" w:rsidRPr="001D4C62" w:rsidRDefault="0062162F"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Derneği temsil eden tüm işlemlerin dernek mührünü taşıması zorunludur.</w:t>
      </w:r>
    </w:p>
    <w:p w:rsidR="00537AC5" w:rsidRPr="001D4C62" w:rsidRDefault="00537AC5" w:rsidP="00585887">
      <w:pPr>
        <w:pStyle w:val="AralkYok1"/>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Mühürle birlikte aşağıda belirtilen biçimde atılmış çift imza kullanılır.</w:t>
      </w:r>
    </w:p>
    <w:p w:rsidR="00537AC5" w:rsidRPr="001D4C62" w:rsidRDefault="00787A3D" w:rsidP="00585887">
      <w:pPr>
        <w:outlineLvl w:val="0"/>
        <w:rPr>
          <w:rFonts w:asciiTheme="minorHAnsi" w:hAnsiTheme="minorHAnsi" w:cstheme="minorHAnsi"/>
        </w:rPr>
      </w:pPr>
      <w:r w:rsidRPr="001D4C62">
        <w:rPr>
          <w:rFonts w:asciiTheme="minorHAnsi" w:hAnsiTheme="minorHAnsi" w:cstheme="minorHAnsi"/>
        </w:rPr>
        <w:t>B.A</w:t>
      </w:r>
      <w:r w:rsidR="00F164A7" w:rsidRPr="001D4C62">
        <w:rPr>
          <w:rFonts w:asciiTheme="minorHAnsi" w:hAnsiTheme="minorHAnsi" w:cstheme="minorHAnsi"/>
        </w:rPr>
        <w:t xml:space="preserve">) </w:t>
      </w:r>
      <w:r w:rsidR="00537AC5" w:rsidRPr="001D4C62">
        <w:rPr>
          <w:rFonts w:asciiTheme="minorHAnsi" w:hAnsiTheme="minorHAnsi" w:cstheme="minorHAnsi"/>
        </w:rPr>
        <w:t xml:space="preserve">İdari alanda: </w:t>
      </w:r>
      <w:r w:rsidR="006C764F" w:rsidRPr="001D4C62">
        <w:rPr>
          <w:rFonts w:asciiTheme="minorHAnsi" w:hAnsiTheme="minorHAnsi" w:cstheme="minorHAnsi"/>
        </w:rPr>
        <w:t>Genel Merkez</w:t>
      </w:r>
      <w:r w:rsidR="00537AC5" w:rsidRPr="001D4C62">
        <w:rPr>
          <w:rFonts w:asciiTheme="minorHAnsi" w:hAnsiTheme="minorHAnsi" w:cstheme="minorHAnsi"/>
        </w:rPr>
        <w:t>de, genel başkan ve başkan yardımcılarından birisi veya genel sekreter ile başkan yardımcılarından birisinin; birden fazla başkan yardımcısının alanına ilişkin konular ile başkan yardımcılıklarının alanına girmeyen konularda ise, genel başkan ve genel sekreter veya genel sekreter yardımcısından birinin olmak üzere çift imza.</w:t>
      </w:r>
    </w:p>
    <w:p w:rsidR="00537AC5" w:rsidRPr="001D4C62" w:rsidRDefault="00537AC5" w:rsidP="00585887">
      <w:pPr>
        <w:outlineLvl w:val="0"/>
        <w:rPr>
          <w:rFonts w:asciiTheme="minorHAnsi" w:hAnsiTheme="minorHAnsi" w:cstheme="minorHAnsi"/>
        </w:rPr>
      </w:pPr>
      <w:r w:rsidRPr="001D4C62">
        <w:rPr>
          <w:rFonts w:asciiTheme="minorHAnsi" w:hAnsiTheme="minorHAnsi" w:cstheme="minorHAnsi"/>
        </w:rPr>
        <w:t>Şubelerde ise, şube başkanı ve genel sekret</w:t>
      </w:r>
      <w:r w:rsidRPr="00B7190D">
        <w:rPr>
          <w:rFonts w:asciiTheme="minorHAnsi" w:hAnsiTheme="minorHAnsi" w:cstheme="minorHAnsi"/>
        </w:rPr>
        <w:t>er</w:t>
      </w:r>
      <w:r w:rsidR="00EC3817" w:rsidRPr="00B7190D">
        <w:rPr>
          <w:rFonts w:asciiTheme="minorHAnsi" w:hAnsiTheme="minorHAnsi" w:cstheme="minorHAnsi"/>
        </w:rPr>
        <w:t>den</w:t>
      </w:r>
      <w:r w:rsidRPr="001D4C62">
        <w:rPr>
          <w:rFonts w:asciiTheme="minorHAnsi" w:hAnsiTheme="minorHAnsi" w:cstheme="minorHAnsi"/>
        </w:rPr>
        <w:t xml:space="preserve"> oluşmak üzere çift imza.</w:t>
      </w:r>
    </w:p>
    <w:p w:rsidR="00537AC5" w:rsidRPr="001D4C62" w:rsidRDefault="00537AC5" w:rsidP="00585887">
      <w:pPr>
        <w:outlineLvl w:val="0"/>
        <w:rPr>
          <w:rFonts w:asciiTheme="minorHAnsi" w:hAnsiTheme="minorHAnsi" w:cstheme="minorHAnsi"/>
        </w:rPr>
      </w:pPr>
      <w:r w:rsidRPr="001D4C62">
        <w:rPr>
          <w:rFonts w:asciiTheme="minorHAnsi" w:hAnsiTheme="minorHAnsi" w:cstheme="minorHAnsi"/>
        </w:rPr>
        <w:lastRenderedPageBreak/>
        <w:t>B.</w:t>
      </w:r>
      <w:r w:rsidR="00787A3D"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 xml:space="preserve">Mali alanda: </w:t>
      </w:r>
      <w:r w:rsidR="006C764F" w:rsidRPr="001D4C62">
        <w:rPr>
          <w:rFonts w:asciiTheme="minorHAnsi" w:hAnsiTheme="minorHAnsi" w:cstheme="minorHAnsi"/>
        </w:rPr>
        <w:t>Genel Merkez</w:t>
      </w:r>
      <w:r w:rsidRPr="001D4C62">
        <w:rPr>
          <w:rFonts w:asciiTheme="minorHAnsi" w:hAnsiTheme="minorHAnsi" w:cstheme="minorHAnsi"/>
        </w:rPr>
        <w:t>de genel başkan, mali sekreter ve mali sekreter yardımcısında herhangi ikisine ait çift imza,</w:t>
      </w:r>
    </w:p>
    <w:p w:rsidR="00537AC5" w:rsidRPr="001D4C62" w:rsidRDefault="00537AC5" w:rsidP="00585887">
      <w:pPr>
        <w:outlineLvl w:val="0"/>
        <w:rPr>
          <w:rFonts w:asciiTheme="minorHAnsi" w:hAnsiTheme="minorHAnsi" w:cstheme="minorHAnsi"/>
        </w:rPr>
      </w:pPr>
      <w:r w:rsidRPr="001D4C62">
        <w:rPr>
          <w:rFonts w:asciiTheme="minorHAnsi" w:hAnsiTheme="minorHAnsi" w:cstheme="minorHAnsi"/>
        </w:rPr>
        <w:t xml:space="preserve">Şubelerde ise, şube başkanı, genel sekreter, </w:t>
      </w:r>
      <w:r w:rsidR="002F788C" w:rsidRPr="001D4C62">
        <w:rPr>
          <w:rFonts w:asciiTheme="minorHAnsi" w:hAnsiTheme="minorHAnsi" w:cstheme="minorHAnsi"/>
        </w:rPr>
        <w:t>M</w:t>
      </w:r>
      <w:r w:rsidRPr="001D4C62">
        <w:rPr>
          <w:rFonts w:asciiTheme="minorHAnsi" w:hAnsiTheme="minorHAnsi" w:cstheme="minorHAnsi"/>
        </w:rPr>
        <w:t xml:space="preserve">ali </w:t>
      </w:r>
      <w:r w:rsidR="002F788C" w:rsidRPr="001D4C62">
        <w:rPr>
          <w:rFonts w:asciiTheme="minorHAnsi" w:hAnsiTheme="minorHAnsi" w:cstheme="minorHAnsi"/>
        </w:rPr>
        <w:t>S</w:t>
      </w:r>
      <w:r w:rsidRPr="001D4C62">
        <w:rPr>
          <w:rFonts w:asciiTheme="minorHAnsi" w:hAnsiTheme="minorHAnsi" w:cstheme="minorHAnsi"/>
        </w:rPr>
        <w:t>ekreter’den herhangi ikisinden oluşan çift imza kullanılır.</w:t>
      </w:r>
    </w:p>
    <w:p w:rsidR="0062162F" w:rsidRPr="001D4C62" w:rsidRDefault="0062162F" w:rsidP="00585887">
      <w:pPr>
        <w:outlineLvl w:val="0"/>
        <w:rPr>
          <w:rFonts w:asciiTheme="minorHAnsi" w:hAnsiTheme="minorHAnsi" w:cstheme="minorHAnsi"/>
          <w:b/>
        </w:rPr>
      </w:pPr>
    </w:p>
    <w:p w:rsidR="0062162F" w:rsidRPr="001D4C62" w:rsidRDefault="0062162F" w:rsidP="00585887">
      <w:pPr>
        <w:outlineLvl w:val="0"/>
        <w:rPr>
          <w:rFonts w:asciiTheme="minorHAnsi" w:hAnsiTheme="minorHAnsi" w:cstheme="minorHAnsi"/>
          <w:b/>
        </w:rPr>
      </w:pPr>
      <w:r w:rsidRPr="001D4C62">
        <w:rPr>
          <w:rFonts w:asciiTheme="minorHAnsi" w:hAnsiTheme="minorHAnsi" w:cstheme="minorHAnsi"/>
          <w:b/>
        </w:rPr>
        <w:t>DÖRDÜNCÜ KISIM</w:t>
      </w:r>
    </w:p>
    <w:p w:rsidR="0062162F" w:rsidRPr="001D4C62" w:rsidRDefault="0062162F" w:rsidP="00585887">
      <w:pPr>
        <w:outlineLvl w:val="0"/>
        <w:rPr>
          <w:rFonts w:asciiTheme="minorHAnsi" w:hAnsiTheme="minorHAnsi" w:cstheme="minorHAnsi"/>
          <w:b/>
        </w:rPr>
      </w:pPr>
      <w:r w:rsidRPr="001D4C62">
        <w:rPr>
          <w:rFonts w:asciiTheme="minorHAnsi" w:hAnsiTheme="minorHAnsi" w:cstheme="minorHAnsi"/>
          <w:b/>
        </w:rPr>
        <w:t>ŞUBELER TÜZÜK DEĞİŞİKLİĞİ VE DERNEĞİN FESHİ</w:t>
      </w:r>
    </w:p>
    <w:p w:rsidR="00796162" w:rsidRPr="001D4C62" w:rsidRDefault="00796162" w:rsidP="00585887">
      <w:pPr>
        <w:outlineLvl w:val="0"/>
        <w:rPr>
          <w:rFonts w:asciiTheme="minorHAnsi" w:hAnsiTheme="minorHAnsi" w:cstheme="minorHAnsi"/>
          <w:b/>
        </w:rPr>
      </w:pPr>
    </w:p>
    <w:p w:rsidR="0062162F" w:rsidRPr="001D4C62" w:rsidRDefault="0062162F" w:rsidP="00585887">
      <w:pPr>
        <w:outlineLvl w:val="0"/>
        <w:rPr>
          <w:rFonts w:asciiTheme="minorHAnsi" w:hAnsiTheme="minorHAnsi" w:cstheme="minorHAnsi"/>
          <w:b/>
        </w:rPr>
      </w:pPr>
      <w:r w:rsidRPr="001D4C62">
        <w:rPr>
          <w:rFonts w:asciiTheme="minorHAnsi" w:hAnsiTheme="minorHAnsi" w:cstheme="minorHAnsi"/>
          <w:b/>
        </w:rPr>
        <w:t>BİRİNCİ BÖLÜM</w:t>
      </w:r>
    </w:p>
    <w:p w:rsidR="0062162F" w:rsidRPr="001D4C62" w:rsidRDefault="00FB7890" w:rsidP="00585887">
      <w:pPr>
        <w:outlineLvl w:val="0"/>
        <w:rPr>
          <w:rFonts w:asciiTheme="minorHAnsi" w:hAnsiTheme="minorHAnsi" w:cstheme="minorHAnsi"/>
          <w:b/>
        </w:rPr>
      </w:pPr>
      <w:r w:rsidRPr="001D4C62">
        <w:rPr>
          <w:rFonts w:asciiTheme="minorHAnsi" w:hAnsiTheme="minorHAnsi" w:cstheme="minorHAnsi"/>
          <w:b/>
        </w:rPr>
        <w:t>ŞUBELERİN AÇILIŞ ŞEKLİ</w:t>
      </w:r>
    </w:p>
    <w:p w:rsidR="0062162F" w:rsidRPr="001D4C62" w:rsidRDefault="00A10220" w:rsidP="00585887">
      <w:pPr>
        <w:outlineLvl w:val="0"/>
        <w:rPr>
          <w:rFonts w:asciiTheme="minorHAnsi" w:hAnsiTheme="minorHAnsi" w:cstheme="minorHAnsi"/>
        </w:rPr>
      </w:pPr>
      <w:r w:rsidRPr="001D4C62">
        <w:rPr>
          <w:rFonts w:asciiTheme="minorHAnsi" w:hAnsiTheme="minorHAnsi" w:cstheme="minorHAnsi"/>
          <w:b/>
        </w:rPr>
        <w:t xml:space="preserve">MADDE </w:t>
      </w:r>
      <w:r w:rsidR="00143190" w:rsidRPr="001D4C62">
        <w:rPr>
          <w:rFonts w:asciiTheme="minorHAnsi" w:hAnsiTheme="minorHAnsi" w:cstheme="minorHAnsi"/>
          <w:b/>
        </w:rPr>
        <w:t>40</w:t>
      </w:r>
      <w:r w:rsidRPr="001D4C62">
        <w:rPr>
          <w:rFonts w:asciiTheme="minorHAnsi" w:hAnsiTheme="minorHAnsi" w:cstheme="minorHAnsi"/>
          <w:b/>
        </w:rPr>
        <w:t xml:space="preserve">: </w:t>
      </w:r>
      <w:r w:rsidR="0062162F" w:rsidRPr="001D4C62">
        <w:rPr>
          <w:rFonts w:asciiTheme="minorHAnsi" w:hAnsiTheme="minorHAnsi" w:cstheme="minorHAnsi"/>
        </w:rPr>
        <w:t xml:space="preserve">Dernek, amacını gerçekleştirmek ve yaygınlaştırmak üzere şubeler açar. </w:t>
      </w:r>
    </w:p>
    <w:p w:rsidR="0062162F" w:rsidRPr="001D4C62" w:rsidRDefault="0062162F" w:rsidP="00585887">
      <w:pPr>
        <w:outlineLvl w:val="0"/>
        <w:rPr>
          <w:rFonts w:asciiTheme="minorHAnsi" w:hAnsiTheme="minorHAnsi" w:cstheme="minorHAnsi"/>
        </w:rPr>
      </w:pPr>
      <w:r w:rsidRPr="001D4C62">
        <w:rPr>
          <w:rFonts w:asciiTheme="minorHAnsi" w:hAnsiTheme="minorHAnsi" w:cstheme="minorHAnsi"/>
        </w:rPr>
        <w:t>Bunun için,</w:t>
      </w:r>
    </w:p>
    <w:p w:rsidR="0062162F" w:rsidRPr="001D4C62" w:rsidRDefault="0062162F" w:rsidP="00585887">
      <w:pPr>
        <w:outlineLvl w:val="0"/>
        <w:rPr>
          <w:rFonts w:asciiTheme="minorHAnsi" w:hAnsiTheme="minorHAnsi" w:cstheme="minorHAnsi"/>
        </w:rPr>
      </w:pPr>
      <w:r w:rsidRPr="001D4C62">
        <w:rPr>
          <w:rFonts w:asciiTheme="minorHAnsi" w:hAnsiTheme="minorHAnsi" w:cstheme="minorHAnsi"/>
        </w:rPr>
        <w:t xml:space="preserve">Dernek </w:t>
      </w:r>
      <w:r w:rsidR="006C764F" w:rsidRPr="001D4C62">
        <w:rPr>
          <w:rFonts w:asciiTheme="minorHAnsi" w:hAnsiTheme="minorHAnsi" w:cstheme="minorHAnsi"/>
        </w:rPr>
        <w:t>Genel Merkez</w:t>
      </w:r>
      <w:r w:rsidRPr="001D4C62">
        <w:rPr>
          <w:rFonts w:asciiTheme="minorHAnsi" w:hAnsiTheme="minorHAnsi" w:cstheme="minorHAnsi"/>
        </w:rPr>
        <w:t>i genel kurulu tarafından şubenin açılacağı yerin belirtildiği, bir karar alınır.</w:t>
      </w:r>
    </w:p>
    <w:p w:rsidR="0062162F" w:rsidRPr="001D4C62" w:rsidRDefault="00F164A7" w:rsidP="00F164A7">
      <w:pPr>
        <w:tabs>
          <w:tab w:val="left" w:pos="284"/>
        </w:tabs>
        <w:outlineLvl w:val="0"/>
        <w:rPr>
          <w:rFonts w:asciiTheme="minorHAnsi" w:hAnsiTheme="minorHAnsi" w:cstheme="minorHAnsi"/>
        </w:rPr>
      </w:pPr>
      <w:r w:rsidRPr="001D4C62">
        <w:rPr>
          <w:rFonts w:asciiTheme="minorHAnsi" w:hAnsiTheme="minorHAnsi" w:cstheme="minorHAnsi"/>
        </w:rPr>
        <w:t xml:space="preserve">A) </w:t>
      </w:r>
      <w:proofErr w:type="gramStart"/>
      <w:r w:rsidR="0062162F" w:rsidRPr="001D4C62">
        <w:rPr>
          <w:rFonts w:asciiTheme="minorHAnsi" w:hAnsiTheme="minorHAnsi" w:cstheme="minorHAnsi"/>
        </w:rPr>
        <w:t>Yönetim kurulu</w:t>
      </w:r>
      <w:proofErr w:type="gramEnd"/>
      <w:r w:rsidR="0062162F" w:rsidRPr="001D4C62">
        <w:rPr>
          <w:rFonts w:asciiTheme="minorHAnsi" w:hAnsiTheme="minorHAnsi" w:cstheme="minorHAnsi"/>
        </w:rPr>
        <w:t xml:space="preserve">, bu karara göre en az </w:t>
      </w:r>
      <w:r w:rsidR="0007074B" w:rsidRPr="001D4C62">
        <w:rPr>
          <w:rFonts w:asciiTheme="minorHAnsi" w:hAnsiTheme="minorHAnsi" w:cstheme="minorHAnsi"/>
        </w:rPr>
        <w:t xml:space="preserve">üç </w:t>
      </w:r>
      <w:r w:rsidR="0062162F" w:rsidRPr="001D4C62">
        <w:rPr>
          <w:rFonts w:asciiTheme="minorHAnsi" w:hAnsiTheme="minorHAnsi" w:cstheme="minorHAnsi"/>
        </w:rPr>
        <w:t>kişiyi, şubeyi açma konusunda görevlendirir.</w:t>
      </w:r>
      <w:r w:rsidRPr="001D4C62">
        <w:rPr>
          <w:rFonts w:asciiTheme="minorHAnsi" w:hAnsiTheme="minorHAnsi" w:cstheme="minorHAnsi"/>
        </w:rPr>
        <w:br/>
        <w:t xml:space="preserve">B) </w:t>
      </w:r>
      <w:r w:rsidR="0062162F" w:rsidRPr="001D4C62">
        <w:rPr>
          <w:rFonts w:asciiTheme="minorHAnsi" w:hAnsiTheme="minorHAnsi" w:cstheme="minorHAnsi"/>
        </w:rPr>
        <w:t>Şube kuruculuğu için, görevlendirilen kurul üyelerinin en az altı aydır, şubenin açılacağı yerde ikamet etmiş olmaları gerekir.</w:t>
      </w:r>
    </w:p>
    <w:p w:rsidR="0062162F" w:rsidRPr="001D4C62" w:rsidRDefault="00F164A7" w:rsidP="00F164A7">
      <w:pPr>
        <w:tabs>
          <w:tab w:val="left" w:pos="284"/>
        </w:tabs>
        <w:outlineLvl w:val="0"/>
        <w:rPr>
          <w:rFonts w:asciiTheme="minorHAnsi" w:hAnsiTheme="minorHAnsi" w:cstheme="minorHAnsi"/>
        </w:rPr>
      </w:pPr>
      <w:r w:rsidRPr="001D4C62">
        <w:rPr>
          <w:rFonts w:asciiTheme="minorHAnsi" w:hAnsiTheme="minorHAnsi" w:cstheme="minorHAnsi"/>
        </w:rPr>
        <w:t xml:space="preserve">C) </w:t>
      </w:r>
      <w:r w:rsidR="0062162F" w:rsidRPr="001D4C62">
        <w:rPr>
          <w:rFonts w:asciiTheme="minorHAnsi" w:hAnsiTheme="minorHAnsi" w:cstheme="minorHAnsi"/>
        </w:rPr>
        <w:t xml:space="preserve">Açılışı müteakip, </w:t>
      </w:r>
      <w:r w:rsidR="00FB7890" w:rsidRPr="001D4C62">
        <w:rPr>
          <w:rFonts w:asciiTheme="minorHAnsi" w:hAnsiTheme="minorHAnsi" w:cstheme="minorHAnsi"/>
        </w:rPr>
        <w:t>kurucular, kendi</w:t>
      </w:r>
      <w:r w:rsidR="0062162F" w:rsidRPr="001D4C62">
        <w:rPr>
          <w:rFonts w:asciiTheme="minorHAnsi" w:hAnsiTheme="minorHAnsi" w:cstheme="minorHAnsi"/>
        </w:rPr>
        <w:t xml:space="preserve"> aralarında yapacakları görev dağılımı </w:t>
      </w:r>
      <w:r w:rsidR="005229CE" w:rsidRPr="001D4C62">
        <w:rPr>
          <w:rFonts w:asciiTheme="minorHAnsi" w:hAnsiTheme="minorHAnsi" w:cstheme="minorHAnsi"/>
        </w:rPr>
        <w:t>ile</w:t>
      </w:r>
      <w:r w:rsidR="0062162F" w:rsidRPr="001D4C62">
        <w:rPr>
          <w:rFonts w:asciiTheme="minorHAnsi" w:hAnsiTheme="minorHAnsi" w:cstheme="minorHAnsi"/>
        </w:rPr>
        <w:t xml:space="preserve"> bir Başkan, bir Genel Sekreter ve bir Mali Sekreteri seçerek, geçici Yönetim Kurulunu teşkil ederler.</w:t>
      </w:r>
    </w:p>
    <w:p w:rsidR="0062162F" w:rsidRPr="001D4C62" w:rsidRDefault="00F164A7" w:rsidP="00F164A7">
      <w:pPr>
        <w:tabs>
          <w:tab w:val="left" w:pos="284"/>
        </w:tabs>
        <w:outlineLvl w:val="0"/>
        <w:rPr>
          <w:rFonts w:asciiTheme="minorHAnsi" w:hAnsiTheme="minorHAnsi" w:cstheme="minorHAnsi"/>
        </w:rPr>
      </w:pPr>
      <w:r w:rsidRPr="001D4C62">
        <w:rPr>
          <w:rFonts w:asciiTheme="minorHAnsi" w:hAnsiTheme="minorHAnsi" w:cstheme="minorHAnsi"/>
        </w:rPr>
        <w:t xml:space="preserve">D) </w:t>
      </w:r>
      <w:r w:rsidR="0062162F" w:rsidRPr="001D4C62">
        <w:rPr>
          <w:rFonts w:asciiTheme="minorHAnsi" w:hAnsiTheme="minorHAnsi" w:cstheme="minorHAnsi"/>
        </w:rPr>
        <w:t>Geçici Yönetim Kurulu 6 aylık süre içerisinde örgütlenmeyi tamamlayarak, ilk Olağan Genel Kurulu yapar.</w:t>
      </w:r>
    </w:p>
    <w:p w:rsidR="0062162F" w:rsidRPr="001D4C62" w:rsidRDefault="0062162F" w:rsidP="00585887">
      <w:pPr>
        <w:outlineLvl w:val="0"/>
        <w:rPr>
          <w:rFonts w:asciiTheme="minorHAnsi" w:hAnsiTheme="minorHAnsi" w:cstheme="minorHAnsi"/>
        </w:rPr>
      </w:pPr>
    </w:p>
    <w:p w:rsidR="0062162F" w:rsidRPr="001D4C62" w:rsidRDefault="0062162F" w:rsidP="00585887">
      <w:pPr>
        <w:outlineLvl w:val="0"/>
        <w:rPr>
          <w:rFonts w:asciiTheme="minorHAnsi" w:hAnsiTheme="minorHAnsi" w:cstheme="minorHAnsi"/>
          <w:b/>
        </w:rPr>
      </w:pPr>
      <w:r w:rsidRPr="001D4C62">
        <w:rPr>
          <w:rFonts w:asciiTheme="minorHAnsi" w:hAnsiTheme="minorHAnsi" w:cstheme="minorHAnsi"/>
          <w:b/>
        </w:rPr>
        <w:t xml:space="preserve">ŞUBELERİN </w:t>
      </w:r>
      <w:r w:rsidR="006C764F" w:rsidRPr="001D4C62">
        <w:rPr>
          <w:rFonts w:asciiTheme="minorHAnsi" w:hAnsiTheme="minorHAnsi" w:cstheme="minorHAnsi"/>
          <w:b/>
        </w:rPr>
        <w:t>GENEL MERKEZ</w:t>
      </w:r>
      <w:r w:rsidRPr="001D4C62">
        <w:rPr>
          <w:rFonts w:asciiTheme="minorHAnsi" w:hAnsiTheme="minorHAnsi" w:cstheme="minorHAnsi"/>
          <w:b/>
        </w:rPr>
        <w:t>DE TEMSİLİ</w:t>
      </w:r>
    </w:p>
    <w:p w:rsidR="001E564C" w:rsidRPr="001D4C62" w:rsidRDefault="0062162F" w:rsidP="00585887">
      <w:pPr>
        <w:outlineLvl w:val="0"/>
        <w:rPr>
          <w:rFonts w:asciiTheme="minorHAnsi" w:hAnsiTheme="minorHAnsi" w:cstheme="minorHAnsi"/>
        </w:rPr>
      </w:pPr>
      <w:r w:rsidRPr="001D4C62">
        <w:rPr>
          <w:rFonts w:asciiTheme="minorHAnsi" w:hAnsiTheme="minorHAnsi" w:cstheme="minorHAnsi"/>
          <w:b/>
        </w:rPr>
        <w:t xml:space="preserve">MADDE </w:t>
      </w:r>
      <w:r w:rsidR="003572A8" w:rsidRPr="001D4C62">
        <w:rPr>
          <w:rFonts w:asciiTheme="minorHAnsi" w:hAnsiTheme="minorHAnsi" w:cstheme="minorHAnsi"/>
          <w:b/>
        </w:rPr>
        <w:t>4</w:t>
      </w:r>
      <w:r w:rsidR="00143190" w:rsidRPr="001D4C62">
        <w:rPr>
          <w:rFonts w:asciiTheme="minorHAnsi" w:hAnsiTheme="minorHAnsi" w:cstheme="minorHAnsi"/>
          <w:b/>
        </w:rPr>
        <w:t>1</w:t>
      </w:r>
      <w:r w:rsidRPr="001D4C62">
        <w:rPr>
          <w:rFonts w:asciiTheme="minorHAnsi" w:hAnsiTheme="minorHAnsi" w:cstheme="minorHAnsi"/>
        </w:rPr>
        <w:t xml:space="preserve">: </w:t>
      </w:r>
    </w:p>
    <w:p w:rsidR="0062162F" w:rsidRPr="001D4C62" w:rsidRDefault="0062162F" w:rsidP="00585887">
      <w:pPr>
        <w:outlineLvl w:val="0"/>
        <w:rPr>
          <w:rFonts w:asciiTheme="minorHAnsi" w:hAnsiTheme="minorHAnsi" w:cstheme="minorHAnsi"/>
          <w:b/>
        </w:rPr>
      </w:pPr>
      <w:r w:rsidRPr="001D4C62">
        <w:rPr>
          <w:rFonts w:asciiTheme="minorHAnsi" w:hAnsiTheme="minorHAnsi" w:cstheme="minorHAnsi"/>
        </w:rPr>
        <w:t>Şubeler, tüzüğün 8. ma</w:t>
      </w:r>
      <w:r w:rsidR="009F32F1" w:rsidRPr="001D4C62">
        <w:rPr>
          <w:rFonts w:asciiTheme="minorHAnsi" w:hAnsiTheme="minorHAnsi" w:cstheme="minorHAnsi"/>
        </w:rPr>
        <w:t>ddesinde belirtilen şartlar ile</w:t>
      </w:r>
      <w:r w:rsidRPr="001D4C62">
        <w:rPr>
          <w:rFonts w:asciiTheme="minorHAnsi" w:hAnsiTheme="minorHAnsi" w:cstheme="minorHAnsi"/>
        </w:rPr>
        <w:t xml:space="preserve"> </w:t>
      </w:r>
      <w:r w:rsidR="006C764F" w:rsidRPr="001D4C62">
        <w:rPr>
          <w:rFonts w:asciiTheme="minorHAnsi" w:hAnsiTheme="minorHAnsi" w:cstheme="minorHAnsi"/>
        </w:rPr>
        <w:t>Genel Merkez</w:t>
      </w:r>
      <w:r w:rsidRPr="001D4C62">
        <w:rPr>
          <w:rFonts w:asciiTheme="minorHAnsi" w:hAnsiTheme="minorHAnsi" w:cstheme="minorHAnsi"/>
        </w:rPr>
        <w:t xml:space="preserve"> genel kuruluna katılma hakkına sahiptirler</w:t>
      </w:r>
      <w:r w:rsidRPr="001D4C62">
        <w:rPr>
          <w:rFonts w:asciiTheme="minorHAnsi" w:hAnsiTheme="minorHAnsi" w:cstheme="minorHAnsi"/>
          <w:b/>
        </w:rPr>
        <w:t>.</w:t>
      </w:r>
    </w:p>
    <w:p w:rsidR="004A377F" w:rsidRPr="001D4C62" w:rsidRDefault="004A377F" w:rsidP="00585887">
      <w:pPr>
        <w:outlineLvl w:val="0"/>
        <w:rPr>
          <w:rFonts w:asciiTheme="minorHAnsi" w:hAnsiTheme="minorHAnsi" w:cstheme="minorHAnsi"/>
        </w:rPr>
      </w:pPr>
    </w:p>
    <w:p w:rsidR="00A10220" w:rsidRPr="001D4C62" w:rsidRDefault="00EB347E" w:rsidP="00585887">
      <w:pPr>
        <w:outlineLvl w:val="0"/>
        <w:rPr>
          <w:rFonts w:asciiTheme="minorHAnsi" w:hAnsiTheme="minorHAnsi" w:cstheme="minorHAnsi"/>
          <w:b/>
        </w:rPr>
      </w:pPr>
      <w:r w:rsidRPr="001D4C62">
        <w:rPr>
          <w:rFonts w:asciiTheme="minorHAnsi" w:hAnsiTheme="minorHAnsi" w:cstheme="minorHAnsi"/>
          <w:b/>
        </w:rPr>
        <w:t>ŞUBELERİN HAK VE YÜKÜMLÜLÜKLERİ</w:t>
      </w:r>
      <w:r w:rsidR="0035601F">
        <w:rPr>
          <w:rFonts w:asciiTheme="minorHAnsi" w:hAnsiTheme="minorHAnsi" w:cstheme="minorHAnsi"/>
          <w:b/>
        </w:rPr>
        <w:t xml:space="preserve"> </w:t>
      </w:r>
      <w:r w:rsidR="009F32F1" w:rsidRPr="001D4C62">
        <w:rPr>
          <w:rFonts w:asciiTheme="minorHAnsi" w:hAnsiTheme="minorHAnsi" w:cstheme="minorHAnsi"/>
          <w:b/>
        </w:rPr>
        <w:t>İLE</w:t>
      </w:r>
    </w:p>
    <w:p w:rsidR="00EB347E" w:rsidRPr="001D4C62" w:rsidRDefault="00EB347E" w:rsidP="00585887">
      <w:pPr>
        <w:outlineLvl w:val="0"/>
        <w:rPr>
          <w:rFonts w:asciiTheme="minorHAnsi" w:hAnsiTheme="minorHAnsi" w:cstheme="minorHAnsi"/>
          <w:b/>
        </w:rPr>
      </w:pPr>
      <w:r w:rsidRPr="001D4C62">
        <w:rPr>
          <w:rFonts w:asciiTheme="minorHAnsi" w:hAnsiTheme="minorHAnsi" w:cstheme="minorHAnsi"/>
          <w:b/>
        </w:rPr>
        <w:t>ŞUBE YÖNETİM KURULLARINA GÖREVDEN EL ÇEKTİRİLMESİ</w:t>
      </w:r>
    </w:p>
    <w:p w:rsidR="00207181" w:rsidRPr="001D4C62" w:rsidRDefault="00207181" w:rsidP="00585887">
      <w:pPr>
        <w:outlineLvl w:val="0"/>
        <w:rPr>
          <w:rFonts w:asciiTheme="minorHAnsi" w:hAnsiTheme="minorHAnsi" w:cstheme="minorHAnsi"/>
          <w:b/>
        </w:rPr>
      </w:pPr>
      <w:r w:rsidRPr="001D4C62">
        <w:rPr>
          <w:rFonts w:asciiTheme="minorHAnsi" w:hAnsiTheme="minorHAnsi" w:cstheme="minorHAnsi"/>
          <w:b/>
        </w:rPr>
        <w:t xml:space="preserve">MADDE </w:t>
      </w:r>
      <w:r w:rsidR="003572A8" w:rsidRPr="001D4C62">
        <w:rPr>
          <w:rFonts w:asciiTheme="minorHAnsi" w:hAnsiTheme="minorHAnsi" w:cstheme="minorHAnsi"/>
          <w:b/>
        </w:rPr>
        <w:t>4</w:t>
      </w:r>
      <w:r w:rsidR="00143190" w:rsidRPr="001D4C62">
        <w:rPr>
          <w:rFonts w:asciiTheme="minorHAnsi" w:hAnsiTheme="minorHAnsi" w:cstheme="minorHAnsi"/>
          <w:b/>
        </w:rPr>
        <w:t>2</w:t>
      </w:r>
      <w:r w:rsidR="00EB347E" w:rsidRPr="001D4C62">
        <w:rPr>
          <w:rFonts w:asciiTheme="minorHAnsi" w:hAnsiTheme="minorHAnsi" w:cstheme="minorHAnsi"/>
          <w:b/>
        </w:rPr>
        <w:t xml:space="preserve">: </w:t>
      </w:r>
    </w:p>
    <w:p w:rsidR="00EB347E" w:rsidRPr="001D4C62" w:rsidRDefault="00EB347E" w:rsidP="00585887">
      <w:pPr>
        <w:outlineLvl w:val="0"/>
        <w:rPr>
          <w:rFonts w:asciiTheme="minorHAnsi" w:hAnsiTheme="minorHAnsi" w:cstheme="minorHAnsi"/>
          <w:bCs/>
        </w:rPr>
      </w:pPr>
      <w:r w:rsidRPr="001D4C62">
        <w:rPr>
          <w:rFonts w:asciiTheme="minorHAnsi" w:hAnsiTheme="minorHAnsi" w:cstheme="minorHAnsi"/>
          <w:bCs/>
        </w:rPr>
        <w:t>A</w:t>
      </w:r>
      <w:r w:rsidR="00F164A7" w:rsidRPr="001D4C62">
        <w:rPr>
          <w:rFonts w:asciiTheme="minorHAnsi" w:hAnsiTheme="minorHAnsi" w:cstheme="minorHAnsi"/>
          <w:bCs/>
        </w:rPr>
        <w:t xml:space="preserve">) </w:t>
      </w:r>
      <w:r w:rsidRPr="001D4C62">
        <w:rPr>
          <w:rFonts w:asciiTheme="minorHAnsi" w:hAnsiTheme="minorHAnsi" w:cstheme="minorHAnsi"/>
          <w:bCs/>
        </w:rPr>
        <w:t>Yükümlülükleri:</w:t>
      </w:r>
    </w:p>
    <w:p w:rsidR="00EB347E" w:rsidRPr="007C1BAF" w:rsidRDefault="00EB347E" w:rsidP="00585887">
      <w:pPr>
        <w:outlineLvl w:val="0"/>
        <w:rPr>
          <w:rFonts w:asciiTheme="minorHAnsi" w:hAnsiTheme="minorHAnsi" w:cstheme="minorHAnsi"/>
        </w:rPr>
      </w:pPr>
      <w:r w:rsidRPr="007C1BAF">
        <w:rPr>
          <w:rFonts w:asciiTheme="minorHAnsi" w:hAnsiTheme="minorHAnsi" w:cstheme="minorHAnsi"/>
        </w:rPr>
        <w:t>A.</w:t>
      </w:r>
      <w:r w:rsidR="00787A3D" w:rsidRPr="007C1BAF">
        <w:rPr>
          <w:rFonts w:asciiTheme="minorHAnsi" w:hAnsiTheme="minorHAnsi" w:cstheme="minorHAnsi"/>
        </w:rPr>
        <w:t>A</w:t>
      </w:r>
      <w:r w:rsidR="00F164A7" w:rsidRPr="007C1BAF">
        <w:rPr>
          <w:rFonts w:asciiTheme="minorHAnsi" w:hAnsiTheme="minorHAnsi" w:cstheme="minorHAnsi"/>
        </w:rPr>
        <w:t xml:space="preserve">) </w:t>
      </w:r>
      <w:r w:rsidRPr="007C1BAF">
        <w:rPr>
          <w:rFonts w:asciiTheme="minorHAnsi" w:hAnsiTheme="minorHAnsi" w:cstheme="minorHAnsi"/>
        </w:rPr>
        <w:t>Kabul ettikleri üyeleri belgeleri ile birlikte, alınan yönetim kurulu kararlarının tamamını ise, katılımcıları</w:t>
      </w:r>
      <w:r w:rsidR="00952707" w:rsidRPr="007C1BAF">
        <w:rPr>
          <w:rFonts w:asciiTheme="minorHAnsi" w:hAnsiTheme="minorHAnsi" w:cstheme="minorHAnsi"/>
        </w:rPr>
        <w:t xml:space="preserve"> </w:t>
      </w:r>
      <w:r w:rsidRPr="007C1BAF">
        <w:rPr>
          <w:rFonts w:asciiTheme="minorHAnsi" w:hAnsiTheme="minorHAnsi" w:cstheme="minorHAnsi"/>
        </w:rPr>
        <w:t xml:space="preserve">da gösterir biçimde, 10 günlük süre içerisinde </w:t>
      </w:r>
      <w:r w:rsidR="006C764F" w:rsidRPr="007C1BAF">
        <w:rPr>
          <w:rFonts w:asciiTheme="minorHAnsi" w:hAnsiTheme="minorHAnsi" w:cstheme="minorHAnsi"/>
        </w:rPr>
        <w:t>Genel Merkez</w:t>
      </w:r>
      <w:r w:rsidRPr="007C1BAF">
        <w:rPr>
          <w:rFonts w:asciiTheme="minorHAnsi" w:hAnsiTheme="minorHAnsi" w:cstheme="minorHAnsi"/>
        </w:rPr>
        <w:t>e bildirirler.</w:t>
      </w:r>
    </w:p>
    <w:p w:rsidR="00EB347E" w:rsidRPr="001D4C62" w:rsidRDefault="00EB347E" w:rsidP="00585887">
      <w:pPr>
        <w:outlineLvl w:val="0"/>
        <w:rPr>
          <w:rFonts w:asciiTheme="minorHAnsi" w:hAnsiTheme="minorHAnsi" w:cstheme="minorHAnsi"/>
        </w:rPr>
      </w:pPr>
      <w:r w:rsidRPr="001D4C62">
        <w:rPr>
          <w:rFonts w:asciiTheme="minorHAnsi" w:hAnsiTheme="minorHAnsi" w:cstheme="minorHAnsi"/>
        </w:rPr>
        <w:t>A.</w:t>
      </w:r>
      <w:r w:rsidR="00787A3D" w:rsidRPr="001D4C62">
        <w:rPr>
          <w:rFonts w:asciiTheme="minorHAnsi" w:hAnsiTheme="minorHAnsi" w:cstheme="minorHAnsi"/>
        </w:rPr>
        <w:t>B</w:t>
      </w:r>
      <w:r w:rsidR="00F164A7" w:rsidRPr="001D4C62">
        <w:rPr>
          <w:rFonts w:asciiTheme="minorHAnsi" w:hAnsiTheme="minorHAnsi" w:cstheme="minorHAnsi"/>
        </w:rPr>
        <w:t xml:space="preserve">) </w:t>
      </w:r>
      <w:r w:rsidR="006C764F" w:rsidRPr="001D4C62">
        <w:rPr>
          <w:rFonts w:asciiTheme="minorHAnsi" w:hAnsiTheme="minorHAnsi" w:cstheme="minorHAnsi"/>
        </w:rPr>
        <w:t>Genel Merkez</w:t>
      </w:r>
      <w:r w:rsidR="00093D4E" w:rsidRPr="001D4C62">
        <w:rPr>
          <w:rFonts w:asciiTheme="minorHAnsi" w:hAnsiTheme="minorHAnsi" w:cstheme="minorHAnsi"/>
        </w:rPr>
        <w:t xml:space="preserve"> yönetim kurulu tarafından kabul edilmeyen üyelerle ilgili düşme işlemi uygulanır, durum üye kayıt defterine ve Dernekler Bilgi Sistemine (</w:t>
      </w:r>
      <w:r w:rsidR="00A27B94" w:rsidRPr="001D4C62">
        <w:rPr>
          <w:rFonts w:asciiTheme="minorHAnsi" w:hAnsiTheme="minorHAnsi" w:cstheme="minorHAnsi"/>
        </w:rPr>
        <w:t>DERBİS</w:t>
      </w:r>
      <w:r w:rsidR="00F164A7" w:rsidRPr="001D4C62">
        <w:rPr>
          <w:rFonts w:asciiTheme="minorHAnsi" w:hAnsiTheme="minorHAnsi" w:cstheme="minorHAnsi"/>
        </w:rPr>
        <w:t xml:space="preserve">) </w:t>
      </w:r>
      <w:r w:rsidR="00093D4E" w:rsidRPr="001D4C62">
        <w:rPr>
          <w:rFonts w:asciiTheme="minorHAnsi" w:hAnsiTheme="minorHAnsi" w:cstheme="minorHAnsi"/>
        </w:rPr>
        <w:t>işlenir.</w:t>
      </w:r>
    </w:p>
    <w:p w:rsidR="00EB347E" w:rsidRPr="001D4C62" w:rsidRDefault="00EB347E" w:rsidP="00585887">
      <w:pPr>
        <w:outlineLvl w:val="0"/>
        <w:rPr>
          <w:rFonts w:asciiTheme="minorHAnsi" w:hAnsiTheme="minorHAnsi" w:cstheme="minorHAnsi"/>
        </w:rPr>
      </w:pPr>
      <w:r w:rsidRPr="001D4C62">
        <w:rPr>
          <w:rFonts w:asciiTheme="minorHAnsi" w:hAnsiTheme="minorHAnsi" w:cstheme="minorHAnsi"/>
        </w:rPr>
        <w:t>A.</w:t>
      </w:r>
      <w:r w:rsidR="00787A3D"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Faaliyet gösterdikleri ilde ikamet eden üyeleri şube üyeliğine almak ve ayrılan üyeleri ise, belge karşılığında üyelikten çıkarmak zorundadırlar.</w:t>
      </w:r>
    </w:p>
    <w:p w:rsidR="00050F8D" w:rsidRPr="001D4C62" w:rsidRDefault="00EB347E" w:rsidP="00585887">
      <w:pPr>
        <w:pStyle w:val="AralkYok"/>
        <w:outlineLvl w:val="0"/>
        <w:rPr>
          <w:rFonts w:asciiTheme="minorHAnsi" w:hAnsiTheme="minorHAnsi" w:cstheme="minorHAnsi"/>
        </w:rPr>
      </w:pPr>
      <w:r w:rsidRPr="001D4C62">
        <w:rPr>
          <w:rFonts w:asciiTheme="minorHAnsi" w:hAnsiTheme="minorHAnsi" w:cstheme="minorHAnsi"/>
        </w:rPr>
        <w:t>A.</w:t>
      </w:r>
      <w:r w:rsidR="00805E79" w:rsidRPr="001D4C62">
        <w:rPr>
          <w:rFonts w:asciiTheme="minorHAnsi" w:hAnsiTheme="minorHAnsi" w:cstheme="minorHAnsi"/>
        </w:rPr>
        <w:t>D</w:t>
      </w:r>
      <w:r w:rsidR="00F164A7" w:rsidRPr="001D4C62">
        <w:rPr>
          <w:rFonts w:asciiTheme="minorHAnsi" w:hAnsiTheme="minorHAnsi" w:cstheme="minorHAnsi"/>
        </w:rPr>
        <w:t xml:space="preserve">) </w:t>
      </w:r>
      <w:r w:rsidR="00050F8D" w:rsidRPr="001D4C62">
        <w:rPr>
          <w:rFonts w:asciiTheme="minorHAnsi" w:hAnsiTheme="minorHAnsi" w:cstheme="minorHAnsi"/>
        </w:rPr>
        <w:t xml:space="preserve">Yapacakları genel kurulların tarih, </w:t>
      </w:r>
      <w:proofErr w:type="spellStart"/>
      <w:r w:rsidR="00050F8D" w:rsidRPr="001D4C62">
        <w:rPr>
          <w:rFonts w:asciiTheme="minorHAnsi" w:hAnsiTheme="minorHAnsi" w:cstheme="minorHAnsi"/>
        </w:rPr>
        <w:t>hazirun</w:t>
      </w:r>
      <w:proofErr w:type="spellEnd"/>
      <w:r w:rsidR="00050F8D" w:rsidRPr="001D4C62">
        <w:rPr>
          <w:rFonts w:asciiTheme="minorHAnsi" w:hAnsiTheme="minorHAnsi" w:cstheme="minorHAnsi"/>
        </w:rPr>
        <w:t xml:space="preserve"> cetveli ve gündemlerini, 15 gün önceden </w:t>
      </w:r>
      <w:r w:rsidR="006C764F" w:rsidRPr="001D4C62">
        <w:rPr>
          <w:rFonts w:asciiTheme="minorHAnsi" w:hAnsiTheme="minorHAnsi" w:cstheme="minorHAnsi"/>
        </w:rPr>
        <w:t>Genel Merkez</w:t>
      </w:r>
      <w:r w:rsidR="00050F8D" w:rsidRPr="001D4C62">
        <w:rPr>
          <w:rFonts w:asciiTheme="minorHAnsi" w:hAnsiTheme="minorHAnsi" w:cstheme="minorHAnsi"/>
        </w:rPr>
        <w:t>e gönderirler.</w:t>
      </w:r>
    </w:p>
    <w:p w:rsidR="00EB347E" w:rsidRPr="001D4C62" w:rsidRDefault="00EB347E" w:rsidP="00585887">
      <w:pPr>
        <w:outlineLvl w:val="0"/>
        <w:rPr>
          <w:rFonts w:asciiTheme="minorHAnsi" w:hAnsiTheme="minorHAnsi" w:cstheme="minorHAnsi"/>
        </w:rPr>
      </w:pPr>
      <w:r w:rsidRPr="001D4C62">
        <w:rPr>
          <w:rFonts w:asciiTheme="minorHAnsi" w:hAnsiTheme="minorHAnsi" w:cstheme="minorHAnsi"/>
        </w:rPr>
        <w:t>A.</w:t>
      </w:r>
      <w:r w:rsidR="00805E79"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 xml:space="preserve">Genel kurul </w:t>
      </w:r>
      <w:proofErr w:type="spellStart"/>
      <w:r w:rsidRPr="001D4C62">
        <w:rPr>
          <w:rFonts w:asciiTheme="minorHAnsi" w:hAnsiTheme="minorHAnsi" w:cstheme="minorHAnsi"/>
        </w:rPr>
        <w:t>hazirun</w:t>
      </w:r>
      <w:proofErr w:type="spellEnd"/>
      <w:r w:rsidRPr="001D4C62">
        <w:rPr>
          <w:rFonts w:asciiTheme="minorHAnsi" w:hAnsiTheme="minorHAnsi" w:cstheme="minorHAnsi"/>
        </w:rPr>
        <w:t xml:space="preserve"> cetvelinin </w:t>
      </w:r>
      <w:r w:rsidR="006C764F" w:rsidRPr="001D4C62">
        <w:rPr>
          <w:rFonts w:asciiTheme="minorHAnsi" w:hAnsiTheme="minorHAnsi" w:cstheme="minorHAnsi"/>
        </w:rPr>
        <w:t>Genel Merkez</w:t>
      </w:r>
      <w:r w:rsidRPr="001D4C62">
        <w:rPr>
          <w:rFonts w:asciiTheme="minorHAnsi" w:hAnsiTheme="minorHAnsi" w:cstheme="minorHAnsi"/>
        </w:rPr>
        <w:t xml:space="preserve"> kayıtlarına uyması zorunludur.</w:t>
      </w:r>
    </w:p>
    <w:p w:rsidR="00EB347E" w:rsidRPr="001D4C62" w:rsidRDefault="00EB347E" w:rsidP="00585887">
      <w:pPr>
        <w:outlineLvl w:val="0"/>
        <w:rPr>
          <w:rFonts w:asciiTheme="minorHAnsi" w:hAnsiTheme="minorHAnsi" w:cstheme="minorHAnsi"/>
        </w:rPr>
      </w:pPr>
      <w:r w:rsidRPr="001D4C62">
        <w:rPr>
          <w:rFonts w:asciiTheme="minorHAnsi" w:hAnsiTheme="minorHAnsi" w:cstheme="minorHAnsi"/>
        </w:rPr>
        <w:t>A.</w:t>
      </w:r>
      <w:r w:rsidR="00805E79" w:rsidRPr="001D4C62">
        <w:rPr>
          <w:rFonts w:asciiTheme="minorHAnsi" w:hAnsiTheme="minorHAnsi" w:cstheme="minorHAnsi"/>
        </w:rPr>
        <w:t>F</w:t>
      </w:r>
      <w:r w:rsidR="00F164A7" w:rsidRPr="001D4C62">
        <w:rPr>
          <w:rFonts w:asciiTheme="minorHAnsi" w:hAnsiTheme="minorHAnsi" w:cstheme="minorHAnsi"/>
        </w:rPr>
        <w:t xml:space="preserve">) </w:t>
      </w:r>
      <w:r w:rsidRPr="001D4C62">
        <w:rPr>
          <w:rFonts w:asciiTheme="minorHAnsi" w:hAnsiTheme="minorHAnsi" w:cstheme="minorHAnsi"/>
        </w:rPr>
        <w:t xml:space="preserve">Genel kurullarını </w:t>
      </w:r>
      <w:r w:rsidR="006C764F" w:rsidRPr="001D4C62">
        <w:rPr>
          <w:rFonts w:asciiTheme="minorHAnsi" w:hAnsiTheme="minorHAnsi" w:cstheme="minorHAnsi"/>
        </w:rPr>
        <w:t>Genel Merkez</w:t>
      </w:r>
      <w:r w:rsidRPr="001D4C62">
        <w:rPr>
          <w:rFonts w:asciiTheme="minorHAnsi" w:hAnsiTheme="minorHAnsi" w:cstheme="minorHAnsi"/>
        </w:rPr>
        <w:t xml:space="preserve"> genel kurulundan en az iki ay önce tamamlarlar.</w:t>
      </w:r>
    </w:p>
    <w:p w:rsidR="007B4A75" w:rsidRPr="001D4C62" w:rsidRDefault="009F32F1" w:rsidP="00585887">
      <w:pPr>
        <w:outlineLvl w:val="0"/>
        <w:rPr>
          <w:rFonts w:asciiTheme="minorHAnsi" w:hAnsiTheme="minorHAnsi" w:cstheme="minorHAnsi"/>
          <w:b/>
        </w:rPr>
      </w:pPr>
      <w:r w:rsidRPr="001D4C62">
        <w:rPr>
          <w:rFonts w:asciiTheme="minorHAnsi" w:hAnsiTheme="minorHAnsi" w:cstheme="minorHAnsi"/>
        </w:rPr>
        <w:t>A.</w:t>
      </w:r>
      <w:r w:rsidR="00805E79" w:rsidRPr="001D4C62">
        <w:rPr>
          <w:rFonts w:asciiTheme="minorHAnsi" w:hAnsiTheme="minorHAnsi" w:cstheme="minorHAnsi"/>
        </w:rPr>
        <w:t>G</w:t>
      </w:r>
      <w:r w:rsidR="00F164A7" w:rsidRPr="001D4C62">
        <w:rPr>
          <w:rFonts w:asciiTheme="minorHAnsi" w:hAnsiTheme="minorHAnsi" w:cstheme="minorHAnsi"/>
        </w:rPr>
        <w:t xml:space="preserve">) </w:t>
      </w:r>
      <w:r w:rsidR="007B4A75" w:rsidRPr="001D4C62">
        <w:rPr>
          <w:rFonts w:asciiTheme="minorHAnsi" w:hAnsiTheme="minorHAnsi" w:cstheme="minorHAnsi"/>
        </w:rPr>
        <w:t xml:space="preserve">Organlara seçilenler ile meydana gelen değişiklikleri </w:t>
      </w:r>
      <w:r w:rsidR="00E950CE" w:rsidRPr="001D4C62">
        <w:rPr>
          <w:rFonts w:asciiTheme="minorHAnsi" w:hAnsiTheme="minorHAnsi" w:cstheme="minorHAnsi"/>
        </w:rPr>
        <w:t xml:space="preserve">45 </w:t>
      </w:r>
      <w:r w:rsidR="007B4A75" w:rsidRPr="001D4C62">
        <w:rPr>
          <w:rFonts w:asciiTheme="minorHAnsi" w:hAnsiTheme="minorHAnsi" w:cstheme="minorHAnsi"/>
        </w:rPr>
        <w:t xml:space="preserve">gün içerisinde </w:t>
      </w:r>
      <w:r w:rsidR="006C764F" w:rsidRPr="001D4C62">
        <w:rPr>
          <w:rFonts w:asciiTheme="minorHAnsi" w:hAnsiTheme="minorHAnsi" w:cstheme="minorHAnsi"/>
        </w:rPr>
        <w:t>Genel Merkez</w:t>
      </w:r>
      <w:r w:rsidR="007B4A75" w:rsidRPr="001D4C62">
        <w:rPr>
          <w:rFonts w:asciiTheme="minorHAnsi" w:hAnsiTheme="minorHAnsi" w:cstheme="minorHAnsi"/>
        </w:rPr>
        <w:t>e bildirir ve Dernekler Bilgi Sistemine (</w:t>
      </w:r>
      <w:r w:rsidR="00A27B94" w:rsidRPr="001D4C62">
        <w:rPr>
          <w:rFonts w:asciiTheme="minorHAnsi" w:hAnsiTheme="minorHAnsi" w:cstheme="minorHAnsi"/>
        </w:rPr>
        <w:t>DERBİS</w:t>
      </w:r>
      <w:r w:rsidR="00F164A7" w:rsidRPr="001D4C62">
        <w:rPr>
          <w:rFonts w:asciiTheme="minorHAnsi" w:hAnsiTheme="minorHAnsi" w:cstheme="minorHAnsi"/>
        </w:rPr>
        <w:t xml:space="preserve">) </w:t>
      </w:r>
      <w:r w:rsidR="007B4A75" w:rsidRPr="001D4C62">
        <w:rPr>
          <w:rFonts w:asciiTheme="minorHAnsi" w:hAnsiTheme="minorHAnsi" w:cstheme="minorHAnsi"/>
        </w:rPr>
        <w:t>işlerle</w:t>
      </w:r>
      <w:r w:rsidR="00BF248C" w:rsidRPr="001D4C62">
        <w:rPr>
          <w:rFonts w:asciiTheme="minorHAnsi" w:hAnsiTheme="minorHAnsi" w:cstheme="minorHAnsi"/>
        </w:rPr>
        <w:t>r</w:t>
      </w:r>
      <w:r w:rsidR="007B4A75" w:rsidRPr="001D4C62">
        <w:rPr>
          <w:rFonts w:asciiTheme="minorHAnsi" w:hAnsiTheme="minorHAnsi" w:cstheme="minorHAnsi"/>
        </w:rPr>
        <w:t>.</w:t>
      </w:r>
    </w:p>
    <w:p w:rsidR="00EB347E" w:rsidRPr="001D4C62" w:rsidRDefault="00EB347E" w:rsidP="00585887">
      <w:pPr>
        <w:outlineLvl w:val="0"/>
        <w:rPr>
          <w:rFonts w:asciiTheme="minorHAnsi" w:hAnsiTheme="minorHAnsi" w:cstheme="minorHAnsi"/>
        </w:rPr>
      </w:pPr>
      <w:r w:rsidRPr="001D4C62">
        <w:rPr>
          <w:rFonts w:asciiTheme="minorHAnsi" w:hAnsiTheme="minorHAnsi" w:cstheme="minorHAnsi"/>
        </w:rPr>
        <w:t>A.</w:t>
      </w:r>
      <w:r w:rsidR="00805E79" w:rsidRPr="001D4C62">
        <w:rPr>
          <w:rFonts w:asciiTheme="minorHAnsi" w:hAnsiTheme="minorHAnsi" w:cstheme="minorHAnsi"/>
        </w:rPr>
        <w:t>H</w:t>
      </w:r>
      <w:r w:rsidR="00F164A7" w:rsidRPr="001D4C62">
        <w:rPr>
          <w:rFonts w:asciiTheme="minorHAnsi" w:hAnsiTheme="minorHAnsi" w:cstheme="minorHAnsi"/>
        </w:rPr>
        <w:t xml:space="preserve">) </w:t>
      </w:r>
      <w:r w:rsidRPr="001D4C62">
        <w:rPr>
          <w:rFonts w:asciiTheme="minorHAnsi" w:hAnsiTheme="minorHAnsi" w:cstheme="minorHAnsi"/>
        </w:rPr>
        <w:t xml:space="preserve">şube yönetim kurulları </w:t>
      </w:r>
      <w:r w:rsidR="006C764F" w:rsidRPr="001D4C62">
        <w:rPr>
          <w:rFonts w:asciiTheme="minorHAnsi" w:hAnsiTheme="minorHAnsi" w:cstheme="minorHAnsi"/>
        </w:rPr>
        <w:t>Genel Merkez</w:t>
      </w:r>
      <w:r w:rsidRPr="001D4C62">
        <w:rPr>
          <w:rFonts w:asciiTheme="minorHAnsi" w:hAnsiTheme="minorHAnsi" w:cstheme="minorHAnsi"/>
        </w:rPr>
        <w:t xml:space="preserve"> yönetim kuruluna karşı sorumludur. Tebliğ edilen </w:t>
      </w:r>
      <w:r w:rsidR="006C764F" w:rsidRPr="001D4C62">
        <w:rPr>
          <w:rFonts w:asciiTheme="minorHAnsi" w:hAnsiTheme="minorHAnsi" w:cstheme="minorHAnsi"/>
        </w:rPr>
        <w:t>Genel Merkez</w:t>
      </w:r>
      <w:r w:rsidRPr="001D4C62">
        <w:rPr>
          <w:rFonts w:asciiTheme="minorHAnsi" w:hAnsiTheme="minorHAnsi" w:cstheme="minorHAnsi"/>
        </w:rPr>
        <w:t xml:space="preserve"> yönetim kurulu kararlarına 10 günlük süre içerisinde uymakla yükümlüdürler.</w:t>
      </w:r>
    </w:p>
    <w:p w:rsidR="00EB347E" w:rsidRPr="001D4C62" w:rsidRDefault="00EB347E" w:rsidP="00585887">
      <w:pPr>
        <w:outlineLvl w:val="0"/>
        <w:rPr>
          <w:rFonts w:asciiTheme="minorHAnsi" w:hAnsiTheme="minorHAnsi" w:cstheme="minorHAnsi"/>
        </w:rPr>
      </w:pPr>
      <w:r w:rsidRPr="001D4C62">
        <w:rPr>
          <w:rFonts w:asciiTheme="minorHAnsi" w:hAnsiTheme="minorHAnsi" w:cstheme="minorHAnsi"/>
        </w:rPr>
        <w:t>A.</w:t>
      </w:r>
      <w:r w:rsidR="00805E79" w:rsidRPr="001D4C62">
        <w:rPr>
          <w:rFonts w:asciiTheme="minorHAnsi" w:hAnsiTheme="minorHAnsi" w:cstheme="minorHAnsi"/>
        </w:rPr>
        <w:t>I</w:t>
      </w:r>
      <w:r w:rsidR="00F164A7" w:rsidRPr="001D4C62">
        <w:rPr>
          <w:rFonts w:asciiTheme="minorHAnsi" w:hAnsiTheme="minorHAnsi" w:cstheme="minorHAnsi"/>
        </w:rPr>
        <w:t xml:space="preserve">) </w:t>
      </w:r>
      <w:r w:rsidR="006C764F" w:rsidRPr="001D4C62">
        <w:rPr>
          <w:rFonts w:asciiTheme="minorHAnsi" w:hAnsiTheme="minorHAnsi" w:cstheme="minorHAnsi"/>
        </w:rPr>
        <w:t>Genel Merkez</w:t>
      </w:r>
      <w:r w:rsidRPr="001D4C62">
        <w:rPr>
          <w:rFonts w:asciiTheme="minorHAnsi" w:hAnsiTheme="minorHAnsi" w:cstheme="minorHAnsi"/>
        </w:rPr>
        <w:t xml:space="preserve">ce farklı bir talepte bulunulmadıkça, şubeler yılda bir kez faaliyet raporlarını </w:t>
      </w:r>
      <w:r w:rsidR="006C764F" w:rsidRPr="001D4C62">
        <w:rPr>
          <w:rFonts w:asciiTheme="minorHAnsi" w:hAnsiTheme="minorHAnsi" w:cstheme="minorHAnsi"/>
        </w:rPr>
        <w:t>Genel Merkez</w:t>
      </w:r>
      <w:r w:rsidRPr="001D4C62">
        <w:rPr>
          <w:rFonts w:asciiTheme="minorHAnsi" w:hAnsiTheme="minorHAnsi" w:cstheme="minorHAnsi"/>
        </w:rPr>
        <w:t>e gönderirler.</w:t>
      </w:r>
    </w:p>
    <w:p w:rsidR="00EB347E" w:rsidRPr="001D4C62" w:rsidRDefault="00EB347E" w:rsidP="00585887">
      <w:pPr>
        <w:outlineLvl w:val="0"/>
        <w:rPr>
          <w:rFonts w:asciiTheme="minorHAnsi" w:hAnsiTheme="minorHAnsi" w:cstheme="minorHAnsi"/>
        </w:rPr>
      </w:pPr>
      <w:r w:rsidRPr="001D4C62">
        <w:rPr>
          <w:rFonts w:asciiTheme="minorHAnsi" w:hAnsiTheme="minorHAnsi" w:cstheme="minorHAnsi"/>
        </w:rPr>
        <w:t>A.</w:t>
      </w:r>
      <w:r w:rsidR="00805E79" w:rsidRPr="001D4C62">
        <w:rPr>
          <w:rFonts w:asciiTheme="minorHAnsi" w:hAnsiTheme="minorHAnsi" w:cstheme="minorHAnsi"/>
        </w:rPr>
        <w:t>J</w:t>
      </w:r>
      <w:r w:rsidR="00F164A7" w:rsidRPr="001D4C62">
        <w:rPr>
          <w:rFonts w:asciiTheme="minorHAnsi" w:hAnsiTheme="minorHAnsi" w:cstheme="minorHAnsi"/>
        </w:rPr>
        <w:t xml:space="preserve">) </w:t>
      </w:r>
      <w:r w:rsidRPr="001D4C62">
        <w:rPr>
          <w:rFonts w:asciiTheme="minorHAnsi" w:hAnsiTheme="minorHAnsi" w:cstheme="minorHAnsi"/>
        </w:rPr>
        <w:t xml:space="preserve">Kapatılan şubelerin mal varlıkları </w:t>
      </w:r>
      <w:r w:rsidR="006C764F" w:rsidRPr="001D4C62">
        <w:rPr>
          <w:rFonts w:asciiTheme="minorHAnsi" w:hAnsiTheme="minorHAnsi" w:cstheme="minorHAnsi"/>
        </w:rPr>
        <w:t>Genel Merkez</w:t>
      </w:r>
      <w:r w:rsidRPr="001D4C62">
        <w:rPr>
          <w:rFonts w:asciiTheme="minorHAnsi" w:hAnsiTheme="minorHAnsi" w:cstheme="minorHAnsi"/>
        </w:rPr>
        <w:t>e kalır.</w:t>
      </w:r>
    </w:p>
    <w:p w:rsidR="00EB347E" w:rsidRPr="001D4C62" w:rsidRDefault="00EB347E" w:rsidP="00585887">
      <w:pPr>
        <w:outlineLvl w:val="0"/>
        <w:rPr>
          <w:rFonts w:asciiTheme="minorHAnsi" w:hAnsiTheme="minorHAnsi" w:cstheme="minorHAnsi"/>
        </w:rPr>
      </w:pPr>
      <w:r w:rsidRPr="001D4C62">
        <w:rPr>
          <w:rFonts w:asciiTheme="minorHAnsi" w:hAnsiTheme="minorHAnsi" w:cstheme="minorHAnsi"/>
        </w:rPr>
        <w:t>A.</w:t>
      </w:r>
      <w:r w:rsidR="00805E79" w:rsidRPr="001D4C62">
        <w:rPr>
          <w:rFonts w:asciiTheme="minorHAnsi" w:hAnsiTheme="minorHAnsi" w:cstheme="minorHAnsi"/>
        </w:rPr>
        <w:t>K</w:t>
      </w:r>
      <w:r w:rsidR="00F164A7" w:rsidRPr="001D4C62">
        <w:rPr>
          <w:rFonts w:asciiTheme="minorHAnsi" w:hAnsiTheme="minorHAnsi" w:cstheme="minorHAnsi"/>
        </w:rPr>
        <w:t xml:space="preserve">) </w:t>
      </w:r>
      <w:r w:rsidRPr="001D4C62">
        <w:rPr>
          <w:rFonts w:asciiTheme="minorHAnsi" w:hAnsiTheme="minorHAnsi" w:cstheme="minorHAnsi"/>
        </w:rPr>
        <w:t xml:space="preserve">yıl içerisinde aidatlarını ödeyen üyeleri, bir sonraki yılın ocak ayının sonuna kadar, </w:t>
      </w:r>
      <w:r w:rsidR="006C764F" w:rsidRPr="001D4C62">
        <w:rPr>
          <w:rFonts w:asciiTheme="minorHAnsi" w:hAnsiTheme="minorHAnsi" w:cstheme="minorHAnsi"/>
        </w:rPr>
        <w:t>Genel Merkez</w:t>
      </w:r>
      <w:r w:rsidRPr="001D4C62">
        <w:rPr>
          <w:rFonts w:asciiTheme="minorHAnsi" w:hAnsiTheme="minorHAnsi" w:cstheme="minorHAnsi"/>
        </w:rPr>
        <w:t>e bildirirler.</w:t>
      </w:r>
    </w:p>
    <w:p w:rsidR="007B4A75" w:rsidRPr="001D4C62" w:rsidRDefault="007B4A75" w:rsidP="00585887">
      <w:pPr>
        <w:outlineLvl w:val="0"/>
        <w:rPr>
          <w:rFonts w:asciiTheme="minorHAnsi" w:hAnsiTheme="minorHAnsi" w:cstheme="minorHAnsi"/>
        </w:rPr>
      </w:pPr>
      <w:r w:rsidRPr="001D4C62">
        <w:rPr>
          <w:rFonts w:asciiTheme="minorHAnsi" w:hAnsiTheme="minorHAnsi" w:cstheme="minorHAnsi"/>
        </w:rPr>
        <w:t>A.</w:t>
      </w:r>
      <w:r w:rsidR="00805E79" w:rsidRPr="001D4C62">
        <w:rPr>
          <w:rFonts w:asciiTheme="minorHAnsi" w:hAnsiTheme="minorHAnsi" w:cstheme="minorHAnsi"/>
        </w:rPr>
        <w:t>L</w:t>
      </w:r>
      <w:r w:rsidR="00F164A7" w:rsidRPr="001D4C62">
        <w:rPr>
          <w:rFonts w:asciiTheme="minorHAnsi" w:hAnsiTheme="minorHAnsi" w:cstheme="minorHAnsi"/>
        </w:rPr>
        <w:t xml:space="preserve">) </w:t>
      </w:r>
      <w:r w:rsidR="00720DC5" w:rsidRPr="001D4C62">
        <w:rPr>
          <w:rFonts w:asciiTheme="minorHAnsi" w:hAnsiTheme="minorHAnsi" w:cstheme="minorHAnsi"/>
        </w:rPr>
        <w:t>Şubeler her yılın şubat ayının sonuna kadar beyannamelerini Dernekler Bilgi Sistemi’ne (</w:t>
      </w:r>
      <w:r w:rsidR="00A27B94" w:rsidRPr="001D4C62">
        <w:rPr>
          <w:rFonts w:asciiTheme="minorHAnsi" w:hAnsiTheme="minorHAnsi" w:cstheme="minorHAnsi"/>
        </w:rPr>
        <w:t>DERBİS</w:t>
      </w:r>
      <w:r w:rsidR="00F164A7" w:rsidRPr="001D4C62">
        <w:rPr>
          <w:rFonts w:asciiTheme="minorHAnsi" w:hAnsiTheme="minorHAnsi" w:cstheme="minorHAnsi"/>
        </w:rPr>
        <w:t xml:space="preserve">) </w:t>
      </w:r>
      <w:r w:rsidR="00720DC5" w:rsidRPr="001D4C62">
        <w:rPr>
          <w:rFonts w:asciiTheme="minorHAnsi" w:hAnsiTheme="minorHAnsi" w:cstheme="minorHAnsi"/>
        </w:rPr>
        <w:t xml:space="preserve">girer ve en geç </w:t>
      </w:r>
      <w:r w:rsidRPr="001D4C62">
        <w:rPr>
          <w:rFonts w:asciiTheme="minorHAnsi" w:hAnsiTheme="minorHAnsi" w:cstheme="minorHAnsi"/>
        </w:rPr>
        <w:t>mart</w:t>
      </w:r>
      <w:r w:rsidR="00DF0099" w:rsidRPr="001D4C62">
        <w:rPr>
          <w:rFonts w:asciiTheme="minorHAnsi" w:hAnsiTheme="minorHAnsi" w:cstheme="minorHAnsi"/>
        </w:rPr>
        <w:t xml:space="preserve"> </w:t>
      </w:r>
      <w:r w:rsidRPr="001D4C62">
        <w:rPr>
          <w:rFonts w:asciiTheme="minorHAnsi" w:hAnsiTheme="minorHAnsi" w:cstheme="minorHAnsi"/>
        </w:rPr>
        <w:t xml:space="preserve">ayının sonuna kadar dernek beyan formlarını </w:t>
      </w:r>
      <w:r w:rsidR="006C764F" w:rsidRPr="001D4C62">
        <w:rPr>
          <w:rFonts w:asciiTheme="minorHAnsi" w:hAnsiTheme="minorHAnsi" w:cstheme="minorHAnsi"/>
        </w:rPr>
        <w:t>Genel Merkez</w:t>
      </w:r>
      <w:r w:rsidRPr="001D4C62">
        <w:rPr>
          <w:rFonts w:asciiTheme="minorHAnsi" w:hAnsiTheme="minorHAnsi" w:cstheme="minorHAnsi"/>
        </w:rPr>
        <w:t>e gönderirler.</w:t>
      </w:r>
    </w:p>
    <w:p w:rsidR="00EB347E" w:rsidRPr="001D4C62" w:rsidRDefault="00EB347E" w:rsidP="00585887">
      <w:pPr>
        <w:outlineLvl w:val="0"/>
        <w:rPr>
          <w:rFonts w:asciiTheme="minorHAnsi" w:hAnsiTheme="minorHAnsi" w:cstheme="minorHAnsi"/>
          <w:b/>
        </w:rPr>
      </w:pPr>
    </w:p>
    <w:p w:rsidR="00EB347E" w:rsidRPr="001D4C62" w:rsidRDefault="00EB347E" w:rsidP="00585887">
      <w:pPr>
        <w:outlineLvl w:val="0"/>
        <w:rPr>
          <w:rFonts w:asciiTheme="minorHAnsi" w:hAnsiTheme="minorHAnsi" w:cstheme="minorHAnsi"/>
          <w:b/>
        </w:rPr>
      </w:pPr>
      <w:r w:rsidRPr="001D4C62">
        <w:rPr>
          <w:rFonts w:asciiTheme="minorHAnsi" w:hAnsiTheme="minorHAnsi" w:cstheme="minorHAnsi"/>
          <w:b/>
        </w:rPr>
        <w:lastRenderedPageBreak/>
        <w:t>B</w:t>
      </w:r>
      <w:r w:rsidR="00F164A7" w:rsidRPr="001D4C62">
        <w:rPr>
          <w:rFonts w:asciiTheme="minorHAnsi" w:hAnsiTheme="minorHAnsi" w:cstheme="minorHAnsi"/>
          <w:b/>
        </w:rPr>
        <w:t xml:space="preserve">) </w:t>
      </w:r>
      <w:r w:rsidRPr="001D4C62">
        <w:rPr>
          <w:rFonts w:asciiTheme="minorHAnsi" w:hAnsiTheme="minorHAnsi" w:cstheme="minorHAnsi"/>
          <w:b/>
        </w:rPr>
        <w:t>Hakları:</w:t>
      </w:r>
    </w:p>
    <w:p w:rsidR="00EB347E" w:rsidRPr="001D4C62" w:rsidRDefault="00EB347E" w:rsidP="00585887">
      <w:pPr>
        <w:outlineLvl w:val="0"/>
        <w:rPr>
          <w:rFonts w:asciiTheme="minorHAnsi" w:hAnsiTheme="minorHAnsi" w:cstheme="minorHAnsi"/>
        </w:rPr>
      </w:pPr>
      <w:r w:rsidRPr="001D4C62">
        <w:rPr>
          <w:rFonts w:asciiTheme="minorHAnsi" w:hAnsiTheme="minorHAnsi" w:cstheme="minorHAnsi"/>
        </w:rPr>
        <w:t>B.</w:t>
      </w:r>
      <w:r w:rsidR="00787A3D"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 xml:space="preserve">Tüzük ve yasal engeli bulunmayan üyelerin </w:t>
      </w:r>
      <w:r w:rsidR="006C764F" w:rsidRPr="001D4C62">
        <w:rPr>
          <w:rFonts w:asciiTheme="minorHAnsi" w:hAnsiTheme="minorHAnsi" w:cstheme="minorHAnsi"/>
        </w:rPr>
        <w:t>Genel Merkez</w:t>
      </w:r>
      <w:r w:rsidRPr="001D4C62">
        <w:rPr>
          <w:rFonts w:asciiTheme="minorHAnsi" w:hAnsiTheme="minorHAnsi" w:cstheme="minorHAnsi"/>
        </w:rPr>
        <w:t>ce onaylanmasının ardından, karar, 15 günlük süre içerisinde şubeye bildirilir.</w:t>
      </w:r>
    </w:p>
    <w:p w:rsidR="00EB347E" w:rsidRPr="001D4C62" w:rsidRDefault="00EB347E" w:rsidP="00585887">
      <w:pPr>
        <w:outlineLvl w:val="0"/>
        <w:rPr>
          <w:rFonts w:asciiTheme="minorHAnsi" w:hAnsiTheme="minorHAnsi" w:cstheme="minorHAnsi"/>
        </w:rPr>
      </w:pPr>
      <w:r w:rsidRPr="001D4C62">
        <w:rPr>
          <w:rFonts w:asciiTheme="minorHAnsi" w:hAnsiTheme="minorHAnsi" w:cstheme="minorHAnsi"/>
        </w:rPr>
        <w:t>B.</w:t>
      </w:r>
      <w:r w:rsidR="00787A3D" w:rsidRPr="001D4C62">
        <w:rPr>
          <w:rFonts w:asciiTheme="minorHAnsi" w:hAnsiTheme="minorHAnsi" w:cstheme="minorHAnsi"/>
        </w:rPr>
        <w:t>B</w:t>
      </w:r>
      <w:r w:rsidR="00F164A7" w:rsidRPr="001D4C62">
        <w:rPr>
          <w:rFonts w:asciiTheme="minorHAnsi" w:hAnsiTheme="minorHAnsi" w:cstheme="minorHAnsi"/>
        </w:rPr>
        <w:t xml:space="preserve">) </w:t>
      </w:r>
      <w:r w:rsidR="006C764F" w:rsidRPr="001D4C62">
        <w:rPr>
          <w:rFonts w:asciiTheme="minorHAnsi" w:hAnsiTheme="minorHAnsi" w:cstheme="minorHAnsi"/>
        </w:rPr>
        <w:t>Genel Merkez</w:t>
      </w:r>
      <w:r w:rsidRPr="001D4C62">
        <w:rPr>
          <w:rFonts w:asciiTheme="minorHAnsi" w:hAnsiTheme="minorHAnsi" w:cstheme="minorHAnsi"/>
        </w:rPr>
        <w:t xml:space="preserve"> genel kuruluna en fazla</w:t>
      </w:r>
      <w:r w:rsidR="006C13C4" w:rsidRPr="001D4C62">
        <w:rPr>
          <w:rFonts w:asciiTheme="minorHAnsi" w:hAnsiTheme="minorHAnsi" w:cstheme="minorHAnsi"/>
        </w:rPr>
        <w:t xml:space="preserve"> üyeyle</w:t>
      </w:r>
      <w:r w:rsidRPr="001D4C62">
        <w:rPr>
          <w:rFonts w:asciiTheme="minorHAnsi" w:hAnsiTheme="minorHAnsi" w:cstheme="minorHAnsi"/>
        </w:rPr>
        <w:t xml:space="preserve"> katılma hakkı kazanan şube, dilerse, </w:t>
      </w:r>
      <w:r w:rsidR="006C764F" w:rsidRPr="001D4C62">
        <w:rPr>
          <w:rFonts w:asciiTheme="minorHAnsi" w:hAnsiTheme="minorHAnsi" w:cstheme="minorHAnsi"/>
        </w:rPr>
        <w:t>Genel Merkez</w:t>
      </w:r>
      <w:r w:rsidRPr="001D4C62">
        <w:rPr>
          <w:rFonts w:asciiTheme="minorHAnsi" w:hAnsiTheme="minorHAnsi" w:cstheme="minorHAnsi"/>
        </w:rPr>
        <w:t xml:space="preserve"> genel kuruluna ev sahipliği yapabilir.</w:t>
      </w:r>
    </w:p>
    <w:p w:rsidR="00EB347E" w:rsidRPr="00B7190D" w:rsidRDefault="00EB347E" w:rsidP="00585887">
      <w:pPr>
        <w:outlineLvl w:val="0"/>
        <w:rPr>
          <w:rFonts w:asciiTheme="minorHAnsi" w:hAnsiTheme="minorHAnsi" w:cstheme="minorHAnsi"/>
        </w:rPr>
      </w:pPr>
      <w:r w:rsidRPr="00B7190D">
        <w:rPr>
          <w:rFonts w:asciiTheme="minorHAnsi" w:hAnsiTheme="minorHAnsi" w:cstheme="minorHAnsi"/>
        </w:rPr>
        <w:t>B.</w:t>
      </w:r>
      <w:r w:rsidR="00787A3D" w:rsidRPr="00B7190D">
        <w:rPr>
          <w:rFonts w:asciiTheme="minorHAnsi" w:hAnsiTheme="minorHAnsi" w:cstheme="minorHAnsi"/>
        </w:rPr>
        <w:t>C</w:t>
      </w:r>
      <w:r w:rsidR="00F164A7" w:rsidRPr="00B7190D">
        <w:rPr>
          <w:rFonts w:asciiTheme="minorHAnsi" w:hAnsiTheme="minorHAnsi" w:cstheme="minorHAnsi"/>
        </w:rPr>
        <w:t xml:space="preserve">) </w:t>
      </w:r>
      <w:r w:rsidRPr="00B7190D">
        <w:rPr>
          <w:rFonts w:asciiTheme="minorHAnsi" w:hAnsiTheme="minorHAnsi" w:cstheme="minorHAnsi"/>
        </w:rPr>
        <w:t xml:space="preserve">Usulüne uygun seçilen organlardaki görevlilere, </w:t>
      </w:r>
      <w:r w:rsidR="006C764F" w:rsidRPr="00B7190D">
        <w:rPr>
          <w:rFonts w:asciiTheme="minorHAnsi" w:hAnsiTheme="minorHAnsi" w:cstheme="minorHAnsi"/>
        </w:rPr>
        <w:t>Genel Merkez</w:t>
      </w:r>
      <w:r w:rsidRPr="00B7190D">
        <w:rPr>
          <w:rFonts w:asciiTheme="minorHAnsi" w:hAnsiTheme="minorHAnsi" w:cstheme="minorHAnsi"/>
        </w:rPr>
        <w:t>e bildirildikleri tarihten itibaren görev ve yetkilerini gösteren yetki belgeleri düzenlenir.</w:t>
      </w:r>
    </w:p>
    <w:p w:rsidR="00EB347E" w:rsidRPr="001D4C62" w:rsidRDefault="00EB347E" w:rsidP="00585887">
      <w:pPr>
        <w:outlineLvl w:val="0"/>
        <w:rPr>
          <w:rFonts w:asciiTheme="minorHAnsi" w:hAnsiTheme="minorHAnsi" w:cstheme="minorHAnsi"/>
        </w:rPr>
      </w:pPr>
      <w:r w:rsidRPr="00B7190D">
        <w:rPr>
          <w:rFonts w:asciiTheme="minorHAnsi" w:hAnsiTheme="minorHAnsi" w:cstheme="minorHAnsi"/>
        </w:rPr>
        <w:t>B.</w:t>
      </w:r>
      <w:r w:rsidR="00B7190D" w:rsidRPr="00B7190D">
        <w:rPr>
          <w:rFonts w:asciiTheme="minorHAnsi" w:hAnsiTheme="minorHAnsi" w:cstheme="minorHAnsi"/>
        </w:rPr>
        <w:t>D</w:t>
      </w:r>
      <w:r w:rsidR="00F164A7" w:rsidRPr="00B7190D">
        <w:rPr>
          <w:rFonts w:asciiTheme="minorHAnsi" w:hAnsiTheme="minorHAnsi" w:cstheme="minorHAnsi"/>
        </w:rPr>
        <w:t xml:space="preserve">) </w:t>
      </w:r>
      <w:r w:rsidRPr="00B7190D">
        <w:rPr>
          <w:rFonts w:asciiTheme="minorHAnsi" w:hAnsiTheme="minorHAnsi" w:cstheme="minorHAnsi"/>
        </w:rPr>
        <w:t xml:space="preserve">Kullanımlarındaki mülklerin satışında, </w:t>
      </w:r>
      <w:r w:rsidR="00673CC6" w:rsidRPr="00B7190D">
        <w:rPr>
          <w:rFonts w:asciiTheme="minorHAnsi" w:hAnsiTheme="minorHAnsi" w:cstheme="minorHAnsi"/>
        </w:rPr>
        <w:t>muvafakatleri</w:t>
      </w:r>
      <w:r w:rsidRPr="00B7190D">
        <w:rPr>
          <w:rFonts w:asciiTheme="minorHAnsi" w:hAnsiTheme="minorHAnsi" w:cstheme="minorHAnsi"/>
        </w:rPr>
        <w:t xml:space="preserve"> aranır.</w:t>
      </w:r>
    </w:p>
    <w:p w:rsidR="003572A8" w:rsidRPr="001D4C62" w:rsidRDefault="003572A8" w:rsidP="00585887">
      <w:pPr>
        <w:pStyle w:val="ListeParagraf"/>
        <w:tabs>
          <w:tab w:val="left" w:pos="426"/>
        </w:tabs>
        <w:spacing w:before="0" w:beforeAutospacing="0" w:after="0" w:afterAutospacing="0"/>
        <w:ind w:right="-143"/>
        <w:contextualSpacing/>
        <w:outlineLvl w:val="0"/>
        <w:rPr>
          <w:rFonts w:asciiTheme="minorHAnsi" w:hAnsiTheme="minorHAnsi" w:cstheme="minorHAnsi"/>
          <w:b/>
        </w:rPr>
      </w:pPr>
    </w:p>
    <w:p w:rsidR="00EB347E" w:rsidRPr="001D4C62" w:rsidRDefault="00ED6624" w:rsidP="00585887">
      <w:pPr>
        <w:pStyle w:val="ListeParagraf"/>
        <w:tabs>
          <w:tab w:val="left" w:pos="426"/>
        </w:tabs>
        <w:spacing w:before="0" w:beforeAutospacing="0" w:after="0" w:afterAutospacing="0"/>
        <w:ind w:right="-143"/>
        <w:contextualSpacing/>
        <w:outlineLvl w:val="0"/>
        <w:rPr>
          <w:rFonts w:asciiTheme="minorHAnsi" w:hAnsiTheme="minorHAnsi" w:cstheme="minorHAnsi"/>
          <w:b/>
        </w:rPr>
      </w:pPr>
      <w:r w:rsidRPr="001D4C62">
        <w:rPr>
          <w:rFonts w:asciiTheme="minorHAnsi" w:hAnsiTheme="minorHAnsi" w:cstheme="minorHAnsi"/>
          <w:b/>
        </w:rPr>
        <w:t>C</w:t>
      </w:r>
      <w:r w:rsidR="00F164A7" w:rsidRPr="001D4C62">
        <w:rPr>
          <w:rFonts w:asciiTheme="minorHAnsi" w:hAnsiTheme="minorHAnsi" w:cstheme="minorHAnsi"/>
          <w:b/>
        </w:rPr>
        <w:t xml:space="preserve">) </w:t>
      </w:r>
      <w:r w:rsidRPr="001D4C62">
        <w:rPr>
          <w:rFonts w:asciiTheme="minorHAnsi" w:hAnsiTheme="minorHAnsi" w:cstheme="minorHAnsi"/>
          <w:b/>
        </w:rPr>
        <w:t>Ş</w:t>
      </w:r>
      <w:r w:rsidR="00EB347E" w:rsidRPr="001D4C62">
        <w:rPr>
          <w:rFonts w:asciiTheme="minorHAnsi" w:hAnsiTheme="minorHAnsi" w:cstheme="minorHAnsi"/>
          <w:b/>
        </w:rPr>
        <w:t>ube yönetim kuruluna görevden el çektirilmesi:</w:t>
      </w:r>
    </w:p>
    <w:p w:rsidR="00EB347E" w:rsidRPr="001D4C62" w:rsidRDefault="00EB347E" w:rsidP="00585887">
      <w:pPr>
        <w:pStyle w:val="ListeParagraf"/>
        <w:tabs>
          <w:tab w:val="left" w:pos="426"/>
        </w:tabs>
        <w:spacing w:before="0" w:beforeAutospacing="0" w:after="0" w:afterAutospacing="0"/>
        <w:ind w:right="-143"/>
        <w:contextualSpacing/>
        <w:outlineLvl w:val="0"/>
        <w:rPr>
          <w:rFonts w:asciiTheme="minorHAnsi" w:hAnsiTheme="minorHAnsi" w:cstheme="minorHAnsi"/>
        </w:rPr>
      </w:pPr>
      <w:r w:rsidRPr="001D4C62">
        <w:rPr>
          <w:rFonts w:asciiTheme="minorHAnsi" w:hAnsiTheme="minorHAnsi" w:cstheme="minorHAnsi"/>
        </w:rPr>
        <w:t>C.</w:t>
      </w:r>
      <w:r w:rsidR="00787A3D"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Olağan Genel</w:t>
      </w:r>
      <w:r w:rsidR="00673CC6" w:rsidRPr="001D4C62">
        <w:rPr>
          <w:rFonts w:asciiTheme="minorHAnsi" w:hAnsiTheme="minorHAnsi" w:cstheme="minorHAnsi"/>
        </w:rPr>
        <w:t xml:space="preserve"> kurullarını süresi içerisinde</w:t>
      </w:r>
      <w:r w:rsidRPr="001D4C62">
        <w:rPr>
          <w:rFonts w:asciiTheme="minorHAnsi" w:hAnsiTheme="minorHAnsi" w:cstheme="minorHAnsi"/>
        </w:rPr>
        <w:t xml:space="preserve"> yahut müstafi yönetim kurulunun ortaya çıktığı hallerde genel kurul yapmayan şubelerin,</w:t>
      </w:r>
    </w:p>
    <w:p w:rsidR="00EB347E" w:rsidRPr="001D4C62" w:rsidRDefault="00EB347E" w:rsidP="00585887">
      <w:pPr>
        <w:pStyle w:val="ListeParagraf"/>
        <w:tabs>
          <w:tab w:val="left" w:pos="426"/>
        </w:tabs>
        <w:spacing w:before="0" w:beforeAutospacing="0" w:after="0" w:afterAutospacing="0"/>
        <w:ind w:right="-143"/>
        <w:contextualSpacing/>
        <w:outlineLvl w:val="0"/>
        <w:rPr>
          <w:rFonts w:asciiTheme="minorHAnsi" w:hAnsiTheme="minorHAnsi" w:cstheme="minorHAnsi"/>
        </w:rPr>
      </w:pPr>
      <w:r w:rsidRPr="001D4C62">
        <w:rPr>
          <w:rFonts w:asciiTheme="minorHAnsi" w:hAnsiTheme="minorHAnsi" w:cstheme="minorHAnsi"/>
        </w:rPr>
        <w:t>C.</w:t>
      </w:r>
      <w:r w:rsidR="00787A3D"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 xml:space="preserve">Organlardaki değişiklikleri süresi içerisinde </w:t>
      </w:r>
      <w:r w:rsidR="006C764F" w:rsidRPr="001D4C62">
        <w:rPr>
          <w:rFonts w:asciiTheme="minorHAnsi" w:hAnsiTheme="minorHAnsi" w:cstheme="minorHAnsi"/>
        </w:rPr>
        <w:t>Genel Merkez</w:t>
      </w:r>
      <w:r w:rsidRPr="001D4C62">
        <w:rPr>
          <w:rFonts w:asciiTheme="minorHAnsi" w:hAnsiTheme="minorHAnsi" w:cstheme="minorHAnsi"/>
        </w:rPr>
        <w:t>e bildirmemiş olmakla somut bir zararın oluşmasına neden olan şubelerin,</w:t>
      </w:r>
    </w:p>
    <w:p w:rsidR="00EB347E" w:rsidRPr="001D4C62" w:rsidRDefault="00EB347E" w:rsidP="00585887">
      <w:pPr>
        <w:pStyle w:val="ListeParagraf"/>
        <w:tabs>
          <w:tab w:val="left" w:pos="426"/>
        </w:tabs>
        <w:spacing w:before="0" w:beforeAutospacing="0" w:after="0" w:afterAutospacing="0"/>
        <w:ind w:right="-143"/>
        <w:contextualSpacing/>
        <w:outlineLvl w:val="0"/>
        <w:rPr>
          <w:rFonts w:asciiTheme="minorHAnsi" w:hAnsiTheme="minorHAnsi" w:cstheme="minorHAnsi"/>
        </w:rPr>
      </w:pPr>
      <w:r w:rsidRPr="001D4C62">
        <w:rPr>
          <w:rFonts w:asciiTheme="minorHAnsi" w:hAnsiTheme="minorHAnsi" w:cstheme="minorHAnsi"/>
        </w:rPr>
        <w:t>C.</w:t>
      </w:r>
      <w:r w:rsidR="00787A3D"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 xml:space="preserve">Tebliğ edilen </w:t>
      </w:r>
      <w:r w:rsidR="006C764F" w:rsidRPr="001D4C62">
        <w:rPr>
          <w:rFonts w:asciiTheme="minorHAnsi" w:hAnsiTheme="minorHAnsi" w:cstheme="minorHAnsi"/>
        </w:rPr>
        <w:t>Genel Merkez</w:t>
      </w:r>
      <w:r w:rsidRPr="001D4C62">
        <w:rPr>
          <w:rFonts w:asciiTheme="minorHAnsi" w:hAnsiTheme="minorHAnsi" w:cstheme="minorHAnsi"/>
        </w:rPr>
        <w:t xml:space="preserve"> yönetim kurulu kararlarına, süresi içerisinde aleni biçimde uymadığı ve bu suretle, bir amacın ge</w:t>
      </w:r>
      <w:r w:rsidR="009F32F1" w:rsidRPr="001D4C62">
        <w:rPr>
          <w:rFonts w:asciiTheme="minorHAnsi" w:hAnsiTheme="minorHAnsi" w:cstheme="minorHAnsi"/>
        </w:rPr>
        <w:t>rçekleşmesini fiilen engelleyen</w:t>
      </w:r>
      <w:r w:rsidRPr="001D4C62">
        <w:rPr>
          <w:rFonts w:asciiTheme="minorHAnsi" w:hAnsiTheme="minorHAnsi" w:cstheme="minorHAnsi"/>
        </w:rPr>
        <w:t xml:space="preserve"> yahut bu çerçevedeki kusurlu yöneticisi hakkında gerekli işlemi yapmayan şubelerin,</w:t>
      </w:r>
    </w:p>
    <w:p w:rsidR="00EB347E" w:rsidRPr="001D4C62" w:rsidRDefault="00EB347E" w:rsidP="00585887">
      <w:pPr>
        <w:pStyle w:val="ListeParagraf"/>
        <w:tabs>
          <w:tab w:val="left" w:pos="426"/>
        </w:tabs>
        <w:spacing w:before="0" w:beforeAutospacing="0" w:after="0" w:afterAutospacing="0"/>
        <w:ind w:right="-143"/>
        <w:contextualSpacing/>
        <w:outlineLvl w:val="0"/>
        <w:rPr>
          <w:rFonts w:asciiTheme="minorHAnsi" w:hAnsiTheme="minorHAnsi" w:cstheme="minorHAnsi"/>
        </w:rPr>
      </w:pPr>
      <w:r w:rsidRPr="001D4C62">
        <w:rPr>
          <w:rFonts w:asciiTheme="minorHAnsi" w:hAnsiTheme="minorHAnsi" w:cstheme="minorHAnsi"/>
        </w:rPr>
        <w:t>C.</w:t>
      </w:r>
      <w:r w:rsidR="00787A3D"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 xml:space="preserve">Yazılı uyarılara rağmen, şube aidat </w:t>
      </w:r>
      <w:r w:rsidR="009F32F1" w:rsidRPr="001D4C62">
        <w:rPr>
          <w:rFonts w:asciiTheme="minorHAnsi" w:hAnsiTheme="minorHAnsi" w:cstheme="minorHAnsi"/>
        </w:rPr>
        <w:t>tahsilâtlarını</w:t>
      </w:r>
      <w:r w:rsidR="00952707" w:rsidRPr="001D4C62">
        <w:rPr>
          <w:rFonts w:asciiTheme="minorHAnsi" w:hAnsiTheme="minorHAnsi" w:cstheme="minorHAnsi"/>
        </w:rPr>
        <w:t xml:space="preserve"> </w:t>
      </w:r>
      <w:r w:rsidR="006C764F" w:rsidRPr="001D4C62">
        <w:rPr>
          <w:rFonts w:asciiTheme="minorHAnsi" w:hAnsiTheme="minorHAnsi" w:cstheme="minorHAnsi"/>
        </w:rPr>
        <w:t>Genel Merkez</w:t>
      </w:r>
      <w:r w:rsidRPr="001D4C62">
        <w:rPr>
          <w:rFonts w:asciiTheme="minorHAnsi" w:hAnsiTheme="minorHAnsi" w:cstheme="minorHAnsi"/>
        </w:rPr>
        <w:t>e bildirmekten kaçınan şubelerin,</w:t>
      </w:r>
    </w:p>
    <w:p w:rsidR="00EB347E" w:rsidRPr="001D4C62" w:rsidRDefault="00EB347E" w:rsidP="00585887">
      <w:pPr>
        <w:pStyle w:val="ListeParagraf"/>
        <w:tabs>
          <w:tab w:val="left" w:pos="426"/>
        </w:tabs>
        <w:spacing w:before="0" w:beforeAutospacing="0" w:after="0" w:afterAutospacing="0"/>
        <w:ind w:right="-143"/>
        <w:contextualSpacing/>
        <w:outlineLvl w:val="0"/>
        <w:rPr>
          <w:rFonts w:asciiTheme="minorHAnsi" w:hAnsiTheme="minorHAnsi" w:cstheme="minorHAnsi"/>
        </w:rPr>
      </w:pPr>
      <w:r w:rsidRPr="001D4C62">
        <w:rPr>
          <w:rFonts w:asciiTheme="minorHAnsi" w:hAnsiTheme="minorHAnsi" w:cstheme="minorHAnsi"/>
        </w:rPr>
        <w:t>C.</w:t>
      </w:r>
      <w:r w:rsidR="00787A3D"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Faaliyetleri itibarıyla, tüzüğün 2. Ve 3. Maddelerine aykırı davrandığı tespit edilen şubelerin,</w:t>
      </w:r>
    </w:p>
    <w:p w:rsidR="00EB347E" w:rsidRPr="001D4C62" w:rsidRDefault="00EB347E" w:rsidP="00585887">
      <w:pPr>
        <w:pStyle w:val="ListeParagraf"/>
        <w:tabs>
          <w:tab w:val="left" w:pos="426"/>
        </w:tabs>
        <w:spacing w:before="0" w:beforeAutospacing="0" w:after="0" w:afterAutospacing="0"/>
        <w:ind w:right="-143"/>
        <w:contextualSpacing/>
        <w:outlineLvl w:val="0"/>
        <w:rPr>
          <w:rFonts w:asciiTheme="minorHAnsi" w:hAnsiTheme="minorHAnsi" w:cstheme="minorHAnsi"/>
        </w:rPr>
      </w:pPr>
      <w:r w:rsidRPr="001D4C62">
        <w:rPr>
          <w:rFonts w:asciiTheme="minorHAnsi" w:hAnsiTheme="minorHAnsi" w:cstheme="minorHAnsi"/>
        </w:rPr>
        <w:t>C.</w:t>
      </w:r>
      <w:r w:rsidR="00787A3D" w:rsidRPr="001D4C62">
        <w:rPr>
          <w:rFonts w:asciiTheme="minorHAnsi" w:hAnsiTheme="minorHAnsi" w:cstheme="minorHAnsi"/>
        </w:rPr>
        <w:t>F</w:t>
      </w:r>
      <w:r w:rsidR="00F164A7" w:rsidRPr="001D4C62">
        <w:rPr>
          <w:rFonts w:asciiTheme="minorHAnsi" w:hAnsiTheme="minorHAnsi" w:cstheme="minorHAnsi"/>
        </w:rPr>
        <w:t xml:space="preserve">) </w:t>
      </w:r>
      <w:r w:rsidRPr="001D4C62">
        <w:rPr>
          <w:rFonts w:asciiTheme="minorHAnsi" w:hAnsiTheme="minorHAnsi" w:cstheme="minorHAnsi"/>
        </w:rPr>
        <w:t>Görev ve yetki alanının dışına çıkan şubelerin,</w:t>
      </w:r>
    </w:p>
    <w:p w:rsidR="00DF027D" w:rsidRPr="001D4C62" w:rsidRDefault="00DF027D" w:rsidP="00585887">
      <w:pPr>
        <w:pStyle w:val="ListeParagraf"/>
        <w:tabs>
          <w:tab w:val="left" w:pos="426"/>
        </w:tabs>
        <w:spacing w:before="0" w:beforeAutospacing="0" w:after="0" w:afterAutospacing="0"/>
        <w:ind w:right="-143"/>
        <w:contextualSpacing/>
        <w:outlineLvl w:val="0"/>
        <w:rPr>
          <w:rFonts w:asciiTheme="minorHAnsi" w:hAnsiTheme="minorHAnsi" w:cstheme="minorHAnsi"/>
        </w:rPr>
      </w:pPr>
      <w:r w:rsidRPr="001D4C62">
        <w:rPr>
          <w:rFonts w:asciiTheme="minorHAnsi" w:hAnsiTheme="minorHAnsi" w:cstheme="minorHAnsi"/>
        </w:rPr>
        <w:tab/>
        <w:t xml:space="preserve">Genel Merkez Genel Kurulundan alınan yetki </w:t>
      </w:r>
      <w:proofErr w:type="gramStart"/>
      <w:r w:rsidRPr="001D4C62">
        <w:rPr>
          <w:rFonts w:asciiTheme="minorHAnsi" w:hAnsiTheme="minorHAnsi" w:cstheme="minorHAnsi"/>
        </w:rPr>
        <w:t>ile,</w:t>
      </w:r>
      <w:proofErr w:type="gramEnd"/>
      <w:r w:rsidRPr="001D4C62">
        <w:rPr>
          <w:rFonts w:asciiTheme="minorHAnsi" w:hAnsiTheme="minorHAnsi" w:cstheme="minorHAnsi"/>
        </w:rPr>
        <w:t xml:space="preserve"> Şube Y</w:t>
      </w:r>
      <w:r w:rsidR="00EB347E" w:rsidRPr="001D4C62">
        <w:rPr>
          <w:rFonts w:asciiTheme="minorHAnsi" w:hAnsiTheme="minorHAnsi" w:cstheme="minorHAnsi"/>
        </w:rPr>
        <w:t xml:space="preserve">önetim kurullarına, durumun tespit edildiği </w:t>
      </w:r>
      <w:r w:rsidR="006C764F" w:rsidRPr="001D4C62">
        <w:rPr>
          <w:rFonts w:asciiTheme="minorHAnsi" w:hAnsiTheme="minorHAnsi" w:cstheme="minorHAnsi"/>
        </w:rPr>
        <w:t>Genel Merkez</w:t>
      </w:r>
      <w:r w:rsidR="00EB347E" w:rsidRPr="001D4C62">
        <w:rPr>
          <w:rFonts w:asciiTheme="minorHAnsi" w:hAnsiTheme="minorHAnsi" w:cstheme="minorHAnsi"/>
        </w:rPr>
        <w:t xml:space="preserve"> yönetim kurulunda, alınacak bir karar </w:t>
      </w:r>
      <w:r w:rsidR="005229CE" w:rsidRPr="001D4C62">
        <w:rPr>
          <w:rFonts w:asciiTheme="minorHAnsi" w:hAnsiTheme="minorHAnsi" w:cstheme="minorHAnsi"/>
        </w:rPr>
        <w:t>ile</w:t>
      </w:r>
      <w:r w:rsidR="00EB347E" w:rsidRPr="001D4C62">
        <w:rPr>
          <w:rFonts w:asciiTheme="minorHAnsi" w:hAnsiTheme="minorHAnsi" w:cstheme="minorHAnsi"/>
        </w:rPr>
        <w:t xml:space="preserve"> görevden el çektirilir. </w:t>
      </w:r>
    </w:p>
    <w:p w:rsidR="00EB347E" w:rsidRPr="001D4C62" w:rsidRDefault="00EB347E" w:rsidP="00585887">
      <w:pPr>
        <w:pStyle w:val="ListeParagraf"/>
        <w:tabs>
          <w:tab w:val="left" w:pos="426"/>
        </w:tabs>
        <w:spacing w:before="0" w:beforeAutospacing="0" w:after="0" w:afterAutospacing="0"/>
        <w:ind w:right="-143"/>
        <w:contextualSpacing/>
        <w:outlineLvl w:val="0"/>
        <w:rPr>
          <w:rFonts w:asciiTheme="minorHAnsi" w:hAnsiTheme="minorHAnsi" w:cstheme="minorHAnsi"/>
        </w:rPr>
      </w:pPr>
      <w:r w:rsidRPr="001D4C62">
        <w:rPr>
          <w:rFonts w:asciiTheme="minorHAnsi" w:hAnsiTheme="minorHAnsi" w:cstheme="minorHAnsi"/>
        </w:rPr>
        <w:t>Bu kararla, şubeyi genel kurula götürmek üzere, en az 3 kişilik kayyum heyeti atanır. Heyetin azami 8 ay içerisinde şube genel kurulunu tamamlaması zorunludur. Heyet, şube yönetim kurulu sıfatıyla tam yetkili olarak çalışır.</w:t>
      </w:r>
    </w:p>
    <w:p w:rsidR="00EB347E" w:rsidRPr="001D4C62" w:rsidRDefault="006C764F" w:rsidP="00585887">
      <w:pPr>
        <w:pStyle w:val="ListeParagraf"/>
        <w:tabs>
          <w:tab w:val="left" w:pos="426"/>
        </w:tabs>
        <w:spacing w:before="0" w:beforeAutospacing="0" w:after="0" w:afterAutospacing="0"/>
        <w:ind w:right="-143"/>
        <w:contextualSpacing/>
        <w:outlineLvl w:val="0"/>
        <w:rPr>
          <w:rFonts w:asciiTheme="minorHAnsi" w:hAnsiTheme="minorHAnsi" w:cstheme="minorHAnsi"/>
        </w:rPr>
      </w:pPr>
      <w:r w:rsidRPr="001D4C62">
        <w:rPr>
          <w:rFonts w:asciiTheme="minorHAnsi" w:hAnsiTheme="minorHAnsi" w:cstheme="minorHAnsi"/>
        </w:rPr>
        <w:t>Genel Merkez</w:t>
      </w:r>
      <w:r w:rsidR="00EB347E" w:rsidRPr="001D4C62">
        <w:rPr>
          <w:rFonts w:asciiTheme="minorHAnsi" w:hAnsiTheme="minorHAnsi" w:cstheme="minorHAnsi"/>
        </w:rPr>
        <w:t xml:space="preserve"> yönetim kurulu tarafından el çektirilen şube yönetim kurulu </w:t>
      </w:r>
      <w:r w:rsidR="005229CE" w:rsidRPr="001D4C62">
        <w:rPr>
          <w:rFonts w:asciiTheme="minorHAnsi" w:hAnsiTheme="minorHAnsi" w:cstheme="minorHAnsi"/>
        </w:rPr>
        <w:t>ile</w:t>
      </w:r>
      <w:r w:rsidR="00EB347E" w:rsidRPr="001D4C62">
        <w:rPr>
          <w:rFonts w:asciiTheme="minorHAnsi" w:hAnsiTheme="minorHAnsi" w:cstheme="minorHAnsi"/>
        </w:rPr>
        <w:t xml:space="preserve"> atanan kayyum, şubenin faaliyette bulunduğu il dernekler müdürlüğüne bildirilir.</w:t>
      </w:r>
    </w:p>
    <w:p w:rsidR="00EB347E" w:rsidRPr="001D4C62" w:rsidRDefault="00EB347E" w:rsidP="00585887">
      <w:pPr>
        <w:pStyle w:val="ListeParagraf"/>
        <w:tabs>
          <w:tab w:val="left" w:pos="426"/>
        </w:tabs>
        <w:spacing w:before="0" w:beforeAutospacing="0" w:after="0" w:afterAutospacing="0"/>
        <w:ind w:right="-143"/>
        <w:contextualSpacing/>
        <w:outlineLvl w:val="0"/>
        <w:rPr>
          <w:rFonts w:asciiTheme="minorHAnsi" w:hAnsiTheme="minorHAnsi" w:cstheme="minorHAnsi"/>
        </w:rPr>
      </w:pPr>
    </w:p>
    <w:p w:rsidR="00EB347E" w:rsidRPr="001D4C62" w:rsidRDefault="00EB347E" w:rsidP="00585887">
      <w:pPr>
        <w:outlineLvl w:val="0"/>
        <w:rPr>
          <w:rFonts w:asciiTheme="minorHAnsi" w:hAnsiTheme="minorHAnsi" w:cstheme="minorHAnsi"/>
          <w:b/>
        </w:rPr>
      </w:pPr>
      <w:r w:rsidRPr="001D4C62">
        <w:rPr>
          <w:rFonts w:asciiTheme="minorHAnsi" w:hAnsiTheme="minorHAnsi" w:cstheme="minorHAnsi"/>
          <w:b/>
        </w:rPr>
        <w:t>ŞUBELERİN KAPATILMASI</w:t>
      </w:r>
    </w:p>
    <w:p w:rsidR="00EB347E" w:rsidRPr="001D4C62" w:rsidRDefault="00EB347E" w:rsidP="00585887">
      <w:pPr>
        <w:outlineLvl w:val="0"/>
        <w:rPr>
          <w:rFonts w:asciiTheme="minorHAnsi" w:hAnsiTheme="minorHAnsi" w:cstheme="minorHAnsi"/>
        </w:rPr>
      </w:pPr>
      <w:r w:rsidRPr="001D4C62">
        <w:rPr>
          <w:rFonts w:asciiTheme="minorHAnsi" w:hAnsiTheme="minorHAnsi" w:cstheme="minorHAnsi"/>
          <w:b/>
        </w:rPr>
        <w:t xml:space="preserve">MADDE </w:t>
      </w:r>
      <w:r w:rsidR="003572A8" w:rsidRPr="001D4C62">
        <w:rPr>
          <w:rFonts w:asciiTheme="minorHAnsi" w:hAnsiTheme="minorHAnsi" w:cstheme="minorHAnsi"/>
          <w:b/>
        </w:rPr>
        <w:t>4</w:t>
      </w:r>
      <w:r w:rsidR="00143190" w:rsidRPr="001D4C62">
        <w:rPr>
          <w:rFonts w:asciiTheme="minorHAnsi" w:hAnsiTheme="minorHAnsi" w:cstheme="minorHAnsi"/>
          <w:b/>
        </w:rPr>
        <w:t>3</w:t>
      </w:r>
      <w:r w:rsidRPr="001D4C62">
        <w:rPr>
          <w:rFonts w:asciiTheme="minorHAnsi" w:hAnsiTheme="minorHAnsi" w:cstheme="minorHAnsi"/>
          <w:b/>
        </w:rPr>
        <w:t xml:space="preserve">: </w:t>
      </w:r>
      <w:r w:rsidRPr="001D4C62">
        <w:rPr>
          <w:rFonts w:asciiTheme="minorHAnsi" w:hAnsiTheme="minorHAnsi" w:cstheme="minorHAnsi"/>
        </w:rPr>
        <w:t xml:space="preserve">Üye sayısı veya gelir veya faaliyet açısından 3 yıl üst üste gelişme kaydetmeyen şube, geçerli bir mazeret beyan etmediği takdirde, </w:t>
      </w:r>
      <w:r w:rsidR="006C764F" w:rsidRPr="001D4C62">
        <w:rPr>
          <w:rFonts w:asciiTheme="minorHAnsi" w:hAnsiTheme="minorHAnsi" w:cstheme="minorHAnsi"/>
        </w:rPr>
        <w:t>Genel Merkez</w:t>
      </w:r>
      <w:r w:rsidRPr="001D4C62">
        <w:rPr>
          <w:rFonts w:asciiTheme="minorHAnsi" w:hAnsiTheme="minorHAnsi" w:cstheme="minorHAnsi"/>
        </w:rPr>
        <w:t xml:space="preserve"> Yönetim Kurulu tarafından hazırlanacak rapor çerçevesinde, genel kurul kararıyla kapatılır.</w:t>
      </w:r>
    </w:p>
    <w:p w:rsidR="00EB347E" w:rsidRPr="001D4C62" w:rsidRDefault="00EB347E" w:rsidP="00585887">
      <w:pPr>
        <w:outlineLvl w:val="0"/>
        <w:rPr>
          <w:rFonts w:asciiTheme="minorHAnsi" w:hAnsiTheme="minorHAnsi" w:cstheme="minorHAnsi"/>
        </w:rPr>
      </w:pPr>
    </w:p>
    <w:p w:rsidR="00EB347E" w:rsidRPr="001D4C62" w:rsidRDefault="00EB347E" w:rsidP="00585887">
      <w:pPr>
        <w:outlineLvl w:val="0"/>
        <w:rPr>
          <w:rFonts w:asciiTheme="minorHAnsi" w:hAnsiTheme="minorHAnsi" w:cstheme="minorHAnsi"/>
          <w:b/>
        </w:rPr>
      </w:pPr>
      <w:r w:rsidRPr="001D4C62">
        <w:rPr>
          <w:rFonts w:asciiTheme="minorHAnsi" w:hAnsiTheme="minorHAnsi" w:cstheme="minorHAnsi"/>
          <w:b/>
        </w:rPr>
        <w:t>İKİNCİ BÖLÜM</w:t>
      </w:r>
    </w:p>
    <w:p w:rsidR="00EB347E" w:rsidRPr="001D4C62" w:rsidRDefault="00EB347E" w:rsidP="00585887">
      <w:pPr>
        <w:outlineLvl w:val="0"/>
        <w:rPr>
          <w:rFonts w:asciiTheme="minorHAnsi" w:hAnsiTheme="minorHAnsi" w:cstheme="minorHAnsi"/>
          <w:b/>
        </w:rPr>
      </w:pPr>
      <w:r w:rsidRPr="001D4C62">
        <w:rPr>
          <w:rFonts w:asciiTheme="minorHAnsi" w:hAnsiTheme="minorHAnsi" w:cstheme="minorHAnsi"/>
          <w:b/>
        </w:rPr>
        <w:t>TÜZÜK DEĞİŞİKLİĞİ</w:t>
      </w:r>
    </w:p>
    <w:p w:rsidR="00ED6624" w:rsidRPr="001D4C62" w:rsidRDefault="00EB347E" w:rsidP="00585887">
      <w:pPr>
        <w:outlineLvl w:val="0"/>
        <w:rPr>
          <w:rFonts w:asciiTheme="minorHAnsi" w:hAnsiTheme="minorHAnsi" w:cstheme="minorHAnsi"/>
          <w:b/>
        </w:rPr>
      </w:pPr>
      <w:r w:rsidRPr="001D4C62">
        <w:rPr>
          <w:rFonts w:asciiTheme="minorHAnsi" w:hAnsiTheme="minorHAnsi" w:cstheme="minorHAnsi"/>
          <w:b/>
        </w:rPr>
        <w:t xml:space="preserve">MADDE </w:t>
      </w:r>
      <w:r w:rsidR="003572A8" w:rsidRPr="001D4C62">
        <w:rPr>
          <w:rFonts w:asciiTheme="minorHAnsi" w:hAnsiTheme="minorHAnsi" w:cstheme="minorHAnsi"/>
          <w:b/>
        </w:rPr>
        <w:t>4</w:t>
      </w:r>
      <w:r w:rsidR="00143190" w:rsidRPr="001D4C62">
        <w:rPr>
          <w:rFonts w:asciiTheme="minorHAnsi" w:hAnsiTheme="minorHAnsi" w:cstheme="minorHAnsi"/>
          <w:b/>
        </w:rPr>
        <w:t>4</w:t>
      </w:r>
      <w:r w:rsidRPr="001D4C62">
        <w:rPr>
          <w:rFonts w:asciiTheme="minorHAnsi" w:hAnsiTheme="minorHAnsi" w:cstheme="minorHAnsi"/>
          <w:b/>
        </w:rPr>
        <w:t xml:space="preserve">: </w:t>
      </w:r>
    </w:p>
    <w:p w:rsidR="000C2A65" w:rsidRPr="001D4C62" w:rsidRDefault="000C2A65" w:rsidP="000C2A65">
      <w:pPr>
        <w:ind w:firstLine="708"/>
        <w:outlineLvl w:val="0"/>
        <w:rPr>
          <w:rFonts w:asciiTheme="minorHAnsi" w:hAnsiTheme="minorHAnsi" w:cstheme="minorHAnsi"/>
        </w:rPr>
      </w:pPr>
      <w:r w:rsidRPr="001D4C62">
        <w:rPr>
          <w:rFonts w:asciiTheme="minorHAnsi" w:hAnsiTheme="minorHAnsi" w:cstheme="minorHAnsi"/>
        </w:rPr>
        <w:t>Genel kurulda tüzük değişikliği yapılabilmesi için genel kurula katılma ve oy kullanma hakkı bulunan üyelerin 2/3 çoğunluğu aranır. Çoğunluğun sağlanamaması sebebiyle toplantının ertelenmesi durumunda ikinci toplantıda çoğunluk aranmaz. Ancak, bu toplantıya katılan üye sayısı, yönetim ve denetim kurulları üye tam sayısının iki katından az olamaz.</w:t>
      </w:r>
    </w:p>
    <w:p w:rsidR="000C2A65" w:rsidRPr="001D4C62" w:rsidRDefault="000C2A65" w:rsidP="000C2A65">
      <w:pPr>
        <w:ind w:firstLine="708"/>
        <w:outlineLvl w:val="0"/>
        <w:rPr>
          <w:rFonts w:asciiTheme="minorHAnsi" w:hAnsiTheme="minorHAnsi" w:cstheme="minorHAnsi"/>
        </w:rPr>
      </w:pPr>
      <w:r w:rsidRPr="001D4C62">
        <w:rPr>
          <w:rFonts w:asciiTheme="minorHAnsi" w:hAnsiTheme="minorHAnsi" w:cstheme="minorHAnsi"/>
        </w:rPr>
        <w:t xml:space="preserve">Tüzük değişikliği için gerekli olan karar çoğunluğu toplantıya katılan ve oy kullanma hakkı bulunan üyelerin oylarının 2/3’ü’dür. Genel kurulda tüzük değişikliği oylaması açık olarak yapılır. </w:t>
      </w:r>
    </w:p>
    <w:p w:rsidR="00EB347E" w:rsidRPr="001D4C62" w:rsidRDefault="00EB347E" w:rsidP="00585887">
      <w:pPr>
        <w:outlineLvl w:val="0"/>
        <w:rPr>
          <w:rFonts w:asciiTheme="minorHAnsi" w:hAnsiTheme="minorHAnsi" w:cstheme="minorHAnsi"/>
        </w:rPr>
      </w:pPr>
    </w:p>
    <w:p w:rsidR="00EB347E" w:rsidRPr="001D4C62" w:rsidRDefault="00EB347E" w:rsidP="00585887">
      <w:pPr>
        <w:outlineLvl w:val="0"/>
        <w:rPr>
          <w:rFonts w:asciiTheme="minorHAnsi" w:hAnsiTheme="minorHAnsi" w:cstheme="minorHAnsi"/>
          <w:b/>
        </w:rPr>
      </w:pPr>
      <w:r w:rsidRPr="001D4C62">
        <w:rPr>
          <w:rFonts w:asciiTheme="minorHAnsi" w:hAnsiTheme="minorHAnsi" w:cstheme="minorHAnsi"/>
          <w:b/>
        </w:rPr>
        <w:t>ÜÇÜNCÜ BÖLÜM</w:t>
      </w:r>
    </w:p>
    <w:p w:rsidR="00EB347E" w:rsidRPr="001D4C62" w:rsidRDefault="00325CC8" w:rsidP="00585887">
      <w:pPr>
        <w:outlineLvl w:val="0"/>
        <w:rPr>
          <w:rFonts w:asciiTheme="minorHAnsi" w:hAnsiTheme="minorHAnsi" w:cstheme="minorHAnsi"/>
          <w:b/>
        </w:rPr>
      </w:pPr>
      <w:r w:rsidRPr="001D4C62">
        <w:rPr>
          <w:rFonts w:asciiTheme="minorHAnsi" w:hAnsiTheme="minorHAnsi" w:cstheme="minorHAnsi"/>
          <w:b/>
        </w:rPr>
        <w:t xml:space="preserve">DERNEK </w:t>
      </w:r>
      <w:r w:rsidR="00EB347E" w:rsidRPr="001D4C62">
        <w:rPr>
          <w:rFonts w:asciiTheme="minorHAnsi" w:hAnsiTheme="minorHAnsi" w:cstheme="minorHAnsi"/>
          <w:b/>
        </w:rPr>
        <w:t>TÜZEL KİŞİLİĞİN SONA ERMESİ</w:t>
      </w:r>
    </w:p>
    <w:p w:rsidR="00C02911" w:rsidRPr="001D4C62" w:rsidRDefault="00EB347E" w:rsidP="00C02911">
      <w:pPr>
        <w:outlineLvl w:val="0"/>
        <w:rPr>
          <w:rFonts w:asciiTheme="minorHAnsi" w:hAnsiTheme="minorHAnsi" w:cstheme="minorHAnsi"/>
          <w:b/>
        </w:rPr>
      </w:pPr>
      <w:r w:rsidRPr="001D4C62">
        <w:rPr>
          <w:rFonts w:asciiTheme="minorHAnsi" w:hAnsiTheme="minorHAnsi" w:cstheme="minorHAnsi"/>
          <w:b/>
        </w:rPr>
        <w:t>MADDE 4</w:t>
      </w:r>
      <w:r w:rsidR="00143190" w:rsidRPr="001D4C62">
        <w:rPr>
          <w:rFonts w:asciiTheme="minorHAnsi" w:hAnsiTheme="minorHAnsi" w:cstheme="minorHAnsi"/>
          <w:b/>
        </w:rPr>
        <w:t>5</w:t>
      </w:r>
      <w:r w:rsidRPr="001D4C62">
        <w:rPr>
          <w:rFonts w:asciiTheme="minorHAnsi" w:hAnsiTheme="minorHAnsi" w:cstheme="minorHAnsi"/>
          <w:b/>
        </w:rPr>
        <w:t xml:space="preserve">: </w:t>
      </w:r>
    </w:p>
    <w:p w:rsidR="000C2A65" w:rsidRPr="001D4C62" w:rsidRDefault="000C2A65" w:rsidP="00C02911">
      <w:pPr>
        <w:outlineLvl w:val="0"/>
        <w:rPr>
          <w:rFonts w:asciiTheme="minorHAnsi" w:hAnsiTheme="minorHAnsi" w:cstheme="minorHAnsi"/>
          <w:b/>
        </w:rPr>
      </w:pPr>
    </w:p>
    <w:p w:rsidR="00EB347E" w:rsidRPr="001D4C62" w:rsidRDefault="00EB347E" w:rsidP="00585887">
      <w:pPr>
        <w:outlineLvl w:val="0"/>
        <w:rPr>
          <w:rFonts w:asciiTheme="minorHAnsi" w:hAnsiTheme="minorHAnsi" w:cstheme="minorHAnsi"/>
        </w:rPr>
      </w:pPr>
      <w:r w:rsidRPr="001D4C62">
        <w:rPr>
          <w:rFonts w:asciiTheme="minorHAnsi" w:hAnsiTheme="minorHAnsi" w:cstheme="minorHAnsi"/>
        </w:rPr>
        <w:t>Dernek tüzel kişiliği aşağıdaki şekillerden biriyle sona erer.</w:t>
      </w:r>
    </w:p>
    <w:p w:rsidR="00FF5EE8" w:rsidRPr="001D4C62" w:rsidRDefault="00FF5EE8" w:rsidP="00FF5EE8">
      <w:pPr>
        <w:outlineLvl w:val="0"/>
        <w:rPr>
          <w:rFonts w:asciiTheme="minorHAnsi" w:hAnsiTheme="minorHAnsi" w:cstheme="minorHAnsi"/>
        </w:rPr>
      </w:pPr>
      <w:r w:rsidRPr="001D4C62">
        <w:rPr>
          <w:rFonts w:asciiTheme="minorHAnsi" w:hAnsiTheme="minorHAnsi" w:cstheme="minorHAnsi"/>
        </w:rPr>
        <w:t>A) Fesih.</w:t>
      </w:r>
      <w:r w:rsidRPr="001D4C62">
        <w:rPr>
          <w:rFonts w:asciiTheme="minorHAnsi" w:hAnsiTheme="minorHAnsi" w:cstheme="minorHAnsi"/>
        </w:rPr>
        <w:br/>
        <w:t xml:space="preserve">A.A)Genel Kurul Kararı İle Fesih: Genel kurul, her zaman derneğin feshine karar verebilir. </w:t>
      </w:r>
    </w:p>
    <w:p w:rsidR="00FF5EE8" w:rsidRPr="001D4C62" w:rsidRDefault="00FF5EE8" w:rsidP="00FF5EE8">
      <w:pPr>
        <w:outlineLvl w:val="0"/>
        <w:rPr>
          <w:rFonts w:asciiTheme="minorHAnsi" w:hAnsiTheme="minorHAnsi" w:cstheme="minorHAnsi"/>
        </w:rPr>
      </w:pPr>
      <w:r w:rsidRPr="001D4C62">
        <w:rPr>
          <w:rFonts w:asciiTheme="minorHAnsi" w:hAnsiTheme="minorHAnsi" w:cstheme="minorHAnsi"/>
        </w:rPr>
        <w:lastRenderedPageBreak/>
        <w:t>Genel kurulda fesih konusunun görüşülebilmesi için genel kurula katılma ve oy kullanma hakkı bulunan üyelerin 2/3 çoğunluğu aranır. Çoğunluğun sağlanamaması sebebiyle toplantının ertelenmesi durumunda ikinci toplantıda çoğunluk aranmaz. Ancak, bu toplantıya katılan üye sayısı, yönetim ve denetim kurulları üye tam sayısının iki katından az olamaz.</w:t>
      </w:r>
    </w:p>
    <w:p w:rsidR="00FF5EE8" w:rsidRPr="001D4C62" w:rsidRDefault="00FF5EE8" w:rsidP="00FF5EE8">
      <w:pPr>
        <w:outlineLvl w:val="0"/>
        <w:rPr>
          <w:rFonts w:asciiTheme="minorHAnsi" w:hAnsiTheme="minorHAnsi" w:cstheme="minorHAnsi"/>
        </w:rPr>
      </w:pPr>
      <w:r w:rsidRPr="001D4C62">
        <w:rPr>
          <w:rFonts w:asciiTheme="minorHAnsi" w:hAnsiTheme="minorHAnsi" w:cstheme="minorHAnsi"/>
        </w:rPr>
        <w:t xml:space="preserve">Fesih kararının alınabilmesi için gerekli olan karar çoğunluğu toplantıya katılan ve oy kullanma hakkı bulunan üyelerin oylarının 2/3’ü’dür. Genel kurulda fesih kararı oylaması açık olarak yapılır. </w:t>
      </w:r>
    </w:p>
    <w:p w:rsidR="001D4C62" w:rsidRDefault="00FF5EE8" w:rsidP="001D38E9">
      <w:pPr>
        <w:outlineLvl w:val="0"/>
        <w:rPr>
          <w:rFonts w:asciiTheme="minorHAnsi" w:hAnsiTheme="minorHAnsi" w:cstheme="minorHAnsi"/>
        </w:rPr>
      </w:pPr>
      <w:r w:rsidRPr="001D4C62">
        <w:rPr>
          <w:rFonts w:asciiTheme="minorHAnsi" w:hAnsiTheme="minorHAnsi" w:cstheme="minorHAnsi"/>
        </w:rPr>
        <w:t xml:space="preserve">A.B)Tasfiye İşlemleri: </w:t>
      </w:r>
      <w:r w:rsidR="001D38E9" w:rsidRPr="001D4C62">
        <w:rPr>
          <w:rFonts w:asciiTheme="minorHAnsi" w:hAnsiTheme="minorHAnsi" w:cstheme="minorHAnsi"/>
        </w:rPr>
        <w:t xml:space="preserve"> </w:t>
      </w:r>
    </w:p>
    <w:p w:rsidR="001D38E9" w:rsidRPr="001D4C62" w:rsidRDefault="001D38E9" w:rsidP="001D38E9">
      <w:pPr>
        <w:outlineLvl w:val="0"/>
        <w:rPr>
          <w:rFonts w:asciiTheme="minorHAnsi" w:hAnsiTheme="minorHAnsi" w:cstheme="minorHAnsi"/>
        </w:rPr>
      </w:pPr>
      <w:r w:rsidRPr="001D4C62">
        <w:rPr>
          <w:rFonts w:asciiTheme="minorHAnsi" w:hAnsiTheme="minorHAnsi" w:cstheme="minorHAnsi"/>
        </w:rPr>
        <w:t xml:space="preserve">Genel kurulca fesih kararı verildiğinde, derneğin para, mal ve haklarının tasfiyesi son yönetim kurulu üyelerinden oluşan tasfiye kurulunca yapılır. Bu işlemlere, feshe ilişkin genel kurul kararının alındığı veya kendiliğinden sona erme halinin kesinleştiği tarihten itibaren başlanır. Tasfiye süresi içinde bütün işlemlerde dernek adında “Tasfiye Halinde </w:t>
      </w:r>
      <w:r w:rsidRPr="001D4C62">
        <w:rPr>
          <w:rFonts w:asciiTheme="minorHAnsi" w:hAnsiTheme="minorHAnsi" w:cstheme="minorHAnsi"/>
          <w:u w:val="single"/>
        </w:rPr>
        <w:t xml:space="preserve">Türkiye Görme Engelliler </w:t>
      </w:r>
      <w:r w:rsidRPr="001D4C62">
        <w:rPr>
          <w:rFonts w:asciiTheme="minorHAnsi" w:hAnsiTheme="minorHAnsi" w:cstheme="minorHAnsi"/>
        </w:rPr>
        <w:t xml:space="preserve">Derneği” ibaresi kullanılır. </w:t>
      </w:r>
    </w:p>
    <w:p w:rsidR="001D38E9" w:rsidRPr="001D4C62" w:rsidRDefault="001D38E9" w:rsidP="001D38E9">
      <w:pPr>
        <w:outlineLvl w:val="0"/>
        <w:rPr>
          <w:rFonts w:asciiTheme="minorHAnsi" w:hAnsiTheme="minorHAnsi" w:cstheme="minorHAnsi"/>
        </w:rPr>
      </w:pPr>
      <w:r w:rsidRPr="001D4C62">
        <w:rPr>
          <w:rFonts w:asciiTheme="minorHAnsi" w:hAnsiTheme="minorHAnsi" w:cstheme="minorHAnsi"/>
        </w:rPr>
        <w:t xml:space="preserve">Tasfiye kurulu, mevzuata uygun olarak derneğin para, mal ve haklarının tasfiyesi işlemlerini baştan sonuna kadar tamamlamakla görevli ve yetkilidir. Bu kurul, önce derneğin hesaplarını inceler. İnceleme esnasında derneğe ait defterler, alındı belgeleri, harcama belgeleri, tapu ve banka kayıtları ile diğer belgelerinin tespiti yapılarak varlık ve yükümlülükleri bir tutanağa bağlanır. Tasfiye işlemeleri sırasında derneğin alacaklılarına çağrıda bulunulur ve varsa malları paraya çevrilerek alacaklılara ödenir. Derneğin alacaklı olması durumunda alacaklar tahsil edilir. Alacakların tahsil edilmesi ve borçların ödenmesinden sonra kalan </w:t>
      </w:r>
      <w:proofErr w:type="gramStart"/>
      <w:r w:rsidRPr="001D4C62">
        <w:rPr>
          <w:rFonts w:asciiTheme="minorHAnsi" w:hAnsiTheme="minorHAnsi" w:cstheme="minorHAnsi"/>
        </w:rPr>
        <w:t>tüm  para</w:t>
      </w:r>
      <w:proofErr w:type="gramEnd"/>
      <w:r w:rsidRPr="001D4C62">
        <w:rPr>
          <w:rFonts w:asciiTheme="minorHAnsi" w:hAnsiTheme="minorHAnsi" w:cstheme="minorHAnsi"/>
        </w:rPr>
        <w:t>,  mal ve hakları, genel kurulda belirlenen yere devredilir. Genel kurulda, devredilecek yer belirlenmemişse derneğin bulunduğu ildeki amacına en yakın ve fesih edildiği tarihte en fazla üyeye sahip derneğe devredilir.</w:t>
      </w:r>
    </w:p>
    <w:p w:rsidR="001D38E9" w:rsidRPr="001D4C62" w:rsidRDefault="001D38E9" w:rsidP="001D38E9">
      <w:pPr>
        <w:outlineLvl w:val="0"/>
        <w:rPr>
          <w:rFonts w:asciiTheme="minorHAnsi" w:hAnsiTheme="minorHAnsi" w:cstheme="minorHAnsi"/>
        </w:rPr>
      </w:pPr>
      <w:r w:rsidRPr="001D4C62">
        <w:rPr>
          <w:rFonts w:asciiTheme="minorHAnsi" w:hAnsiTheme="minorHAnsi" w:cstheme="minorHAnsi"/>
        </w:rPr>
        <w:t>Tasfiyeye ilişkin tüm işlemler tasfiye tutanağında gösterilir ve tasfiye işlemleri, mülki idare amirliklerince haklı bir nedene dayanılarak verilen ek süreler hariç üç ay içinde tamamlanır.</w:t>
      </w:r>
    </w:p>
    <w:p w:rsidR="001D38E9" w:rsidRPr="001D4C62" w:rsidRDefault="001D38E9" w:rsidP="001D38E9">
      <w:pPr>
        <w:outlineLvl w:val="0"/>
        <w:rPr>
          <w:rFonts w:asciiTheme="minorHAnsi" w:hAnsiTheme="minorHAnsi" w:cstheme="minorHAnsi"/>
        </w:rPr>
      </w:pPr>
      <w:r w:rsidRPr="001D4C62">
        <w:rPr>
          <w:rFonts w:asciiTheme="minorHAnsi" w:hAnsiTheme="minorHAnsi" w:cstheme="minorHAnsi"/>
        </w:rPr>
        <w:t xml:space="preserve">Derneğin para, mal ve haklarının tasfiye ve intikal işlemlerinin tamamlanmasını müteakip tasfiye kurulu tarafından durumun yedi gün içinde bir yazı ile dernek merkezinin bulunduğu yerin mülki idare amirliğine bildirilmesi ve bu yazıya tasfiye tutanağının da eklenmesi zorunludur. </w:t>
      </w:r>
    </w:p>
    <w:p w:rsidR="001D38E9" w:rsidRPr="001D4C62" w:rsidRDefault="001D38E9" w:rsidP="001D38E9">
      <w:pPr>
        <w:outlineLvl w:val="0"/>
        <w:rPr>
          <w:rFonts w:asciiTheme="minorHAnsi" w:hAnsiTheme="minorHAnsi" w:cstheme="minorHAnsi"/>
        </w:rPr>
      </w:pPr>
      <w:r w:rsidRPr="001D4C62">
        <w:rPr>
          <w:rFonts w:asciiTheme="minorHAnsi" w:hAnsiTheme="minorHAnsi" w:cstheme="minorHAnsi"/>
        </w:rPr>
        <w:t xml:space="preserve">Derneğin defter ve belgelerini tasfiye kurulu sıfatıyla son yönetim kurulu üyeleri saklamakla görevlidir. Bu görev, bir yönetim kurulu üyesine de verilebilir. Bu defter ve belgelerin saklanma süresi beş yıldır. </w:t>
      </w:r>
    </w:p>
    <w:p w:rsidR="00FF5EE8" w:rsidRPr="001D4C62" w:rsidRDefault="00FF5EE8" w:rsidP="009B0AFA">
      <w:pPr>
        <w:outlineLvl w:val="0"/>
        <w:rPr>
          <w:rFonts w:asciiTheme="minorHAnsi" w:hAnsiTheme="minorHAnsi" w:cstheme="minorHAnsi"/>
        </w:rPr>
      </w:pPr>
    </w:p>
    <w:p w:rsidR="00EB347E" w:rsidRPr="001D4C62" w:rsidRDefault="009B0AFA" w:rsidP="009B0AFA">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00EB347E" w:rsidRPr="001D4C62">
        <w:rPr>
          <w:rFonts w:asciiTheme="minorHAnsi" w:hAnsiTheme="minorHAnsi" w:cstheme="minorHAnsi"/>
        </w:rPr>
        <w:t>Kendili</w:t>
      </w:r>
      <w:r w:rsidR="00673CC6" w:rsidRPr="001D4C62">
        <w:rPr>
          <w:rFonts w:asciiTheme="minorHAnsi" w:hAnsiTheme="minorHAnsi" w:cstheme="minorHAnsi"/>
        </w:rPr>
        <w:t>ği</w:t>
      </w:r>
      <w:r w:rsidR="00EB347E" w:rsidRPr="001D4C62">
        <w:rPr>
          <w:rFonts w:asciiTheme="minorHAnsi" w:hAnsiTheme="minorHAnsi" w:cstheme="minorHAnsi"/>
        </w:rPr>
        <w:t xml:space="preserve">nden dağılmış sayılma: </w:t>
      </w:r>
    </w:p>
    <w:p w:rsidR="00EB347E" w:rsidRPr="001D4C62" w:rsidRDefault="00EB347E" w:rsidP="00585887">
      <w:pPr>
        <w:outlineLvl w:val="0"/>
        <w:rPr>
          <w:rFonts w:asciiTheme="minorHAnsi" w:hAnsiTheme="minorHAnsi" w:cstheme="minorHAnsi"/>
        </w:rPr>
      </w:pPr>
      <w:r w:rsidRPr="001D4C62">
        <w:rPr>
          <w:rFonts w:asciiTheme="minorHAnsi" w:hAnsiTheme="minorHAnsi" w:cstheme="minorHAnsi"/>
        </w:rPr>
        <w:t>B.</w:t>
      </w:r>
      <w:r w:rsidR="00787A3D"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 xml:space="preserve">Dernek, yetkili mercilerce yapılan uyarıya rağmen, evraklar üzerindeki, belirtilen kanuni aykırılıklar veya noksanlıkları 30 gün içerisinde gidermediğinde, </w:t>
      </w:r>
    </w:p>
    <w:p w:rsidR="00EB347E" w:rsidRPr="001D4C62" w:rsidRDefault="00EB347E" w:rsidP="00585887">
      <w:pPr>
        <w:outlineLvl w:val="0"/>
        <w:rPr>
          <w:rFonts w:asciiTheme="minorHAnsi" w:hAnsiTheme="minorHAnsi" w:cstheme="minorHAnsi"/>
        </w:rPr>
      </w:pPr>
      <w:r w:rsidRPr="001D4C62">
        <w:rPr>
          <w:rFonts w:asciiTheme="minorHAnsi" w:hAnsiTheme="minorHAnsi" w:cstheme="minorHAnsi"/>
        </w:rPr>
        <w:t>B.</w:t>
      </w:r>
      <w:r w:rsidR="00787A3D"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 xml:space="preserve">İki Olağan Genel Kurul toplantısı; süresi içinde yapılmadığında, </w:t>
      </w:r>
    </w:p>
    <w:p w:rsidR="00EB347E" w:rsidRPr="001D4C62" w:rsidRDefault="00EB347E" w:rsidP="00585887">
      <w:pPr>
        <w:outlineLvl w:val="0"/>
        <w:rPr>
          <w:rFonts w:asciiTheme="minorHAnsi" w:hAnsiTheme="minorHAnsi" w:cstheme="minorHAnsi"/>
        </w:rPr>
      </w:pPr>
      <w:r w:rsidRPr="001D4C62">
        <w:rPr>
          <w:rFonts w:asciiTheme="minorHAnsi" w:hAnsiTheme="minorHAnsi" w:cstheme="minorHAnsi"/>
        </w:rPr>
        <w:t>B.</w:t>
      </w:r>
      <w:r w:rsidR="00787A3D"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Dernek kuruluş amaç ve şartlarını kaybettiğinde,</w:t>
      </w:r>
    </w:p>
    <w:p w:rsidR="00EB347E" w:rsidRPr="001D4C62" w:rsidRDefault="00EB347E" w:rsidP="00585887">
      <w:pPr>
        <w:outlineLvl w:val="0"/>
        <w:rPr>
          <w:rFonts w:asciiTheme="minorHAnsi" w:hAnsiTheme="minorHAnsi" w:cstheme="minorHAnsi"/>
        </w:rPr>
      </w:pPr>
      <w:r w:rsidRPr="001D4C62">
        <w:rPr>
          <w:rFonts w:asciiTheme="minorHAnsi" w:hAnsiTheme="minorHAnsi" w:cstheme="minorHAnsi"/>
        </w:rPr>
        <w:t>B.</w:t>
      </w:r>
      <w:r w:rsidR="00787A3D" w:rsidRPr="001D4C62">
        <w:rPr>
          <w:rFonts w:asciiTheme="minorHAnsi" w:hAnsiTheme="minorHAnsi" w:cstheme="minorHAnsi"/>
        </w:rPr>
        <w:t>D</w:t>
      </w:r>
      <w:r w:rsidR="00F164A7" w:rsidRPr="001D4C62">
        <w:rPr>
          <w:rFonts w:asciiTheme="minorHAnsi" w:hAnsiTheme="minorHAnsi" w:cstheme="minorHAnsi"/>
        </w:rPr>
        <w:t xml:space="preserve">) </w:t>
      </w:r>
      <w:r w:rsidR="00FF5EE8" w:rsidRPr="001D4C62">
        <w:rPr>
          <w:rFonts w:asciiTheme="minorHAnsi" w:hAnsiTheme="minorHAnsi" w:cstheme="minorHAnsi"/>
        </w:rPr>
        <w:t>A</w:t>
      </w:r>
      <w:r w:rsidRPr="001D4C62">
        <w:rPr>
          <w:rFonts w:asciiTheme="minorHAnsi" w:hAnsiTheme="minorHAnsi" w:cstheme="minorHAnsi"/>
        </w:rPr>
        <w:t>cze düştüğünde,</w:t>
      </w:r>
    </w:p>
    <w:p w:rsidR="00EB347E" w:rsidRPr="001D4C62" w:rsidRDefault="00EB347E" w:rsidP="00585887">
      <w:pPr>
        <w:outlineLvl w:val="0"/>
        <w:rPr>
          <w:rFonts w:asciiTheme="minorHAnsi" w:hAnsiTheme="minorHAnsi" w:cstheme="minorHAnsi"/>
        </w:rPr>
      </w:pPr>
      <w:r w:rsidRPr="001D4C62">
        <w:rPr>
          <w:rFonts w:asciiTheme="minorHAnsi" w:hAnsiTheme="minorHAnsi" w:cstheme="minorHAnsi"/>
        </w:rPr>
        <w:t>B.</w:t>
      </w:r>
      <w:r w:rsidR="00787A3D"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 xml:space="preserve">Yönetim Kurulunun oluşturulmasına </w:t>
      </w:r>
      <w:r w:rsidR="00673CC6" w:rsidRPr="001D4C62">
        <w:rPr>
          <w:rFonts w:asciiTheme="minorHAnsi" w:hAnsiTheme="minorHAnsi" w:cstheme="minorHAnsi"/>
        </w:rPr>
        <w:t>imkân</w:t>
      </w:r>
      <w:r w:rsidRPr="001D4C62">
        <w:rPr>
          <w:rFonts w:asciiTheme="minorHAnsi" w:hAnsiTheme="minorHAnsi" w:cstheme="minorHAnsi"/>
        </w:rPr>
        <w:t xml:space="preserve"> kalmadığında, </w:t>
      </w:r>
    </w:p>
    <w:p w:rsidR="00EB347E" w:rsidRPr="001D4C62" w:rsidRDefault="002B4229" w:rsidP="00585887">
      <w:pPr>
        <w:outlineLvl w:val="0"/>
        <w:rPr>
          <w:rFonts w:asciiTheme="minorHAnsi" w:hAnsiTheme="minorHAnsi" w:cstheme="minorHAnsi"/>
        </w:rPr>
      </w:pPr>
      <w:r w:rsidRPr="001D4C62">
        <w:rPr>
          <w:rFonts w:asciiTheme="minorHAnsi" w:hAnsiTheme="minorHAnsi" w:cstheme="minorHAnsi"/>
        </w:rPr>
        <w:tab/>
        <w:t>B</w:t>
      </w:r>
      <w:r w:rsidR="00EB347E" w:rsidRPr="001D4C62">
        <w:rPr>
          <w:rFonts w:asciiTheme="minorHAnsi" w:hAnsiTheme="minorHAnsi" w:cstheme="minorHAnsi"/>
        </w:rPr>
        <w:t xml:space="preserve">ir ilgilinin ihbarı </w:t>
      </w:r>
      <w:r w:rsidR="005229CE" w:rsidRPr="001D4C62">
        <w:rPr>
          <w:rFonts w:asciiTheme="minorHAnsi" w:hAnsiTheme="minorHAnsi" w:cstheme="minorHAnsi"/>
        </w:rPr>
        <w:t>ile</w:t>
      </w:r>
      <w:r w:rsidR="00EB347E" w:rsidRPr="001D4C62">
        <w:rPr>
          <w:rFonts w:asciiTheme="minorHAnsi" w:hAnsiTheme="minorHAnsi" w:cstheme="minorHAnsi"/>
        </w:rPr>
        <w:t xml:space="preserve"> mahallin sulh hukuk </w:t>
      </w:r>
      <w:proofErr w:type="gramStart"/>
      <w:r w:rsidR="00EB347E" w:rsidRPr="001D4C62">
        <w:rPr>
          <w:rFonts w:asciiTheme="minorHAnsi" w:hAnsiTheme="minorHAnsi" w:cstheme="minorHAnsi"/>
        </w:rPr>
        <w:t>hakimliği</w:t>
      </w:r>
      <w:proofErr w:type="gramEnd"/>
      <w:r w:rsidR="00EB347E" w:rsidRPr="001D4C62">
        <w:rPr>
          <w:rFonts w:asciiTheme="minorHAnsi" w:hAnsiTheme="minorHAnsi" w:cstheme="minorHAnsi"/>
        </w:rPr>
        <w:t xml:space="preserve"> tarafından, kendili</w:t>
      </w:r>
      <w:r w:rsidR="00673CC6" w:rsidRPr="001D4C62">
        <w:rPr>
          <w:rFonts w:asciiTheme="minorHAnsi" w:hAnsiTheme="minorHAnsi" w:cstheme="minorHAnsi"/>
        </w:rPr>
        <w:t>ği</w:t>
      </w:r>
      <w:r w:rsidR="00EB347E" w:rsidRPr="001D4C62">
        <w:rPr>
          <w:rFonts w:asciiTheme="minorHAnsi" w:hAnsiTheme="minorHAnsi" w:cstheme="minorHAnsi"/>
        </w:rPr>
        <w:t xml:space="preserve">nden dağılmış sayılma kararı verilir. </w:t>
      </w:r>
    </w:p>
    <w:p w:rsidR="00EB347E" w:rsidRPr="001D4C62" w:rsidRDefault="009B0AFA" w:rsidP="009B0AFA">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00EB347E" w:rsidRPr="001D4C62">
        <w:rPr>
          <w:rFonts w:asciiTheme="minorHAnsi" w:hAnsiTheme="minorHAnsi" w:cstheme="minorHAnsi"/>
        </w:rPr>
        <w:t xml:space="preserve">Mahkeme kararı ile fesih: Derneğin faaliyet ve amacının yasa dışı hale gelmesi </w:t>
      </w:r>
      <w:r w:rsidR="005229CE" w:rsidRPr="001D4C62">
        <w:rPr>
          <w:rFonts w:asciiTheme="minorHAnsi" w:hAnsiTheme="minorHAnsi" w:cstheme="minorHAnsi"/>
        </w:rPr>
        <w:t>ile</w:t>
      </w:r>
      <w:r w:rsidR="00EB347E" w:rsidRPr="001D4C62">
        <w:rPr>
          <w:rFonts w:asciiTheme="minorHAnsi" w:hAnsiTheme="minorHAnsi" w:cstheme="minorHAnsi"/>
        </w:rPr>
        <w:t xml:space="preserve"> mahkeme kararıyla, dernek kapatılır.</w:t>
      </w:r>
    </w:p>
    <w:p w:rsidR="00EB347E" w:rsidRPr="001D4C62" w:rsidRDefault="009B0AFA" w:rsidP="009B0AFA">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00EB347E" w:rsidRPr="001D4C62">
        <w:rPr>
          <w:rFonts w:asciiTheme="minorHAnsi" w:hAnsiTheme="minorHAnsi" w:cstheme="minorHAnsi"/>
        </w:rPr>
        <w:t>Tasfiye: Mahkeme kararıyla fesih halinde, derneğin her türlü mal, para ve alacakları bağlı olduğu Federasyona kalır.</w:t>
      </w:r>
    </w:p>
    <w:p w:rsidR="00EB347E" w:rsidRPr="001D4C62" w:rsidRDefault="005439D4" w:rsidP="00585887">
      <w:pPr>
        <w:outlineLvl w:val="0"/>
        <w:rPr>
          <w:rFonts w:asciiTheme="minorHAnsi" w:hAnsiTheme="minorHAnsi" w:cstheme="minorHAnsi"/>
        </w:rPr>
      </w:pPr>
      <w:r w:rsidRPr="001D4C62">
        <w:rPr>
          <w:rFonts w:asciiTheme="minorHAnsi" w:hAnsiTheme="minorHAnsi" w:cstheme="minorHAnsi"/>
        </w:rPr>
        <w:tab/>
      </w:r>
      <w:r w:rsidR="00EB347E" w:rsidRPr="001D4C62">
        <w:rPr>
          <w:rFonts w:asciiTheme="minorHAnsi" w:hAnsiTheme="minorHAnsi" w:cstheme="minorHAnsi"/>
        </w:rPr>
        <w:t>Fesih kararının alındığı Genel Kurul toplantısında 3 kişilik tasfiye kurulu seçilir. Tasfiye kurulu derneğin bütün mallarını; hesaplarını inceler, borçlarını öder, artan mal varlığını bu fıkraya göre dağıtır.</w:t>
      </w:r>
    </w:p>
    <w:p w:rsidR="00EB347E" w:rsidRDefault="00EB347E" w:rsidP="00585887">
      <w:pPr>
        <w:outlineLvl w:val="0"/>
        <w:rPr>
          <w:rFonts w:asciiTheme="minorHAnsi" w:hAnsiTheme="minorHAnsi" w:cstheme="minorHAnsi"/>
        </w:rPr>
      </w:pPr>
    </w:p>
    <w:p w:rsidR="00ED44E5" w:rsidRPr="001D4C62" w:rsidRDefault="00ED44E5" w:rsidP="00585887">
      <w:pPr>
        <w:outlineLvl w:val="0"/>
        <w:rPr>
          <w:rFonts w:asciiTheme="minorHAnsi" w:hAnsiTheme="minorHAnsi" w:cstheme="minorHAnsi"/>
        </w:rPr>
      </w:pPr>
    </w:p>
    <w:p w:rsidR="00EB347E" w:rsidRPr="001D4C62" w:rsidRDefault="00EB347E" w:rsidP="00585887">
      <w:pPr>
        <w:outlineLvl w:val="0"/>
        <w:rPr>
          <w:rFonts w:asciiTheme="minorHAnsi" w:hAnsiTheme="minorHAnsi" w:cstheme="minorHAnsi"/>
          <w:b/>
        </w:rPr>
      </w:pPr>
      <w:r w:rsidRPr="001D4C62">
        <w:rPr>
          <w:rFonts w:asciiTheme="minorHAnsi" w:hAnsiTheme="minorHAnsi" w:cstheme="minorHAnsi"/>
          <w:b/>
        </w:rPr>
        <w:t>BEŞİNCİ KISIM</w:t>
      </w:r>
    </w:p>
    <w:p w:rsidR="00EB347E" w:rsidRPr="001D4C62" w:rsidRDefault="00EB347E" w:rsidP="00585887">
      <w:pPr>
        <w:outlineLvl w:val="0"/>
        <w:rPr>
          <w:rFonts w:asciiTheme="minorHAnsi" w:hAnsiTheme="minorHAnsi" w:cstheme="minorHAnsi"/>
          <w:b/>
        </w:rPr>
      </w:pPr>
      <w:r w:rsidRPr="001D4C62">
        <w:rPr>
          <w:rFonts w:asciiTheme="minorHAnsi" w:hAnsiTheme="minorHAnsi" w:cstheme="minorHAnsi"/>
          <w:b/>
        </w:rPr>
        <w:t>İDARİ VE MALİ İŞLER</w:t>
      </w:r>
    </w:p>
    <w:p w:rsidR="00725376" w:rsidRPr="001D4C62" w:rsidRDefault="00725376" w:rsidP="00585887">
      <w:pPr>
        <w:outlineLvl w:val="0"/>
        <w:rPr>
          <w:rFonts w:asciiTheme="minorHAnsi" w:hAnsiTheme="minorHAnsi" w:cstheme="minorHAnsi"/>
          <w:b/>
        </w:rPr>
      </w:pPr>
    </w:p>
    <w:p w:rsidR="00EB347E" w:rsidRPr="001D4C62" w:rsidRDefault="00EB347E" w:rsidP="00585887">
      <w:pPr>
        <w:outlineLvl w:val="0"/>
        <w:rPr>
          <w:rFonts w:asciiTheme="minorHAnsi" w:hAnsiTheme="minorHAnsi" w:cstheme="minorHAnsi"/>
          <w:b/>
        </w:rPr>
      </w:pPr>
      <w:r w:rsidRPr="001D4C62">
        <w:rPr>
          <w:rFonts w:asciiTheme="minorHAnsi" w:hAnsiTheme="minorHAnsi" w:cstheme="minorHAnsi"/>
          <w:b/>
        </w:rPr>
        <w:t>BİRİNCİ BÖLÜM</w:t>
      </w:r>
    </w:p>
    <w:p w:rsidR="00EB347E" w:rsidRPr="001D4C62" w:rsidRDefault="00EB347E" w:rsidP="00585887">
      <w:pPr>
        <w:outlineLvl w:val="0"/>
        <w:rPr>
          <w:rFonts w:asciiTheme="minorHAnsi" w:hAnsiTheme="minorHAnsi" w:cstheme="minorHAnsi"/>
          <w:b/>
        </w:rPr>
      </w:pPr>
      <w:r w:rsidRPr="001D4C62">
        <w:rPr>
          <w:rFonts w:asciiTheme="minorHAnsi" w:hAnsiTheme="minorHAnsi" w:cstheme="minorHAnsi"/>
          <w:b/>
        </w:rPr>
        <w:t>MALİ HÜKÜMLER</w:t>
      </w:r>
    </w:p>
    <w:p w:rsidR="00725376" w:rsidRPr="001D4C62" w:rsidRDefault="00725376" w:rsidP="00585887">
      <w:pPr>
        <w:outlineLvl w:val="0"/>
        <w:rPr>
          <w:rFonts w:asciiTheme="minorHAnsi" w:hAnsiTheme="minorHAnsi" w:cstheme="minorHAnsi"/>
          <w:b/>
        </w:rPr>
      </w:pPr>
    </w:p>
    <w:p w:rsidR="008E41D6" w:rsidRPr="001D4C62" w:rsidRDefault="008E41D6" w:rsidP="00585887">
      <w:pPr>
        <w:outlineLvl w:val="0"/>
        <w:rPr>
          <w:rFonts w:asciiTheme="minorHAnsi" w:hAnsiTheme="minorHAnsi" w:cstheme="minorHAnsi"/>
          <w:b/>
        </w:rPr>
      </w:pPr>
      <w:r w:rsidRPr="001D4C62">
        <w:rPr>
          <w:rFonts w:asciiTheme="minorHAnsi" w:hAnsiTheme="minorHAnsi" w:cstheme="minorHAnsi"/>
          <w:b/>
        </w:rPr>
        <w:t>GELİR VE GİDERLERDE USÜL</w:t>
      </w:r>
    </w:p>
    <w:p w:rsidR="00207181" w:rsidRPr="001D4C62" w:rsidRDefault="008E41D6" w:rsidP="00585887">
      <w:pPr>
        <w:outlineLvl w:val="0"/>
        <w:rPr>
          <w:rFonts w:asciiTheme="minorHAnsi" w:hAnsiTheme="minorHAnsi" w:cstheme="minorHAnsi"/>
          <w:b/>
        </w:rPr>
      </w:pPr>
      <w:r w:rsidRPr="001D4C62">
        <w:rPr>
          <w:rFonts w:asciiTheme="minorHAnsi" w:hAnsiTheme="minorHAnsi" w:cstheme="minorHAnsi"/>
          <w:b/>
        </w:rPr>
        <w:t xml:space="preserve">MADDE </w:t>
      </w:r>
      <w:r w:rsidR="00143190" w:rsidRPr="001D4C62">
        <w:rPr>
          <w:rFonts w:asciiTheme="minorHAnsi" w:hAnsiTheme="minorHAnsi" w:cstheme="minorHAnsi"/>
          <w:b/>
        </w:rPr>
        <w:t>46</w:t>
      </w:r>
      <w:r w:rsidRPr="001D4C62">
        <w:rPr>
          <w:rFonts w:asciiTheme="minorHAnsi" w:hAnsiTheme="minorHAnsi" w:cstheme="minorHAnsi"/>
          <w:b/>
        </w:rPr>
        <w:t xml:space="preserve">: </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Dernek, işletme veya bilanço esaslarından birine göre, mevzuat ve günün koşullarını göz önünde bulundurarak, yönetim kurulu kararıyla tercih edeceği muhasebe defterini tutar.</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Ticari işletmelerin defterleri vergi usul kanununa göre belirlenir.</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 xml:space="preserve">Dernek gelirlerinin tahsilinde alındı belgesi kullanılır. Alındı belgeleri, mevzuat göz önünde bulundurularak, yönetim kurulu tarafından </w:t>
      </w:r>
      <w:r w:rsidR="00EE4A11" w:rsidRPr="001D4C62">
        <w:rPr>
          <w:rFonts w:asciiTheme="minorHAnsi" w:hAnsiTheme="minorHAnsi" w:cstheme="minorHAnsi"/>
        </w:rPr>
        <w:t>bastırılır. Bankalarca</w:t>
      </w:r>
      <w:r w:rsidRPr="001D4C62">
        <w:rPr>
          <w:rFonts w:asciiTheme="minorHAnsi" w:hAnsiTheme="minorHAnsi" w:cstheme="minorHAnsi"/>
        </w:rPr>
        <w:t xml:space="preserve">, dernekle ilgili yapılan işlemlere ilişkin düzenlenmiş olan </w:t>
      </w:r>
      <w:proofErr w:type="gramStart"/>
      <w:r w:rsidRPr="001D4C62">
        <w:rPr>
          <w:rFonts w:asciiTheme="minorHAnsi" w:hAnsiTheme="minorHAnsi" w:cstheme="minorHAnsi"/>
        </w:rPr>
        <w:t>dekontlar</w:t>
      </w:r>
      <w:proofErr w:type="gramEnd"/>
      <w:r w:rsidRPr="001D4C62">
        <w:rPr>
          <w:rFonts w:asciiTheme="minorHAnsi" w:hAnsiTheme="minorHAnsi" w:cstheme="minorHAnsi"/>
        </w:rPr>
        <w:t xml:space="preserve"> alındı belgesi hükmündedir. Alındı belgelerinden kaybolan veya çalınan olursa, bir tutanak ile tespit edilir ve en kısa sürede dernekler birimlerine bildirilir. </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 xml:space="preserve">Dernek adına alındı belgelerini kullanmak suretiyle </w:t>
      </w:r>
      <w:proofErr w:type="gramStart"/>
      <w:r w:rsidRPr="001D4C62">
        <w:rPr>
          <w:rFonts w:asciiTheme="minorHAnsi" w:hAnsiTheme="minorHAnsi" w:cstheme="minorHAnsi"/>
        </w:rPr>
        <w:t>tahsilat</w:t>
      </w:r>
      <w:proofErr w:type="gramEnd"/>
      <w:r w:rsidRPr="001D4C62">
        <w:rPr>
          <w:rFonts w:asciiTheme="minorHAnsi" w:hAnsiTheme="minorHAnsi" w:cstheme="minorHAnsi"/>
        </w:rPr>
        <w:t xml:space="preserve"> yapacak yönetim kurulu üyeleri dışında kalan</w:t>
      </w:r>
      <w:r w:rsidR="00FD39EE" w:rsidRPr="001D4C62">
        <w:rPr>
          <w:rFonts w:asciiTheme="minorHAnsi" w:hAnsiTheme="minorHAnsi" w:cstheme="minorHAnsi"/>
        </w:rPr>
        <w:t xml:space="preserve"> </w:t>
      </w:r>
      <w:r w:rsidRPr="001D4C62">
        <w:rPr>
          <w:rFonts w:asciiTheme="minorHAnsi" w:hAnsiTheme="minorHAnsi" w:cstheme="minorHAnsi"/>
        </w:rPr>
        <w:t xml:space="preserve">kişilere, yetki belgesi verilir. Yetki belgelerinin geçerliliği, suretinin il dernekler müdürlüğüne verilmesi ile başlar. Yetkilinin görev süresi, yönetim kurulunun görev süresini geçemez. Her ne biçimde olursa olsun, görevi sona eren belge sahibi, görevinin sona erdiği tarihten itibaren belgesini bir haftalık süre içerisinde derneğe teslim ile yükümlüdür. Yönetim kurulu, yetki belgeleri ile ilgili, dilediğinde değişiklik yapmaya yetkilidir. </w:t>
      </w:r>
      <w:r w:rsidR="00EE4A11" w:rsidRPr="001D4C62">
        <w:rPr>
          <w:rFonts w:asciiTheme="minorHAnsi" w:hAnsiTheme="minorHAnsi" w:cstheme="minorHAnsi"/>
        </w:rPr>
        <w:t>Başkan, meydana</w:t>
      </w:r>
      <w:r w:rsidRPr="001D4C62">
        <w:rPr>
          <w:rFonts w:asciiTheme="minorHAnsi" w:hAnsiTheme="minorHAnsi" w:cstheme="minorHAnsi"/>
        </w:rPr>
        <w:t xml:space="preserve"> gelen değişiklikleri 15 günlük süre içerisinde il dernekler müdürlüğüne bildirmek zorundadır. Belge sahiplerinin tahsil ettikleri paraları, 10 gün içerisinde dernek saymanına veya banka hesabına tevdi etmeleri zorunludur.</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Bankalardan para çekme işlemi, dernek mührü altında çift imza ile gerçekleştirilir. Yetkinin bir kişiye devri veya bir kişinin elektronik imza atma konusunda yetkilendirilmesi hallerine bağlı olarak, gerçekleştirilen yetki devirlerinde, birinci cümle uygulanmaz.</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Pr="001D4C62">
        <w:rPr>
          <w:rFonts w:asciiTheme="minorHAnsi" w:hAnsiTheme="minorHAnsi" w:cstheme="minorHAnsi"/>
        </w:rPr>
        <w:t>Tüm harcamalar, Yönetim Kurulu veya yetki verilen kişi ve organlarca yapılır.</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G</w:t>
      </w:r>
      <w:r w:rsidR="00F164A7" w:rsidRPr="001D4C62">
        <w:rPr>
          <w:rFonts w:asciiTheme="minorHAnsi" w:hAnsiTheme="minorHAnsi" w:cstheme="minorHAnsi"/>
        </w:rPr>
        <w:t xml:space="preserve">) </w:t>
      </w:r>
      <w:r w:rsidRPr="001D4C62">
        <w:rPr>
          <w:rFonts w:asciiTheme="minorHAnsi" w:hAnsiTheme="minorHAnsi" w:cstheme="minorHAnsi"/>
        </w:rPr>
        <w:t>Yıl içerisinde elde edilen dernek gelirlerinin, gelirin elde edilmesine ilişkin harcamalar dışında kalan meblağın ancak</w:t>
      </w:r>
      <w:r w:rsidR="00BF27A0" w:rsidRPr="001D4C62">
        <w:rPr>
          <w:rFonts w:asciiTheme="minorHAnsi" w:hAnsiTheme="minorHAnsi" w:cstheme="minorHAnsi"/>
        </w:rPr>
        <w:t xml:space="preserve"> </w:t>
      </w:r>
      <w:r w:rsidRPr="001D4C62">
        <w:rPr>
          <w:rFonts w:asciiTheme="minorHAnsi" w:hAnsiTheme="minorHAnsi" w:cstheme="minorHAnsi"/>
        </w:rPr>
        <w:t xml:space="preserve">%50’si genel giderlere harcanabilir. Bu değerlendirme her şube ve </w:t>
      </w:r>
      <w:r w:rsidR="006C764F" w:rsidRPr="001D4C62">
        <w:rPr>
          <w:rFonts w:asciiTheme="minorHAnsi" w:hAnsiTheme="minorHAnsi" w:cstheme="minorHAnsi"/>
        </w:rPr>
        <w:t>Genel Merkez</w:t>
      </w:r>
      <w:r w:rsidRPr="001D4C62">
        <w:rPr>
          <w:rFonts w:asciiTheme="minorHAnsi" w:hAnsiTheme="minorHAnsi" w:cstheme="minorHAnsi"/>
        </w:rPr>
        <w:t xml:space="preserve"> için, ayrı ayrı yapılır, Genel giderlerin neler olduğu, </w:t>
      </w:r>
      <w:r w:rsidR="006C764F" w:rsidRPr="001D4C62">
        <w:rPr>
          <w:rFonts w:asciiTheme="minorHAnsi" w:hAnsiTheme="minorHAnsi" w:cstheme="minorHAnsi"/>
        </w:rPr>
        <w:t>Genel Merkez</w:t>
      </w:r>
      <w:r w:rsidRPr="001D4C62">
        <w:rPr>
          <w:rFonts w:asciiTheme="minorHAnsi" w:hAnsiTheme="minorHAnsi" w:cstheme="minorHAnsi"/>
        </w:rPr>
        <w:t xml:space="preserve"> Yönetim Kurulu tarafından hazırlanacak, yönetmelikle belirlenir.</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H</w:t>
      </w:r>
      <w:r w:rsidR="00F164A7" w:rsidRPr="001D4C62">
        <w:rPr>
          <w:rFonts w:asciiTheme="minorHAnsi" w:hAnsiTheme="minorHAnsi" w:cstheme="minorHAnsi"/>
        </w:rPr>
        <w:t xml:space="preserve">) </w:t>
      </w:r>
      <w:r w:rsidRPr="001D4C62">
        <w:rPr>
          <w:rFonts w:asciiTheme="minorHAnsi" w:hAnsiTheme="minorHAnsi" w:cstheme="minorHAnsi"/>
        </w:rPr>
        <w:t>Muhasebe kayıtları ve diğer belgeler 5 yıl süreyle saklanır.</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I</w:t>
      </w:r>
      <w:r w:rsidR="00F164A7" w:rsidRPr="001D4C62">
        <w:rPr>
          <w:rFonts w:asciiTheme="minorHAnsi" w:hAnsiTheme="minorHAnsi" w:cstheme="minorHAnsi"/>
        </w:rPr>
        <w:t xml:space="preserve">) </w:t>
      </w:r>
      <w:r w:rsidRPr="001D4C62">
        <w:rPr>
          <w:rFonts w:asciiTheme="minorHAnsi" w:hAnsiTheme="minorHAnsi" w:cstheme="minorHAnsi"/>
        </w:rPr>
        <w:t xml:space="preserve">Kişi, kurum veya kuruluşlara yapılacak bedelsiz mal ve hizmet teslimleri; Ayni Yardım Teslim Belgesi ile yapılır. Kişi, kurum veya kuruluşlardan kabul edilecek bedelsiz mal ve hizmet teslimleri ise, Ayni Bağış Alındı Belgesi </w:t>
      </w:r>
      <w:r w:rsidR="005229CE" w:rsidRPr="001D4C62">
        <w:rPr>
          <w:rFonts w:asciiTheme="minorHAnsi" w:hAnsiTheme="minorHAnsi" w:cstheme="minorHAnsi"/>
        </w:rPr>
        <w:t>ile</w:t>
      </w:r>
      <w:r w:rsidRPr="001D4C62">
        <w:rPr>
          <w:rFonts w:asciiTheme="minorHAnsi" w:hAnsiTheme="minorHAnsi" w:cstheme="minorHAnsi"/>
        </w:rPr>
        <w:t xml:space="preserve"> kabul edilir. </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J</w:t>
      </w:r>
      <w:r w:rsidR="00F164A7" w:rsidRPr="001D4C62">
        <w:rPr>
          <w:rFonts w:asciiTheme="minorHAnsi" w:hAnsiTheme="minorHAnsi" w:cstheme="minorHAnsi"/>
        </w:rPr>
        <w:t xml:space="preserve">) </w:t>
      </w:r>
      <w:r w:rsidRPr="001D4C62">
        <w:rPr>
          <w:rFonts w:asciiTheme="minorHAnsi" w:hAnsiTheme="minorHAnsi" w:cstheme="minorHAnsi"/>
        </w:rPr>
        <w:t xml:space="preserve">Gelecek olan havale ve koliler, Yönetim Kurulunun tayin edeceği bir mutemet tarafından alınır. </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K</w:t>
      </w:r>
      <w:r w:rsidR="00F164A7" w:rsidRPr="001D4C62">
        <w:rPr>
          <w:rFonts w:asciiTheme="minorHAnsi" w:hAnsiTheme="minorHAnsi" w:cstheme="minorHAnsi"/>
        </w:rPr>
        <w:t xml:space="preserve">) </w:t>
      </w:r>
      <w:r w:rsidRPr="001D4C62">
        <w:rPr>
          <w:rFonts w:asciiTheme="minorHAnsi" w:hAnsiTheme="minorHAnsi" w:cstheme="minorHAnsi"/>
        </w:rPr>
        <w:t xml:space="preserve">Dernek, faaliyet, gelir ve giderlerini gösteren bir beyannameyi her yıl en geç nisan ayı sonuna kadar, bağlı bulunduğu mülki amirliğe vermek zorundadır. Şubeler, bu beyannamelerin birer örneğini, dernek </w:t>
      </w:r>
      <w:r w:rsidR="006C764F" w:rsidRPr="001D4C62">
        <w:rPr>
          <w:rFonts w:asciiTheme="minorHAnsi" w:hAnsiTheme="minorHAnsi" w:cstheme="minorHAnsi"/>
        </w:rPr>
        <w:t>Genel Merkez</w:t>
      </w:r>
      <w:r w:rsidRPr="001D4C62">
        <w:rPr>
          <w:rFonts w:asciiTheme="minorHAnsi" w:hAnsiTheme="minorHAnsi" w:cstheme="minorHAnsi"/>
        </w:rPr>
        <w:t>ine aynı süre içerisinde gönderirler. Dernekçe hazırlanan bu beyannamede, temsilcilerle ilgili bilgilerde yer alır.</w:t>
      </w:r>
    </w:p>
    <w:p w:rsidR="008E41D6" w:rsidRPr="001D4C62" w:rsidRDefault="008E41D6" w:rsidP="00585887">
      <w:pPr>
        <w:outlineLvl w:val="0"/>
        <w:rPr>
          <w:rFonts w:asciiTheme="minorHAnsi" w:hAnsiTheme="minorHAnsi" w:cstheme="minorHAnsi"/>
        </w:rPr>
      </w:pPr>
    </w:p>
    <w:p w:rsidR="008E41D6" w:rsidRPr="001D4C62" w:rsidRDefault="008E41D6" w:rsidP="00585887">
      <w:pPr>
        <w:outlineLvl w:val="0"/>
        <w:rPr>
          <w:rFonts w:asciiTheme="minorHAnsi" w:hAnsiTheme="minorHAnsi" w:cstheme="minorHAnsi"/>
          <w:b/>
        </w:rPr>
      </w:pPr>
      <w:r w:rsidRPr="001D4C62">
        <w:rPr>
          <w:rFonts w:asciiTheme="minorHAnsi" w:hAnsiTheme="minorHAnsi" w:cstheme="minorHAnsi"/>
          <w:b/>
        </w:rPr>
        <w:t>GELİRLER</w:t>
      </w:r>
    </w:p>
    <w:p w:rsidR="00ED6624" w:rsidRPr="001D4C62" w:rsidRDefault="008E41D6" w:rsidP="00585887">
      <w:pPr>
        <w:outlineLvl w:val="0"/>
        <w:rPr>
          <w:rFonts w:asciiTheme="minorHAnsi" w:hAnsiTheme="minorHAnsi" w:cstheme="minorHAnsi"/>
          <w:b/>
        </w:rPr>
      </w:pPr>
      <w:r w:rsidRPr="001D4C62">
        <w:rPr>
          <w:rFonts w:asciiTheme="minorHAnsi" w:hAnsiTheme="minorHAnsi" w:cstheme="minorHAnsi"/>
          <w:b/>
        </w:rPr>
        <w:t>MADDE 4</w:t>
      </w:r>
      <w:r w:rsidR="00143190" w:rsidRPr="001D4C62">
        <w:rPr>
          <w:rFonts w:asciiTheme="minorHAnsi" w:hAnsiTheme="minorHAnsi" w:cstheme="minorHAnsi"/>
          <w:b/>
        </w:rPr>
        <w:t>7</w:t>
      </w:r>
      <w:r w:rsidRPr="001D4C62">
        <w:rPr>
          <w:rFonts w:asciiTheme="minorHAnsi" w:hAnsiTheme="minorHAnsi" w:cstheme="minorHAnsi"/>
          <w:b/>
        </w:rPr>
        <w:t xml:space="preserve">: </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001F1725" w:rsidRPr="001D4C62">
        <w:rPr>
          <w:rFonts w:asciiTheme="minorHAnsi" w:hAnsiTheme="minorHAnsi" w:cstheme="minorHAnsi"/>
        </w:rPr>
        <w:t>Aidat; Her üye genel kurul tarafından belirlenen tutardaki aidatı yıl içerisinde öder.</w:t>
      </w:r>
      <w:r w:rsidR="006D74B4" w:rsidRPr="001D4C62">
        <w:rPr>
          <w:rFonts w:asciiTheme="minorHAnsi" w:hAnsiTheme="minorHAnsi" w:cstheme="minorHAnsi"/>
        </w:rPr>
        <w:t xml:space="preserve"> </w:t>
      </w:r>
      <w:r w:rsidR="001F1725" w:rsidRPr="001D4C62">
        <w:rPr>
          <w:rFonts w:asciiTheme="minorHAnsi" w:hAnsiTheme="minorHAnsi" w:cstheme="minorHAnsi"/>
        </w:rPr>
        <w:t>Üye dilerse, daha fazla aidat ödeme taahhüdünde bulunabilir.</w:t>
      </w:r>
    </w:p>
    <w:p w:rsidR="008E41D6" w:rsidRPr="001D4C62" w:rsidRDefault="005439D4" w:rsidP="005439D4">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008E41D6" w:rsidRPr="001D4C62">
        <w:rPr>
          <w:rFonts w:asciiTheme="minorHAnsi" w:hAnsiTheme="minorHAnsi" w:cstheme="minorHAnsi"/>
        </w:rPr>
        <w:t>Hizmet ve girişimlerden elde edilecek gelirler.</w:t>
      </w:r>
      <w:r w:rsidRPr="001D4C62">
        <w:rPr>
          <w:rFonts w:asciiTheme="minorHAnsi" w:hAnsiTheme="minorHAnsi" w:cstheme="minorHAnsi"/>
        </w:rPr>
        <w:br/>
        <w:t>C</w:t>
      </w:r>
      <w:r w:rsidR="00F164A7" w:rsidRPr="001D4C62">
        <w:rPr>
          <w:rFonts w:asciiTheme="minorHAnsi" w:hAnsiTheme="minorHAnsi" w:cstheme="minorHAnsi"/>
        </w:rPr>
        <w:t xml:space="preserve">) </w:t>
      </w:r>
      <w:r w:rsidR="008E41D6" w:rsidRPr="001D4C62">
        <w:rPr>
          <w:rFonts w:asciiTheme="minorHAnsi" w:hAnsiTheme="minorHAnsi" w:cstheme="minorHAnsi"/>
        </w:rPr>
        <w:t>Bağış ve katkılar.</w:t>
      </w:r>
    </w:p>
    <w:p w:rsidR="005439D4" w:rsidRPr="001D4C62" w:rsidRDefault="005439D4" w:rsidP="005439D4">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008E41D6" w:rsidRPr="001D4C62">
        <w:rPr>
          <w:rFonts w:asciiTheme="minorHAnsi" w:hAnsiTheme="minorHAnsi" w:cstheme="minorHAnsi"/>
        </w:rPr>
        <w:t>Menkul kıymetlerden elde edilecek gelirler.</w:t>
      </w:r>
    </w:p>
    <w:p w:rsidR="008E41D6" w:rsidRPr="001D4C62" w:rsidRDefault="005439D4" w:rsidP="005439D4">
      <w:pPr>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008E41D6" w:rsidRPr="001D4C62">
        <w:rPr>
          <w:rFonts w:asciiTheme="minorHAnsi" w:hAnsiTheme="minorHAnsi" w:cstheme="minorHAnsi"/>
        </w:rPr>
        <w:t>Gayrimenkullerden elde edilen gelirler.</w:t>
      </w:r>
    </w:p>
    <w:p w:rsidR="008E41D6" w:rsidRPr="001D4C62" w:rsidRDefault="005439D4" w:rsidP="005439D4">
      <w:pPr>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008E41D6" w:rsidRPr="001D4C62">
        <w:rPr>
          <w:rFonts w:asciiTheme="minorHAnsi" w:hAnsiTheme="minorHAnsi" w:cstheme="minorHAnsi"/>
        </w:rPr>
        <w:t>Yardım toplama hakkındaki yasa ve mevzuat hükümlerine göre toplanacak bağış ve yardımlar.</w:t>
      </w:r>
    </w:p>
    <w:p w:rsidR="008E41D6" w:rsidRPr="001D4C62" w:rsidRDefault="005439D4" w:rsidP="005439D4">
      <w:pPr>
        <w:outlineLvl w:val="0"/>
        <w:rPr>
          <w:rFonts w:asciiTheme="minorHAnsi" w:hAnsiTheme="minorHAnsi" w:cstheme="minorHAnsi"/>
        </w:rPr>
      </w:pPr>
      <w:r w:rsidRPr="001D4C62">
        <w:rPr>
          <w:rFonts w:asciiTheme="minorHAnsi" w:hAnsiTheme="minorHAnsi" w:cstheme="minorHAnsi"/>
        </w:rPr>
        <w:t>G</w:t>
      </w:r>
      <w:r w:rsidR="00F164A7" w:rsidRPr="001D4C62">
        <w:rPr>
          <w:rFonts w:asciiTheme="minorHAnsi" w:hAnsiTheme="minorHAnsi" w:cstheme="minorHAnsi"/>
        </w:rPr>
        <w:t xml:space="preserve">) </w:t>
      </w:r>
      <w:r w:rsidR="008E41D6" w:rsidRPr="001D4C62">
        <w:rPr>
          <w:rFonts w:asciiTheme="minorHAnsi" w:hAnsiTheme="minorHAnsi" w:cstheme="minorHAnsi"/>
        </w:rPr>
        <w:t>Dernekçe gerçekleştiri</w:t>
      </w:r>
      <w:r w:rsidR="009F32F1" w:rsidRPr="001D4C62">
        <w:rPr>
          <w:rFonts w:asciiTheme="minorHAnsi" w:hAnsiTheme="minorHAnsi" w:cstheme="minorHAnsi"/>
        </w:rPr>
        <w:t>lmesi öngörülen faaliyetler ile</w:t>
      </w:r>
      <w:r w:rsidR="008E41D6" w:rsidRPr="001D4C62">
        <w:rPr>
          <w:rFonts w:asciiTheme="minorHAnsi" w:hAnsiTheme="minorHAnsi" w:cstheme="minorHAnsi"/>
        </w:rPr>
        <w:t xml:space="preserve"> yatırımlar için, üyelerden talep edilecek ek ödentiler.</w:t>
      </w:r>
    </w:p>
    <w:p w:rsidR="008E41D6" w:rsidRPr="001D4C62" w:rsidRDefault="005439D4" w:rsidP="005439D4">
      <w:pPr>
        <w:outlineLvl w:val="0"/>
        <w:rPr>
          <w:rFonts w:asciiTheme="minorHAnsi" w:hAnsiTheme="minorHAnsi" w:cstheme="minorHAnsi"/>
        </w:rPr>
      </w:pPr>
      <w:r w:rsidRPr="001D4C62">
        <w:rPr>
          <w:rFonts w:asciiTheme="minorHAnsi" w:hAnsiTheme="minorHAnsi" w:cstheme="minorHAnsi"/>
        </w:rPr>
        <w:t>H</w:t>
      </w:r>
      <w:r w:rsidR="00F164A7" w:rsidRPr="001D4C62">
        <w:rPr>
          <w:rFonts w:asciiTheme="minorHAnsi" w:hAnsiTheme="minorHAnsi" w:cstheme="minorHAnsi"/>
        </w:rPr>
        <w:t xml:space="preserve">) </w:t>
      </w:r>
      <w:r w:rsidR="008E41D6" w:rsidRPr="001D4C62">
        <w:rPr>
          <w:rFonts w:asciiTheme="minorHAnsi" w:hAnsiTheme="minorHAnsi" w:cstheme="minorHAnsi"/>
        </w:rPr>
        <w:t>Çeşitli tazminat ve cezalar.</w:t>
      </w:r>
    </w:p>
    <w:p w:rsidR="008E41D6" w:rsidRPr="001D4C62" w:rsidRDefault="005439D4" w:rsidP="005439D4">
      <w:pPr>
        <w:outlineLvl w:val="0"/>
        <w:rPr>
          <w:rFonts w:asciiTheme="minorHAnsi" w:hAnsiTheme="minorHAnsi" w:cstheme="minorHAnsi"/>
        </w:rPr>
      </w:pPr>
      <w:r w:rsidRPr="001D4C62">
        <w:rPr>
          <w:rFonts w:asciiTheme="minorHAnsi" w:hAnsiTheme="minorHAnsi" w:cstheme="minorHAnsi"/>
        </w:rPr>
        <w:t>İ</w:t>
      </w:r>
      <w:r w:rsidR="00F164A7" w:rsidRPr="001D4C62">
        <w:rPr>
          <w:rFonts w:asciiTheme="minorHAnsi" w:hAnsiTheme="minorHAnsi" w:cstheme="minorHAnsi"/>
        </w:rPr>
        <w:t xml:space="preserve">) </w:t>
      </w:r>
      <w:r w:rsidR="008E41D6" w:rsidRPr="001D4C62">
        <w:rPr>
          <w:rFonts w:asciiTheme="minorHAnsi" w:hAnsiTheme="minorHAnsi" w:cstheme="minorHAnsi"/>
        </w:rPr>
        <w:t>İktisadi işletme gelirleri.</w:t>
      </w:r>
    </w:p>
    <w:p w:rsidR="008E41D6" w:rsidRPr="001D4C62" w:rsidRDefault="005439D4" w:rsidP="005439D4">
      <w:pPr>
        <w:outlineLvl w:val="0"/>
        <w:rPr>
          <w:rFonts w:asciiTheme="minorHAnsi" w:hAnsiTheme="minorHAnsi" w:cstheme="minorHAnsi"/>
        </w:rPr>
      </w:pPr>
      <w:r w:rsidRPr="001D4C62">
        <w:rPr>
          <w:rFonts w:asciiTheme="minorHAnsi" w:hAnsiTheme="minorHAnsi" w:cstheme="minorHAnsi"/>
        </w:rPr>
        <w:t>J</w:t>
      </w:r>
      <w:r w:rsidR="00F164A7" w:rsidRPr="001D4C62">
        <w:rPr>
          <w:rFonts w:asciiTheme="minorHAnsi" w:hAnsiTheme="minorHAnsi" w:cstheme="minorHAnsi"/>
        </w:rPr>
        <w:t xml:space="preserve">) </w:t>
      </w:r>
      <w:r w:rsidR="008E41D6" w:rsidRPr="001D4C62">
        <w:rPr>
          <w:rFonts w:asciiTheme="minorHAnsi" w:hAnsiTheme="minorHAnsi" w:cstheme="minorHAnsi"/>
        </w:rPr>
        <w:t>Diğer gelirler.</w:t>
      </w:r>
    </w:p>
    <w:p w:rsidR="008E41D6" w:rsidRPr="001D4C62" w:rsidRDefault="008E41D6" w:rsidP="00585887">
      <w:pPr>
        <w:outlineLvl w:val="0"/>
        <w:rPr>
          <w:rFonts w:asciiTheme="minorHAnsi" w:hAnsiTheme="minorHAnsi" w:cstheme="minorHAnsi"/>
        </w:rPr>
      </w:pPr>
    </w:p>
    <w:p w:rsidR="008E41D6" w:rsidRPr="001D4C62" w:rsidRDefault="008E41D6" w:rsidP="00585887">
      <w:pPr>
        <w:outlineLvl w:val="0"/>
        <w:rPr>
          <w:rFonts w:asciiTheme="minorHAnsi" w:hAnsiTheme="minorHAnsi" w:cstheme="minorHAnsi"/>
          <w:b/>
        </w:rPr>
      </w:pPr>
      <w:r w:rsidRPr="001D4C62">
        <w:rPr>
          <w:rFonts w:asciiTheme="minorHAnsi" w:hAnsiTheme="minorHAnsi" w:cstheme="minorHAnsi"/>
          <w:b/>
        </w:rPr>
        <w:t>GİDERLER</w:t>
      </w:r>
    </w:p>
    <w:p w:rsidR="00ED6624" w:rsidRPr="001D4C62" w:rsidRDefault="008E41D6" w:rsidP="00585887">
      <w:pPr>
        <w:outlineLvl w:val="0"/>
        <w:rPr>
          <w:rFonts w:asciiTheme="minorHAnsi" w:hAnsiTheme="minorHAnsi" w:cstheme="minorHAnsi"/>
          <w:b/>
        </w:rPr>
      </w:pPr>
      <w:r w:rsidRPr="001D4C62">
        <w:rPr>
          <w:rFonts w:asciiTheme="minorHAnsi" w:hAnsiTheme="minorHAnsi" w:cstheme="minorHAnsi"/>
          <w:b/>
        </w:rPr>
        <w:t xml:space="preserve">MADDE </w:t>
      </w:r>
      <w:r w:rsidR="00143190" w:rsidRPr="001D4C62">
        <w:rPr>
          <w:rFonts w:asciiTheme="minorHAnsi" w:hAnsiTheme="minorHAnsi" w:cstheme="minorHAnsi"/>
          <w:b/>
        </w:rPr>
        <w:t>48</w:t>
      </w:r>
      <w:r w:rsidRPr="001D4C62">
        <w:rPr>
          <w:rFonts w:asciiTheme="minorHAnsi" w:hAnsiTheme="minorHAnsi" w:cstheme="minorHAnsi"/>
          <w:b/>
        </w:rPr>
        <w:t xml:space="preserve">: </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Genel giderler.</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 xml:space="preserve">Tüzükte gösterilen amacın gerçekleştirilmesi için yapılan harcamalar. </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Yatırım giderleri.</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Düşünülmeyen Giderler</w:t>
      </w:r>
    </w:p>
    <w:p w:rsidR="008E41D6" w:rsidRPr="001D4C62" w:rsidRDefault="008E41D6" w:rsidP="00585887">
      <w:pPr>
        <w:outlineLvl w:val="0"/>
        <w:rPr>
          <w:rFonts w:asciiTheme="minorHAnsi" w:hAnsiTheme="minorHAnsi" w:cstheme="minorHAnsi"/>
        </w:rPr>
      </w:pPr>
    </w:p>
    <w:p w:rsidR="008E41D6" w:rsidRPr="001D4C62" w:rsidRDefault="008E41D6" w:rsidP="00585887">
      <w:pPr>
        <w:outlineLvl w:val="0"/>
        <w:rPr>
          <w:rFonts w:asciiTheme="minorHAnsi" w:hAnsiTheme="minorHAnsi" w:cstheme="minorHAnsi"/>
          <w:b/>
        </w:rPr>
      </w:pPr>
      <w:r w:rsidRPr="001D4C62">
        <w:rPr>
          <w:rFonts w:asciiTheme="minorHAnsi" w:hAnsiTheme="minorHAnsi" w:cstheme="minorHAnsi"/>
          <w:b/>
        </w:rPr>
        <w:t>İKİNCİ BÖLÜM</w:t>
      </w:r>
    </w:p>
    <w:p w:rsidR="008E41D6" w:rsidRPr="001D4C62" w:rsidRDefault="008E41D6" w:rsidP="00585887">
      <w:pPr>
        <w:outlineLvl w:val="0"/>
        <w:rPr>
          <w:rFonts w:asciiTheme="minorHAnsi" w:hAnsiTheme="minorHAnsi" w:cstheme="minorHAnsi"/>
          <w:b/>
        </w:rPr>
      </w:pPr>
      <w:r w:rsidRPr="001D4C62">
        <w:rPr>
          <w:rFonts w:asciiTheme="minorHAnsi" w:hAnsiTheme="minorHAnsi" w:cstheme="minorHAnsi"/>
          <w:b/>
        </w:rPr>
        <w:t>GAYRİMENKUL EDİNME</w:t>
      </w:r>
    </w:p>
    <w:p w:rsidR="001E564C" w:rsidRPr="001D4C62" w:rsidRDefault="008E41D6" w:rsidP="00585887">
      <w:pPr>
        <w:outlineLvl w:val="0"/>
        <w:rPr>
          <w:rFonts w:asciiTheme="minorHAnsi" w:hAnsiTheme="minorHAnsi" w:cstheme="minorHAnsi"/>
          <w:b/>
        </w:rPr>
      </w:pPr>
      <w:r w:rsidRPr="001D4C62">
        <w:rPr>
          <w:rFonts w:asciiTheme="minorHAnsi" w:hAnsiTheme="minorHAnsi" w:cstheme="minorHAnsi"/>
          <w:b/>
        </w:rPr>
        <w:t xml:space="preserve">MADDE </w:t>
      </w:r>
      <w:r w:rsidR="00143190" w:rsidRPr="001D4C62">
        <w:rPr>
          <w:rFonts w:asciiTheme="minorHAnsi" w:hAnsiTheme="minorHAnsi" w:cstheme="minorHAnsi"/>
          <w:b/>
        </w:rPr>
        <w:t>49</w:t>
      </w:r>
      <w:r w:rsidRPr="001D4C62">
        <w:rPr>
          <w:rFonts w:asciiTheme="minorHAnsi" w:hAnsiTheme="minorHAnsi" w:cstheme="minorHAnsi"/>
          <w:b/>
        </w:rPr>
        <w:t xml:space="preserve">: </w:t>
      </w:r>
    </w:p>
    <w:p w:rsidR="005439D4" w:rsidRPr="001D4C62" w:rsidRDefault="008E41D6" w:rsidP="005439D4">
      <w:pPr>
        <w:tabs>
          <w:tab w:val="left" w:pos="284"/>
        </w:tabs>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 xml:space="preserve">Dernek, genel kurul kararıyla; bağış, ölüme bağlı </w:t>
      </w:r>
      <w:proofErr w:type="gramStart"/>
      <w:r w:rsidRPr="001D4C62">
        <w:rPr>
          <w:rFonts w:asciiTheme="minorHAnsi" w:hAnsiTheme="minorHAnsi" w:cstheme="minorHAnsi"/>
        </w:rPr>
        <w:t>tasarruf,satın</w:t>
      </w:r>
      <w:proofErr w:type="gramEnd"/>
      <w:r w:rsidR="00D85D9A" w:rsidRPr="001D4C62">
        <w:rPr>
          <w:rFonts w:asciiTheme="minorHAnsi" w:hAnsiTheme="minorHAnsi" w:cstheme="minorHAnsi"/>
        </w:rPr>
        <w:t xml:space="preserve"> </w:t>
      </w:r>
      <w:r w:rsidRPr="001D4C62">
        <w:rPr>
          <w:rFonts w:asciiTheme="minorHAnsi" w:hAnsiTheme="minorHAnsi" w:cstheme="minorHAnsi"/>
        </w:rPr>
        <w:t>alma,sair yollarla gayrimenkul edinebilir.</w:t>
      </w:r>
    </w:p>
    <w:p w:rsidR="005439D4" w:rsidRPr="001D4C62" w:rsidRDefault="005439D4" w:rsidP="005439D4">
      <w:pPr>
        <w:tabs>
          <w:tab w:val="left" w:pos="284"/>
        </w:tabs>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008E41D6" w:rsidRPr="001D4C62">
        <w:rPr>
          <w:rFonts w:asciiTheme="minorHAnsi" w:hAnsiTheme="minorHAnsi" w:cstheme="minorHAnsi"/>
        </w:rPr>
        <w:t>Bunların, tapuya tescil edilmesinden itibaren 30 gün içinde, mülki idare amirliğine bildirilmesi zorunludur.</w:t>
      </w:r>
      <w:r w:rsidRPr="001D4C62">
        <w:rPr>
          <w:rFonts w:asciiTheme="minorHAnsi" w:hAnsiTheme="minorHAnsi" w:cstheme="minorHAnsi"/>
        </w:rPr>
        <w:br/>
        <w:t>C</w:t>
      </w:r>
      <w:r w:rsidR="00F164A7" w:rsidRPr="001D4C62">
        <w:rPr>
          <w:rFonts w:asciiTheme="minorHAnsi" w:hAnsiTheme="minorHAnsi" w:cstheme="minorHAnsi"/>
        </w:rPr>
        <w:t xml:space="preserve">) </w:t>
      </w:r>
      <w:r w:rsidR="008E41D6" w:rsidRPr="001D4C62">
        <w:rPr>
          <w:rFonts w:asciiTheme="minorHAnsi" w:hAnsiTheme="minorHAnsi" w:cstheme="minorHAnsi"/>
        </w:rPr>
        <w:t xml:space="preserve">Gayrimenkullerin bütünü, </w:t>
      </w:r>
      <w:r w:rsidR="006C764F" w:rsidRPr="001D4C62">
        <w:rPr>
          <w:rFonts w:asciiTheme="minorHAnsi" w:hAnsiTheme="minorHAnsi" w:cstheme="minorHAnsi"/>
        </w:rPr>
        <w:t>Genel Merkez</w:t>
      </w:r>
      <w:r w:rsidR="008E41D6" w:rsidRPr="001D4C62">
        <w:rPr>
          <w:rFonts w:asciiTheme="minorHAnsi" w:hAnsiTheme="minorHAnsi" w:cstheme="minorHAnsi"/>
        </w:rPr>
        <w:t xml:space="preserve"> adına tescil edilir.</w:t>
      </w:r>
    </w:p>
    <w:p w:rsidR="008E41D6" w:rsidRPr="001D4C62" w:rsidRDefault="005439D4" w:rsidP="005439D4">
      <w:pPr>
        <w:tabs>
          <w:tab w:val="left" w:pos="284"/>
        </w:tabs>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008E41D6" w:rsidRPr="001D4C62">
        <w:rPr>
          <w:rFonts w:asciiTheme="minorHAnsi" w:hAnsiTheme="minorHAnsi" w:cstheme="minorHAnsi"/>
        </w:rPr>
        <w:t>Şubelerin kullanımındaki gayrimenkullerin satışı esnasında, şubenin muvafakati istenir.</w:t>
      </w:r>
    </w:p>
    <w:p w:rsidR="008E41D6" w:rsidRPr="001D4C62" w:rsidRDefault="008E41D6" w:rsidP="00585887">
      <w:pPr>
        <w:outlineLvl w:val="0"/>
        <w:rPr>
          <w:rFonts w:asciiTheme="minorHAnsi" w:hAnsiTheme="minorHAnsi" w:cstheme="minorHAnsi"/>
        </w:rPr>
      </w:pPr>
    </w:p>
    <w:p w:rsidR="008E41D6" w:rsidRPr="001D4C62" w:rsidRDefault="008E41D6" w:rsidP="00585887">
      <w:pPr>
        <w:outlineLvl w:val="0"/>
        <w:rPr>
          <w:rFonts w:asciiTheme="minorHAnsi" w:hAnsiTheme="minorHAnsi" w:cstheme="minorHAnsi"/>
          <w:b/>
        </w:rPr>
      </w:pPr>
      <w:r w:rsidRPr="001D4C62">
        <w:rPr>
          <w:rFonts w:asciiTheme="minorHAnsi" w:hAnsiTheme="minorHAnsi" w:cstheme="minorHAnsi"/>
          <w:b/>
        </w:rPr>
        <w:t>ÜÇÜNCÜ BÖLÜM</w:t>
      </w:r>
    </w:p>
    <w:p w:rsidR="008E41D6" w:rsidRPr="001D4C62" w:rsidRDefault="008E41D6" w:rsidP="00585887">
      <w:pPr>
        <w:outlineLvl w:val="0"/>
        <w:rPr>
          <w:rFonts w:asciiTheme="minorHAnsi" w:hAnsiTheme="minorHAnsi" w:cstheme="minorHAnsi"/>
          <w:b/>
        </w:rPr>
      </w:pPr>
      <w:r w:rsidRPr="001D4C62">
        <w:rPr>
          <w:rFonts w:asciiTheme="minorHAnsi" w:hAnsiTheme="minorHAnsi" w:cstheme="minorHAnsi"/>
          <w:b/>
        </w:rPr>
        <w:t>İDARİ İŞLEMLER</w:t>
      </w:r>
    </w:p>
    <w:p w:rsidR="00725376" w:rsidRPr="001D4C62" w:rsidRDefault="00725376" w:rsidP="00585887">
      <w:pPr>
        <w:outlineLvl w:val="0"/>
        <w:rPr>
          <w:rFonts w:asciiTheme="minorHAnsi" w:hAnsiTheme="minorHAnsi" w:cstheme="minorHAnsi"/>
          <w:b/>
        </w:rPr>
      </w:pPr>
    </w:p>
    <w:p w:rsidR="008E41D6" w:rsidRPr="001D4C62" w:rsidRDefault="008E41D6" w:rsidP="00585887">
      <w:pPr>
        <w:outlineLvl w:val="0"/>
        <w:rPr>
          <w:rFonts w:asciiTheme="minorHAnsi" w:hAnsiTheme="minorHAnsi" w:cstheme="minorHAnsi"/>
          <w:b/>
        </w:rPr>
      </w:pPr>
      <w:r w:rsidRPr="001D4C62">
        <w:rPr>
          <w:rFonts w:asciiTheme="minorHAnsi" w:hAnsiTheme="minorHAnsi" w:cstheme="minorHAnsi"/>
          <w:b/>
        </w:rPr>
        <w:t>TUTULMASI ZORUNLU DEFTERLER</w:t>
      </w:r>
    </w:p>
    <w:p w:rsidR="00ED6624" w:rsidRPr="001D4C62" w:rsidRDefault="008E41D6" w:rsidP="00585887">
      <w:pPr>
        <w:outlineLvl w:val="0"/>
        <w:rPr>
          <w:rFonts w:asciiTheme="minorHAnsi" w:hAnsiTheme="minorHAnsi" w:cstheme="minorHAnsi"/>
          <w:b/>
        </w:rPr>
      </w:pPr>
      <w:r w:rsidRPr="001D4C62">
        <w:rPr>
          <w:rFonts w:asciiTheme="minorHAnsi" w:hAnsiTheme="minorHAnsi" w:cstheme="minorHAnsi"/>
          <w:b/>
        </w:rPr>
        <w:t xml:space="preserve">MADDE </w:t>
      </w:r>
      <w:r w:rsidR="000D1850" w:rsidRPr="001D4C62">
        <w:rPr>
          <w:rFonts w:asciiTheme="minorHAnsi" w:hAnsiTheme="minorHAnsi" w:cstheme="minorHAnsi"/>
          <w:b/>
        </w:rPr>
        <w:t>5</w:t>
      </w:r>
      <w:r w:rsidR="00143190" w:rsidRPr="001D4C62">
        <w:rPr>
          <w:rFonts w:asciiTheme="minorHAnsi" w:hAnsiTheme="minorHAnsi" w:cstheme="minorHAnsi"/>
          <w:b/>
        </w:rPr>
        <w:t>0</w:t>
      </w:r>
      <w:r w:rsidRPr="001D4C62">
        <w:rPr>
          <w:rFonts w:asciiTheme="minorHAnsi" w:hAnsiTheme="minorHAnsi" w:cstheme="minorHAnsi"/>
          <w:b/>
        </w:rPr>
        <w:t xml:space="preserve">: </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Üye Kayıt Defteri: derneğe üye olanla</w:t>
      </w:r>
      <w:r w:rsidR="00673CC6" w:rsidRPr="001D4C62">
        <w:rPr>
          <w:rFonts w:asciiTheme="minorHAnsi" w:hAnsiTheme="minorHAnsi" w:cstheme="minorHAnsi"/>
        </w:rPr>
        <w:t xml:space="preserve">rın adı ve açık kimlikleri ile </w:t>
      </w:r>
      <w:r w:rsidRPr="001D4C62">
        <w:rPr>
          <w:rFonts w:asciiTheme="minorHAnsi" w:hAnsiTheme="minorHAnsi" w:cstheme="minorHAnsi"/>
        </w:rPr>
        <w:t>üyeliğe kabul edildikleri Yönetim Kurulu karar tarih ve numaraları, sırasıyla bu deftere işlenir.</w:t>
      </w:r>
    </w:p>
    <w:p w:rsidR="00707536" w:rsidRPr="001D4C62" w:rsidRDefault="008E41D6" w:rsidP="00585887">
      <w:pPr>
        <w:pStyle w:val="AralkYok1"/>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00707536" w:rsidRPr="001D4C62">
        <w:rPr>
          <w:rFonts w:asciiTheme="minorHAnsi" w:hAnsiTheme="minorHAnsi" w:cstheme="minorHAnsi"/>
        </w:rPr>
        <w:t xml:space="preserve">Karar Defteri: Yönetim Kurulunun kararları, tarih ve numara sırası ile bu deftere yazılır ve kararların altı Yönetim Kurulu Üyeleri tarafından ıslak imza, mobil imza veya elektronik imzalardan </w:t>
      </w:r>
      <w:r w:rsidR="000D1850" w:rsidRPr="001D4C62">
        <w:rPr>
          <w:rFonts w:asciiTheme="minorHAnsi" w:hAnsiTheme="minorHAnsi" w:cstheme="minorHAnsi"/>
        </w:rPr>
        <w:t>herhangi</w:t>
      </w:r>
      <w:r w:rsidR="00707536" w:rsidRPr="001D4C62">
        <w:rPr>
          <w:rFonts w:asciiTheme="minorHAnsi" w:hAnsiTheme="minorHAnsi" w:cstheme="minorHAnsi"/>
        </w:rPr>
        <w:t xml:space="preserve"> biriyle imzalanır.</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Yürütme Kurulu Karar Defteri: Yürütme Kurulunun kararları, tarih ve numara sı</w:t>
      </w:r>
      <w:r w:rsidR="00673CC6" w:rsidRPr="001D4C62">
        <w:rPr>
          <w:rFonts w:asciiTheme="minorHAnsi" w:hAnsiTheme="minorHAnsi" w:cstheme="minorHAnsi"/>
        </w:rPr>
        <w:t xml:space="preserve">rasıyla, bu deftere yazılır ve </w:t>
      </w:r>
      <w:r w:rsidRPr="001D4C62">
        <w:rPr>
          <w:rFonts w:asciiTheme="minorHAnsi" w:hAnsiTheme="minorHAnsi" w:cstheme="minorHAnsi"/>
        </w:rPr>
        <w:t>altı Yürütme Kurulu üyeleri tarafından imzalanır.</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 xml:space="preserve">Denetleme Kurulu Karar Defteri: Denetleme Kurulunun kararları, tarih ve numara sırası </w:t>
      </w:r>
      <w:r w:rsidR="005229CE" w:rsidRPr="001D4C62">
        <w:rPr>
          <w:rFonts w:asciiTheme="minorHAnsi" w:hAnsiTheme="minorHAnsi" w:cstheme="minorHAnsi"/>
        </w:rPr>
        <w:t>ile</w:t>
      </w:r>
      <w:r w:rsidRPr="001D4C62">
        <w:rPr>
          <w:rFonts w:asciiTheme="minorHAnsi" w:hAnsiTheme="minorHAnsi" w:cstheme="minorHAnsi"/>
        </w:rPr>
        <w:t xml:space="preserve"> bu deftere yazılır ve kararların altı Denetleme Kurulu üyeleri tarafından imzalanır.</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Gelen ve Giden Evrak Kayıt Defteri: gelen ve giden evrak, bu deft</w:t>
      </w:r>
      <w:r w:rsidR="00673CC6" w:rsidRPr="001D4C62">
        <w:rPr>
          <w:rFonts w:asciiTheme="minorHAnsi" w:hAnsiTheme="minorHAnsi" w:cstheme="minorHAnsi"/>
        </w:rPr>
        <w:t>ere tarih ve numara sırası ile işlenir. Gelen evrakın aslı ile</w:t>
      </w:r>
      <w:r w:rsidRPr="001D4C62">
        <w:rPr>
          <w:rFonts w:asciiTheme="minorHAnsi" w:hAnsiTheme="minorHAnsi" w:cstheme="minorHAnsi"/>
        </w:rPr>
        <w:t xml:space="preserve"> giden evrakın kopyası, dosyasında saklanır.</w:t>
      </w:r>
    </w:p>
    <w:p w:rsidR="008E41D6" w:rsidRPr="001D4C62" w:rsidRDefault="00006437" w:rsidP="00585887">
      <w:pPr>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008E41D6" w:rsidRPr="001D4C62">
        <w:rPr>
          <w:rFonts w:asciiTheme="minorHAnsi" w:hAnsiTheme="minorHAnsi" w:cstheme="minorHAnsi"/>
        </w:rPr>
        <w:t xml:space="preserve">Alındı Belgesi Kayıt Defteri: alındı belgeleri, numarası en küçük olan alındı Belgesi cildinden başlamak üzere, alt alta yazılmak suretiyle, bu deftere işlenir. </w:t>
      </w:r>
    </w:p>
    <w:p w:rsidR="008E41D6" w:rsidRPr="001D4C62" w:rsidRDefault="00006437" w:rsidP="00585887">
      <w:pPr>
        <w:outlineLvl w:val="0"/>
        <w:rPr>
          <w:rFonts w:asciiTheme="minorHAnsi" w:hAnsiTheme="minorHAnsi" w:cstheme="minorHAnsi"/>
        </w:rPr>
      </w:pPr>
      <w:r w:rsidRPr="001D4C62">
        <w:rPr>
          <w:rFonts w:asciiTheme="minorHAnsi" w:hAnsiTheme="minorHAnsi" w:cstheme="minorHAnsi"/>
        </w:rPr>
        <w:t>G</w:t>
      </w:r>
      <w:r w:rsidR="00F164A7" w:rsidRPr="001D4C62">
        <w:rPr>
          <w:rFonts w:asciiTheme="minorHAnsi" w:hAnsiTheme="minorHAnsi" w:cstheme="minorHAnsi"/>
        </w:rPr>
        <w:t xml:space="preserve">) </w:t>
      </w:r>
      <w:r w:rsidR="008E41D6" w:rsidRPr="001D4C62">
        <w:rPr>
          <w:rFonts w:asciiTheme="minorHAnsi" w:hAnsiTheme="minorHAnsi" w:cstheme="minorHAnsi"/>
        </w:rPr>
        <w:t>Demirbaş Kayıt Defteri: derneğe ait demirbaş eşyalar, bu deftere işlenir.</w:t>
      </w:r>
    </w:p>
    <w:p w:rsidR="008E41D6" w:rsidRPr="001D4C62" w:rsidRDefault="00006437" w:rsidP="00585887">
      <w:pPr>
        <w:tabs>
          <w:tab w:val="left" w:pos="142"/>
          <w:tab w:val="left" w:pos="284"/>
        </w:tabs>
        <w:outlineLvl w:val="0"/>
        <w:rPr>
          <w:rFonts w:asciiTheme="minorHAnsi" w:hAnsiTheme="minorHAnsi" w:cstheme="minorHAnsi"/>
        </w:rPr>
      </w:pPr>
      <w:r w:rsidRPr="001D4C62">
        <w:rPr>
          <w:rFonts w:asciiTheme="minorHAnsi" w:hAnsiTheme="minorHAnsi" w:cstheme="minorHAnsi"/>
        </w:rPr>
        <w:t>H</w:t>
      </w:r>
      <w:r w:rsidR="00F164A7" w:rsidRPr="001D4C62">
        <w:rPr>
          <w:rFonts w:asciiTheme="minorHAnsi" w:hAnsiTheme="minorHAnsi" w:cstheme="minorHAnsi"/>
        </w:rPr>
        <w:t xml:space="preserve">) </w:t>
      </w:r>
      <w:r w:rsidR="00E023DC" w:rsidRPr="001D4C62">
        <w:rPr>
          <w:rFonts w:asciiTheme="minorHAnsi" w:hAnsiTheme="minorHAnsi" w:cstheme="minorHAnsi"/>
        </w:rPr>
        <w:t xml:space="preserve">Bilanço Esasına Göre Tutulması Gereken </w:t>
      </w:r>
      <w:r w:rsidR="000D1850" w:rsidRPr="001D4C62">
        <w:rPr>
          <w:rFonts w:asciiTheme="minorHAnsi" w:hAnsiTheme="minorHAnsi" w:cstheme="minorHAnsi"/>
        </w:rPr>
        <w:t xml:space="preserve">Defterler: </w:t>
      </w:r>
      <w:r w:rsidR="006C764F" w:rsidRPr="001D4C62">
        <w:rPr>
          <w:rFonts w:asciiTheme="minorHAnsi" w:hAnsiTheme="minorHAnsi" w:cstheme="minorHAnsi"/>
        </w:rPr>
        <w:t>Genel Merkez</w:t>
      </w:r>
      <w:r w:rsidR="00E023DC" w:rsidRPr="001D4C62">
        <w:rPr>
          <w:rFonts w:asciiTheme="minorHAnsi" w:hAnsiTheme="minorHAnsi" w:cstheme="minorHAnsi"/>
        </w:rPr>
        <w:t xml:space="preserve"> ve Şubeler Bilanço esasına göre mali kayıt oluşturduğundan; bu kapsamda yevmiye, büyük ve </w:t>
      </w:r>
      <w:proofErr w:type="gramStart"/>
      <w:r w:rsidR="00E023DC" w:rsidRPr="001D4C62">
        <w:rPr>
          <w:rFonts w:asciiTheme="minorHAnsi" w:hAnsiTheme="minorHAnsi" w:cstheme="minorHAnsi"/>
        </w:rPr>
        <w:t>envanter</w:t>
      </w:r>
      <w:proofErr w:type="gramEnd"/>
      <w:r w:rsidR="00E023DC" w:rsidRPr="001D4C62">
        <w:rPr>
          <w:rFonts w:asciiTheme="minorHAnsi" w:hAnsiTheme="minorHAnsi" w:cstheme="minorHAnsi"/>
        </w:rPr>
        <w:t xml:space="preserve"> defterleri tutar.</w:t>
      </w:r>
      <w:r w:rsidR="00E023DC" w:rsidRPr="001D4C62">
        <w:rPr>
          <w:rFonts w:asciiTheme="minorHAnsi" w:hAnsiTheme="minorHAnsi" w:cstheme="minorHAnsi"/>
        </w:rPr>
        <w:br/>
      </w:r>
      <w:r w:rsidRPr="001D4C62">
        <w:rPr>
          <w:rFonts w:asciiTheme="minorHAnsi" w:hAnsiTheme="minorHAnsi" w:cstheme="minorHAnsi"/>
        </w:rPr>
        <w:t>İ</w:t>
      </w:r>
      <w:r w:rsidR="00F164A7" w:rsidRPr="001D4C62">
        <w:rPr>
          <w:rFonts w:asciiTheme="minorHAnsi" w:hAnsiTheme="minorHAnsi" w:cstheme="minorHAnsi"/>
        </w:rPr>
        <w:t xml:space="preserve">) </w:t>
      </w:r>
      <w:r w:rsidR="008E41D6" w:rsidRPr="001D4C62">
        <w:rPr>
          <w:rFonts w:asciiTheme="minorHAnsi" w:hAnsiTheme="minorHAnsi" w:cstheme="minorHAnsi"/>
        </w:rPr>
        <w:t xml:space="preserve">Yukarıda sayılan defterlerden </w:t>
      </w:r>
      <w:proofErr w:type="gramStart"/>
      <w:r w:rsidR="008E41D6" w:rsidRPr="001D4C62">
        <w:rPr>
          <w:rFonts w:asciiTheme="minorHAnsi" w:hAnsiTheme="minorHAnsi" w:cstheme="minorHAnsi"/>
        </w:rPr>
        <w:t>Yürütme kurulu</w:t>
      </w:r>
      <w:proofErr w:type="gramEnd"/>
      <w:r w:rsidR="008E41D6" w:rsidRPr="001D4C62">
        <w:rPr>
          <w:rFonts w:asciiTheme="minorHAnsi" w:hAnsiTheme="minorHAnsi" w:cstheme="minorHAnsi"/>
        </w:rPr>
        <w:t xml:space="preserve"> karar defteri </w:t>
      </w:r>
      <w:r w:rsidR="005229CE" w:rsidRPr="001D4C62">
        <w:rPr>
          <w:rFonts w:asciiTheme="minorHAnsi" w:hAnsiTheme="minorHAnsi" w:cstheme="minorHAnsi"/>
        </w:rPr>
        <w:t>ile</w:t>
      </w:r>
      <w:r w:rsidR="008E41D6" w:rsidRPr="001D4C62">
        <w:rPr>
          <w:rFonts w:asciiTheme="minorHAnsi" w:hAnsiTheme="minorHAnsi" w:cstheme="minorHAnsi"/>
        </w:rPr>
        <w:t xml:space="preserve"> alındı belgesi kayıt defteri sadece </w:t>
      </w:r>
      <w:r w:rsidR="006C764F" w:rsidRPr="001D4C62">
        <w:rPr>
          <w:rFonts w:asciiTheme="minorHAnsi" w:hAnsiTheme="minorHAnsi" w:cstheme="minorHAnsi"/>
        </w:rPr>
        <w:t>Genel Merkez</w:t>
      </w:r>
      <w:r w:rsidR="008E41D6" w:rsidRPr="001D4C62">
        <w:rPr>
          <w:rFonts w:asciiTheme="minorHAnsi" w:hAnsiTheme="minorHAnsi" w:cstheme="minorHAnsi"/>
        </w:rPr>
        <w:t xml:space="preserve"> tarafından tutulur. Şu kadar ki: Şubeler, bastırdıkları alındı belgelerini, dayanak kararlarıyla birlikte, kullanılan ciltlerini, kullanımın tamamlandığı ayı takip eden ay içerisinde, meydana gelebilecek kayıp, tahribat vb. hususları ise, idareyle birlikte, eş zamanlı olarak yazılı biçimde </w:t>
      </w:r>
      <w:r w:rsidR="006C764F" w:rsidRPr="001D4C62">
        <w:rPr>
          <w:rFonts w:asciiTheme="minorHAnsi" w:hAnsiTheme="minorHAnsi" w:cstheme="minorHAnsi"/>
        </w:rPr>
        <w:t>Genel Merkez</w:t>
      </w:r>
      <w:r w:rsidR="008E41D6" w:rsidRPr="001D4C62">
        <w:rPr>
          <w:rFonts w:asciiTheme="minorHAnsi" w:hAnsiTheme="minorHAnsi" w:cstheme="minorHAnsi"/>
        </w:rPr>
        <w:t xml:space="preserve">e bildireceklerdir. </w:t>
      </w:r>
    </w:p>
    <w:p w:rsidR="008E41D6" w:rsidRDefault="008E41D6" w:rsidP="00585887">
      <w:pPr>
        <w:tabs>
          <w:tab w:val="left" w:pos="142"/>
          <w:tab w:val="left" w:pos="284"/>
        </w:tabs>
        <w:outlineLvl w:val="0"/>
        <w:rPr>
          <w:rFonts w:asciiTheme="minorHAnsi" w:hAnsiTheme="minorHAnsi" w:cstheme="minorHAnsi"/>
        </w:rPr>
      </w:pPr>
    </w:p>
    <w:p w:rsidR="00145E2A" w:rsidRDefault="00145E2A" w:rsidP="00585887">
      <w:pPr>
        <w:tabs>
          <w:tab w:val="left" w:pos="142"/>
          <w:tab w:val="left" w:pos="284"/>
        </w:tabs>
        <w:outlineLvl w:val="0"/>
        <w:rPr>
          <w:rFonts w:asciiTheme="minorHAnsi" w:hAnsiTheme="minorHAnsi" w:cstheme="minorHAnsi"/>
        </w:rPr>
      </w:pPr>
    </w:p>
    <w:p w:rsidR="00145E2A" w:rsidRPr="001D4C62" w:rsidRDefault="00145E2A" w:rsidP="00585887">
      <w:pPr>
        <w:tabs>
          <w:tab w:val="left" w:pos="142"/>
          <w:tab w:val="left" w:pos="284"/>
        </w:tabs>
        <w:outlineLvl w:val="0"/>
        <w:rPr>
          <w:rFonts w:asciiTheme="minorHAnsi" w:hAnsiTheme="minorHAnsi" w:cstheme="minorHAnsi"/>
        </w:rPr>
      </w:pPr>
    </w:p>
    <w:p w:rsidR="008E41D6" w:rsidRPr="001D4C62" w:rsidRDefault="008E41D6" w:rsidP="00585887">
      <w:pPr>
        <w:tabs>
          <w:tab w:val="left" w:pos="142"/>
          <w:tab w:val="left" w:pos="284"/>
        </w:tabs>
        <w:outlineLvl w:val="0"/>
        <w:rPr>
          <w:rFonts w:asciiTheme="minorHAnsi" w:hAnsiTheme="minorHAnsi" w:cstheme="minorHAnsi"/>
          <w:b/>
        </w:rPr>
      </w:pPr>
      <w:r w:rsidRPr="001D4C62">
        <w:rPr>
          <w:rFonts w:asciiTheme="minorHAnsi" w:hAnsiTheme="minorHAnsi" w:cstheme="minorHAnsi"/>
          <w:b/>
        </w:rPr>
        <w:t>KAYIT USULÜ</w:t>
      </w:r>
    </w:p>
    <w:p w:rsidR="00207181" w:rsidRPr="001D4C62" w:rsidRDefault="008E41D6" w:rsidP="00585887">
      <w:pPr>
        <w:tabs>
          <w:tab w:val="left" w:pos="142"/>
          <w:tab w:val="left" w:pos="284"/>
        </w:tabs>
        <w:outlineLvl w:val="0"/>
        <w:rPr>
          <w:rFonts w:asciiTheme="minorHAnsi" w:hAnsiTheme="minorHAnsi" w:cstheme="minorHAnsi"/>
          <w:b/>
        </w:rPr>
      </w:pPr>
      <w:r w:rsidRPr="001D4C62">
        <w:rPr>
          <w:rFonts w:asciiTheme="minorHAnsi" w:hAnsiTheme="minorHAnsi" w:cstheme="minorHAnsi"/>
          <w:b/>
        </w:rPr>
        <w:t xml:space="preserve">MADDE </w:t>
      </w:r>
      <w:bookmarkStart w:id="9" w:name="link213"/>
      <w:bookmarkEnd w:id="9"/>
      <w:r w:rsidR="000D1850" w:rsidRPr="001D4C62">
        <w:rPr>
          <w:rFonts w:asciiTheme="minorHAnsi" w:hAnsiTheme="minorHAnsi" w:cstheme="minorHAnsi"/>
          <w:b/>
        </w:rPr>
        <w:t>5</w:t>
      </w:r>
      <w:r w:rsidR="00143190" w:rsidRPr="001D4C62">
        <w:rPr>
          <w:rFonts w:asciiTheme="minorHAnsi" w:hAnsiTheme="minorHAnsi" w:cstheme="minorHAnsi"/>
          <w:b/>
        </w:rPr>
        <w:t>1</w:t>
      </w:r>
      <w:r w:rsidRPr="001D4C62">
        <w:rPr>
          <w:rFonts w:asciiTheme="minorHAnsi" w:hAnsiTheme="minorHAnsi" w:cstheme="minorHAnsi"/>
          <w:b/>
        </w:rPr>
        <w:t xml:space="preserve">: </w:t>
      </w:r>
    </w:p>
    <w:p w:rsidR="008E41D6" w:rsidRPr="001D4C62" w:rsidRDefault="008E41D6" w:rsidP="00585887">
      <w:pPr>
        <w:tabs>
          <w:tab w:val="left" w:pos="142"/>
          <w:tab w:val="left" w:pos="284"/>
        </w:tabs>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Defterler mürekkepli kalemle yazılır.</w:t>
      </w:r>
    </w:p>
    <w:p w:rsidR="00441766" w:rsidRPr="001D4C62" w:rsidRDefault="00441766" w:rsidP="00441766">
      <w:pPr>
        <w:tabs>
          <w:tab w:val="left" w:pos="142"/>
          <w:tab w:val="left" w:pos="284"/>
          <w:tab w:val="left" w:pos="1918"/>
        </w:tabs>
        <w:outlineLvl w:val="0"/>
        <w:rPr>
          <w:rFonts w:asciiTheme="minorHAnsi" w:hAnsiTheme="minorHAnsi" w:cstheme="minorHAnsi"/>
        </w:rPr>
      </w:pPr>
      <w:r w:rsidRPr="001D4C62">
        <w:rPr>
          <w:rFonts w:asciiTheme="minorHAnsi" w:hAnsiTheme="minorHAnsi" w:cstheme="minorHAnsi"/>
        </w:rPr>
        <w:lastRenderedPageBreak/>
        <w:t>B</w:t>
      </w:r>
      <w:r w:rsidR="00F164A7" w:rsidRPr="001D4C62">
        <w:rPr>
          <w:rFonts w:asciiTheme="minorHAnsi" w:hAnsiTheme="minorHAnsi" w:cstheme="minorHAnsi"/>
        </w:rPr>
        <w:t xml:space="preserve">) </w:t>
      </w:r>
      <w:r w:rsidR="008E41D6" w:rsidRPr="001D4C62">
        <w:rPr>
          <w:rFonts w:asciiTheme="minorHAnsi" w:hAnsiTheme="minorHAnsi" w:cstheme="minorHAnsi"/>
        </w:rPr>
        <w:t xml:space="preserve">Defterler bilgisayar ortamında da tutulabilir. Ancak, form veya sürekli form şeklinde tutulacak defterler; kullanılmaya başlanmadan önce, her bir sayfasına numara verilerek ve onaylatılarak kullanılabilir. Onaylı sayfalar kullanıldıktan sonra, defter haline getirilerek muhafaza edilir. </w:t>
      </w:r>
      <w:bookmarkStart w:id="10" w:name="link215"/>
      <w:bookmarkEnd w:id="10"/>
    </w:p>
    <w:p w:rsidR="008E41D6" w:rsidRPr="001D4C62" w:rsidRDefault="00441766" w:rsidP="00441766">
      <w:pPr>
        <w:tabs>
          <w:tab w:val="left" w:pos="142"/>
          <w:tab w:val="left" w:pos="284"/>
          <w:tab w:val="left" w:pos="1918"/>
        </w:tabs>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008E41D6" w:rsidRPr="001D4C62">
        <w:rPr>
          <w:rFonts w:asciiTheme="minorHAnsi" w:hAnsiTheme="minorHAnsi" w:cstheme="minorHAnsi"/>
        </w:rPr>
        <w:t xml:space="preserve">Yevmiye defteri maddelerinde yapılan yanlışlar ancak, muhasebe kurallarına göre düzeltilebilir. </w:t>
      </w:r>
    </w:p>
    <w:p w:rsidR="00441766" w:rsidRPr="001D4C62" w:rsidRDefault="00441766" w:rsidP="00441766">
      <w:pPr>
        <w:tabs>
          <w:tab w:val="left" w:pos="142"/>
          <w:tab w:val="left" w:pos="284"/>
          <w:tab w:val="left" w:pos="1918"/>
        </w:tabs>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008E41D6" w:rsidRPr="001D4C62">
        <w:rPr>
          <w:rFonts w:asciiTheme="minorHAnsi" w:hAnsiTheme="minorHAnsi" w:cstheme="minorHAnsi"/>
        </w:rPr>
        <w:t xml:space="preserve">Diğer defter ve kayıtlara, rakam ve yazılar yanlış yazıldığı takdirde, düzeltmeler ancak yanlış rakam ve yazı okunacak şekilde çizilmek, üst veya yan tarafına veya ilgili bulunduğu hesaba doğrusu yazılmak suretiyle </w:t>
      </w:r>
      <w:r w:rsidR="00EE4A11" w:rsidRPr="001D4C62">
        <w:rPr>
          <w:rFonts w:asciiTheme="minorHAnsi" w:hAnsiTheme="minorHAnsi" w:cstheme="minorHAnsi"/>
        </w:rPr>
        <w:t>yapılabilir. Yanlış</w:t>
      </w:r>
      <w:r w:rsidR="008E41D6" w:rsidRPr="001D4C62">
        <w:rPr>
          <w:rFonts w:asciiTheme="minorHAnsi" w:hAnsiTheme="minorHAnsi" w:cstheme="minorHAnsi"/>
        </w:rPr>
        <w:t xml:space="preserve"> rakam ve yazının çizilmesi halinde, bu rakam ve yazıyı çizen tarafından paraflanır.</w:t>
      </w:r>
    </w:p>
    <w:p w:rsidR="003E4FC6" w:rsidRPr="001D4C62" w:rsidRDefault="003E4FC6" w:rsidP="003E4FC6">
      <w:pPr>
        <w:tabs>
          <w:tab w:val="left" w:pos="142"/>
          <w:tab w:val="left" w:pos="284"/>
          <w:tab w:val="left" w:pos="1918"/>
        </w:tabs>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008E41D6" w:rsidRPr="001D4C62">
        <w:rPr>
          <w:rFonts w:asciiTheme="minorHAnsi" w:hAnsiTheme="minorHAnsi" w:cstheme="minorHAnsi"/>
        </w:rPr>
        <w:t>Defterlere geçirilen bir kayıt; kazımak, çizmek veya silmek suretiyle, okunamaz hale getirilemez.</w:t>
      </w:r>
    </w:p>
    <w:p w:rsidR="008E41D6" w:rsidRPr="001D4C62" w:rsidRDefault="003E4FC6" w:rsidP="003E4FC6">
      <w:pPr>
        <w:tabs>
          <w:tab w:val="left" w:pos="142"/>
          <w:tab w:val="left" w:pos="284"/>
          <w:tab w:val="left" w:pos="1918"/>
        </w:tabs>
        <w:outlineLvl w:val="0"/>
        <w:rPr>
          <w:rFonts w:asciiTheme="minorHAnsi" w:hAnsiTheme="minorHAnsi" w:cstheme="minorHAnsi"/>
        </w:rPr>
      </w:pPr>
      <w:r w:rsidRPr="001D4C62">
        <w:rPr>
          <w:rFonts w:asciiTheme="minorHAnsi" w:hAnsiTheme="minorHAnsi" w:cstheme="minorHAnsi"/>
        </w:rPr>
        <w:t>F</w:t>
      </w:r>
      <w:r w:rsidR="00F164A7" w:rsidRPr="001D4C62">
        <w:rPr>
          <w:rFonts w:asciiTheme="minorHAnsi" w:hAnsiTheme="minorHAnsi" w:cstheme="minorHAnsi"/>
        </w:rPr>
        <w:t xml:space="preserve">) </w:t>
      </w:r>
      <w:r w:rsidR="008E41D6" w:rsidRPr="001D4C62">
        <w:rPr>
          <w:rFonts w:asciiTheme="minorHAnsi" w:hAnsiTheme="minorHAnsi" w:cstheme="minorHAnsi"/>
        </w:rPr>
        <w:t xml:space="preserve">Karar defterinin sayfa sonunda imza için bırakılan bölümü hariç, defterlerin satırları, çizilmeksizin boş bırakılamaz ve atlanamaz. </w:t>
      </w:r>
    </w:p>
    <w:p w:rsidR="008E41D6" w:rsidRPr="001D4C62" w:rsidRDefault="003E4FC6" w:rsidP="003E4FC6">
      <w:pPr>
        <w:tabs>
          <w:tab w:val="left" w:pos="142"/>
          <w:tab w:val="left" w:pos="284"/>
          <w:tab w:val="left" w:pos="1918"/>
        </w:tabs>
        <w:outlineLvl w:val="0"/>
        <w:rPr>
          <w:rFonts w:asciiTheme="minorHAnsi" w:hAnsiTheme="minorHAnsi" w:cstheme="minorHAnsi"/>
        </w:rPr>
      </w:pPr>
      <w:r w:rsidRPr="001D4C62">
        <w:rPr>
          <w:rFonts w:asciiTheme="minorHAnsi" w:hAnsiTheme="minorHAnsi" w:cstheme="minorHAnsi"/>
        </w:rPr>
        <w:t>G</w:t>
      </w:r>
      <w:r w:rsidR="00F164A7" w:rsidRPr="001D4C62">
        <w:rPr>
          <w:rFonts w:asciiTheme="minorHAnsi" w:hAnsiTheme="minorHAnsi" w:cstheme="minorHAnsi"/>
        </w:rPr>
        <w:t xml:space="preserve">) </w:t>
      </w:r>
      <w:r w:rsidR="008E41D6" w:rsidRPr="001D4C62">
        <w:rPr>
          <w:rFonts w:asciiTheme="minorHAnsi" w:hAnsiTheme="minorHAnsi" w:cstheme="minorHAnsi"/>
        </w:rPr>
        <w:t>Ciltli defterlerde, defter sayfaları ciltten koparılamaz. Tasdikli form veya sürekli form yapraklarının sırası bozulamaz ve bunlar yırtılamaz.</w:t>
      </w:r>
    </w:p>
    <w:p w:rsidR="008E41D6" w:rsidRPr="001D4C62" w:rsidRDefault="000D1850" w:rsidP="00585887">
      <w:pPr>
        <w:tabs>
          <w:tab w:val="left" w:pos="142"/>
          <w:tab w:val="left" w:pos="284"/>
          <w:tab w:val="left" w:pos="1918"/>
        </w:tabs>
        <w:outlineLvl w:val="0"/>
        <w:rPr>
          <w:rFonts w:asciiTheme="minorHAnsi" w:hAnsiTheme="minorHAnsi" w:cstheme="minorHAnsi"/>
        </w:rPr>
      </w:pPr>
      <w:r w:rsidRPr="001D4C62">
        <w:rPr>
          <w:rFonts w:asciiTheme="minorHAnsi" w:hAnsiTheme="minorHAnsi" w:cstheme="minorHAnsi"/>
        </w:rPr>
        <w:t>H</w:t>
      </w:r>
      <w:r w:rsidR="00F164A7" w:rsidRPr="001D4C62">
        <w:rPr>
          <w:rFonts w:asciiTheme="minorHAnsi" w:hAnsiTheme="minorHAnsi" w:cstheme="minorHAnsi"/>
        </w:rPr>
        <w:t xml:space="preserve">) </w:t>
      </w:r>
      <w:r w:rsidR="008E41D6" w:rsidRPr="001D4C62">
        <w:rPr>
          <w:rFonts w:asciiTheme="minorHAnsi" w:hAnsiTheme="minorHAnsi" w:cstheme="minorHAnsi"/>
        </w:rPr>
        <w:t xml:space="preserve">Derneğe ait belgeler, kaydedildikleri defterdeki kayıt sırasına uygun olarak numaralandırılır ve dosyalanarak saklanır. </w:t>
      </w:r>
    </w:p>
    <w:p w:rsidR="008E41D6" w:rsidRPr="001D4C62" w:rsidRDefault="000D1850" w:rsidP="00585887">
      <w:pPr>
        <w:tabs>
          <w:tab w:val="left" w:pos="142"/>
          <w:tab w:val="left" w:pos="284"/>
          <w:tab w:val="left" w:pos="1918"/>
        </w:tabs>
        <w:outlineLvl w:val="0"/>
        <w:rPr>
          <w:rFonts w:asciiTheme="minorHAnsi" w:hAnsiTheme="minorHAnsi" w:cstheme="minorHAnsi"/>
        </w:rPr>
      </w:pPr>
      <w:r w:rsidRPr="001D4C62">
        <w:rPr>
          <w:rFonts w:asciiTheme="minorHAnsi" w:hAnsiTheme="minorHAnsi" w:cstheme="minorHAnsi"/>
        </w:rPr>
        <w:t>I</w:t>
      </w:r>
      <w:r w:rsidR="00F164A7" w:rsidRPr="001D4C62">
        <w:rPr>
          <w:rFonts w:asciiTheme="minorHAnsi" w:hAnsiTheme="minorHAnsi" w:cstheme="minorHAnsi"/>
        </w:rPr>
        <w:t xml:space="preserve">) </w:t>
      </w:r>
      <w:r w:rsidR="008E41D6" w:rsidRPr="001D4C62">
        <w:rPr>
          <w:rFonts w:asciiTheme="minorHAnsi" w:hAnsiTheme="minorHAnsi" w:cstheme="minorHAnsi"/>
        </w:rPr>
        <w:t xml:space="preserve">İşlemler, defterlere günlük olarak kaydedilir. </w:t>
      </w:r>
    </w:p>
    <w:p w:rsidR="008E41D6" w:rsidRPr="001D4C62" w:rsidRDefault="00991E91" w:rsidP="00991E91">
      <w:pPr>
        <w:tabs>
          <w:tab w:val="left" w:pos="142"/>
          <w:tab w:val="left" w:pos="284"/>
          <w:tab w:val="left" w:pos="1918"/>
        </w:tabs>
        <w:outlineLvl w:val="0"/>
        <w:rPr>
          <w:rFonts w:asciiTheme="minorHAnsi" w:hAnsiTheme="minorHAnsi" w:cstheme="minorHAnsi"/>
        </w:rPr>
      </w:pPr>
      <w:r w:rsidRPr="001D4C62">
        <w:rPr>
          <w:rFonts w:asciiTheme="minorHAnsi" w:hAnsiTheme="minorHAnsi" w:cstheme="minorHAnsi"/>
        </w:rPr>
        <w:t>J</w:t>
      </w:r>
      <w:r w:rsidR="00F164A7" w:rsidRPr="001D4C62">
        <w:rPr>
          <w:rFonts w:asciiTheme="minorHAnsi" w:hAnsiTheme="minorHAnsi" w:cstheme="minorHAnsi"/>
        </w:rPr>
        <w:t xml:space="preserve">) </w:t>
      </w:r>
      <w:r w:rsidR="00ED6624" w:rsidRPr="001D4C62">
        <w:rPr>
          <w:rFonts w:asciiTheme="minorHAnsi" w:hAnsiTheme="minorHAnsi" w:cstheme="minorHAnsi"/>
        </w:rPr>
        <w:t>G</w:t>
      </w:r>
      <w:r w:rsidR="008E41D6" w:rsidRPr="001D4C62">
        <w:rPr>
          <w:rFonts w:asciiTheme="minorHAnsi" w:hAnsiTheme="minorHAnsi" w:cstheme="minorHAnsi"/>
        </w:rPr>
        <w:t>elir ve gider kayıtları, on günden fazla geciktirilmez.</w:t>
      </w:r>
    </w:p>
    <w:p w:rsidR="008E41D6" w:rsidRPr="001D4C62" w:rsidRDefault="00991E91" w:rsidP="00991E91">
      <w:pPr>
        <w:tabs>
          <w:tab w:val="left" w:pos="142"/>
          <w:tab w:val="left" w:pos="284"/>
          <w:tab w:val="left" w:pos="1918"/>
        </w:tabs>
        <w:outlineLvl w:val="0"/>
        <w:rPr>
          <w:rFonts w:asciiTheme="minorHAnsi" w:hAnsiTheme="minorHAnsi" w:cstheme="minorHAnsi"/>
        </w:rPr>
      </w:pPr>
      <w:r w:rsidRPr="001D4C62">
        <w:rPr>
          <w:rFonts w:asciiTheme="minorHAnsi" w:hAnsiTheme="minorHAnsi" w:cstheme="minorHAnsi"/>
        </w:rPr>
        <w:t>K</w:t>
      </w:r>
      <w:r w:rsidR="00F164A7" w:rsidRPr="001D4C62">
        <w:rPr>
          <w:rFonts w:asciiTheme="minorHAnsi" w:hAnsiTheme="minorHAnsi" w:cstheme="minorHAnsi"/>
        </w:rPr>
        <w:t xml:space="preserve">) </w:t>
      </w:r>
      <w:r w:rsidR="008E41D6" w:rsidRPr="001D4C62">
        <w:rPr>
          <w:rFonts w:asciiTheme="minorHAnsi" w:hAnsiTheme="minorHAnsi" w:cstheme="minorHAnsi"/>
        </w:rPr>
        <w:t xml:space="preserve">Kayıtların, muhasebe fişleri ve bordro gibi yetkililerin imza ve parafını taşıyan belgelere dayanması, halinde, bunların kaydedilmesi, deftere işlenmesi hükmündedir. Ancak, bu kayıtlar, işlemlerin esas defterlere </w:t>
      </w:r>
      <w:r w:rsidR="00A45CD8" w:rsidRPr="001D4C62">
        <w:rPr>
          <w:rFonts w:asciiTheme="minorHAnsi" w:hAnsiTheme="minorHAnsi" w:cstheme="minorHAnsi"/>
        </w:rPr>
        <w:t>45 (</w:t>
      </w:r>
      <w:proofErr w:type="spellStart"/>
      <w:r w:rsidR="008E41D6" w:rsidRPr="001D4C62">
        <w:rPr>
          <w:rFonts w:asciiTheme="minorHAnsi" w:hAnsiTheme="minorHAnsi" w:cstheme="minorHAnsi"/>
        </w:rPr>
        <w:t>kırkbeş</w:t>
      </w:r>
      <w:proofErr w:type="spellEnd"/>
      <w:r w:rsidR="00F164A7" w:rsidRPr="001D4C62">
        <w:rPr>
          <w:rFonts w:asciiTheme="minorHAnsi" w:hAnsiTheme="minorHAnsi" w:cstheme="minorHAnsi"/>
        </w:rPr>
        <w:t xml:space="preserve">) </w:t>
      </w:r>
      <w:r w:rsidR="008E41D6" w:rsidRPr="001D4C62">
        <w:rPr>
          <w:rFonts w:asciiTheme="minorHAnsi" w:hAnsiTheme="minorHAnsi" w:cstheme="minorHAnsi"/>
        </w:rPr>
        <w:t xml:space="preserve">günden daha geç intikal ettirilmesine </w:t>
      </w:r>
      <w:r w:rsidR="009F32F1" w:rsidRPr="001D4C62">
        <w:rPr>
          <w:rFonts w:asciiTheme="minorHAnsi" w:hAnsiTheme="minorHAnsi" w:cstheme="minorHAnsi"/>
        </w:rPr>
        <w:t>imkân</w:t>
      </w:r>
      <w:r w:rsidR="008E41D6" w:rsidRPr="001D4C62">
        <w:rPr>
          <w:rFonts w:asciiTheme="minorHAnsi" w:hAnsiTheme="minorHAnsi" w:cstheme="minorHAnsi"/>
        </w:rPr>
        <w:t xml:space="preserve"> vermez. </w:t>
      </w:r>
    </w:p>
    <w:p w:rsidR="008E41D6" w:rsidRPr="001D4C62" w:rsidRDefault="00991E91" w:rsidP="00991E91">
      <w:pPr>
        <w:tabs>
          <w:tab w:val="left" w:pos="142"/>
          <w:tab w:val="left" w:pos="284"/>
          <w:tab w:val="left" w:pos="1918"/>
        </w:tabs>
        <w:outlineLvl w:val="0"/>
        <w:rPr>
          <w:rFonts w:asciiTheme="minorHAnsi" w:hAnsiTheme="minorHAnsi" w:cstheme="minorHAnsi"/>
        </w:rPr>
      </w:pPr>
      <w:r w:rsidRPr="001D4C62">
        <w:rPr>
          <w:rFonts w:asciiTheme="minorHAnsi" w:hAnsiTheme="minorHAnsi" w:cstheme="minorHAnsi"/>
        </w:rPr>
        <w:t>L</w:t>
      </w:r>
      <w:r w:rsidR="00F164A7" w:rsidRPr="001D4C62">
        <w:rPr>
          <w:rFonts w:asciiTheme="minorHAnsi" w:hAnsiTheme="minorHAnsi" w:cstheme="minorHAnsi"/>
        </w:rPr>
        <w:t xml:space="preserve">) </w:t>
      </w:r>
      <w:r w:rsidR="008E41D6" w:rsidRPr="001D4C62">
        <w:rPr>
          <w:rFonts w:asciiTheme="minorHAnsi" w:hAnsiTheme="minorHAnsi" w:cstheme="minorHAnsi"/>
        </w:rPr>
        <w:t xml:space="preserve">Dernek defterlerinin denetim amacıyla istenmesi halinde, </w:t>
      </w:r>
      <w:r w:rsidR="00673CC6" w:rsidRPr="001D4C62">
        <w:rPr>
          <w:rFonts w:asciiTheme="minorHAnsi" w:hAnsiTheme="minorHAnsi" w:cstheme="minorHAnsi"/>
        </w:rPr>
        <w:t>kırk beş</w:t>
      </w:r>
      <w:r w:rsidR="008E41D6" w:rsidRPr="001D4C62">
        <w:rPr>
          <w:rFonts w:asciiTheme="minorHAnsi" w:hAnsiTheme="minorHAnsi" w:cstheme="minorHAnsi"/>
        </w:rPr>
        <w:t xml:space="preserve"> günlük sürenin dolması beklenmeden, kayıtların işlenmesi zorunludur. </w:t>
      </w:r>
    </w:p>
    <w:p w:rsidR="008E41D6" w:rsidRPr="001D4C62" w:rsidRDefault="00991E91" w:rsidP="00991E91">
      <w:pPr>
        <w:tabs>
          <w:tab w:val="left" w:pos="142"/>
          <w:tab w:val="left" w:pos="284"/>
          <w:tab w:val="left" w:pos="1918"/>
        </w:tabs>
        <w:outlineLvl w:val="0"/>
        <w:rPr>
          <w:rFonts w:asciiTheme="minorHAnsi" w:hAnsiTheme="minorHAnsi" w:cstheme="minorHAnsi"/>
        </w:rPr>
      </w:pPr>
      <w:r w:rsidRPr="001D4C62">
        <w:rPr>
          <w:rFonts w:asciiTheme="minorHAnsi" w:hAnsiTheme="minorHAnsi" w:cstheme="minorHAnsi"/>
        </w:rPr>
        <w:t>M</w:t>
      </w:r>
      <w:r w:rsidR="00F164A7" w:rsidRPr="001D4C62">
        <w:rPr>
          <w:rFonts w:asciiTheme="minorHAnsi" w:hAnsiTheme="minorHAnsi" w:cstheme="minorHAnsi"/>
        </w:rPr>
        <w:t xml:space="preserve">) </w:t>
      </w:r>
      <w:r w:rsidR="008E41D6" w:rsidRPr="001D4C62">
        <w:rPr>
          <w:rFonts w:asciiTheme="minorHAnsi" w:hAnsiTheme="minorHAnsi" w:cstheme="minorHAnsi"/>
        </w:rPr>
        <w:t>Hesap dönemi bir takvim yı</w:t>
      </w:r>
      <w:r w:rsidR="009F32F1" w:rsidRPr="001D4C62">
        <w:rPr>
          <w:rFonts w:asciiTheme="minorHAnsi" w:hAnsiTheme="minorHAnsi" w:cstheme="minorHAnsi"/>
        </w:rPr>
        <w:t>lıdır. Hesap dönemi 1 O</w:t>
      </w:r>
      <w:r w:rsidR="008E41D6" w:rsidRPr="001D4C62">
        <w:rPr>
          <w:rFonts w:asciiTheme="minorHAnsi" w:hAnsiTheme="minorHAnsi" w:cstheme="minorHAnsi"/>
        </w:rPr>
        <w:t>cak</w:t>
      </w:r>
      <w:r w:rsidR="00A45CD8" w:rsidRPr="001D4C62">
        <w:rPr>
          <w:rFonts w:asciiTheme="minorHAnsi" w:hAnsiTheme="minorHAnsi" w:cstheme="minorHAnsi"/>
        </w:rPr>
        <w:t>’</w:t>
      </w:r>
      <w:r w:rsidR="008E41D6" w:rsidRPr="001D4C62">
        <w:rPr>
          <w:rFonts w:asciiTheme="minorHAnsi" w:hAnsiTheme="minorHAnsi" w:cstheme="minorHAnsi"/>
        </w:rPr>
        <w:t xml:space="preserve">ta başlar ve 31 </w:t>
      </w:r>
      <w:r w:rsidR="009F32F1" w:rsidRPr="001D4C62">
        <w:rPr>
          <w:rFonts w:asciiTheme="minorHAnsi" w:hAnsiTheme="minorHAnsi" w:cstheme="minorHAnsi"/>
        </w:rPr>
        <w:t>A</w:t>
      </w:r>
      <w:r w:rsidR="008E41D6" w:rsidRPr="001D4C62">
        <w:rPr>
          <w:rFonts w:asciiTheme="minorHAnsi" w:hAnsiTheme="minorHAnsi" w:cstheme="minorHAnsi"/>
        </w:rPr>
        <w:t>ralık</w:t>
      </w:r>
      <w:r w:rsidR="00A45CD8" w:rsidRPr="001D4C62">
        <w:rPr>
          <w:rFonts w:asciiTheme="minorHAnsi" w:hAnsiTheme="minorHAnsi" w:cstheme="minorHAnsi"/>
        </w:rPr>
        <w:t>’</w:t>
      </w:r>
      <w:r w:rsidR="008E41D6" w:rsidRPr="001D4C62">
        <w:rPr>
          <w:rFonts w:asciiTheme="minorHAnsi" w:hAnsiTheme="minorHAnsi" w:cstheme="minorHAnsi"/>
        </w:rPr>
        <w:t xml:space="preserve">ta sona erer. Yeni kurulan şubelerde hesap dönemi kuruluş tarihinde başlar ve 31 </w:t>
      </w:r>
      <w:r w:rsidR="00673CC6" w:rsidRPr="001D4C62">
        <w:rPr>
          <w:rFonts w:asciiTheme="minorHAnsi" w:hAnsiTheme="minorHAnsi" w:cstheme="minorHAnsi"/>
        </w:rPr>
        <w:t>A</w:t>
      </w:r>
      <w:r w:rsidR="008E41D6" w:rsidRPr="001D4C62">
        <w:rPr>
          <w:rFonts w:asciiTheme="minorHAnsi" w:hAnsiTheme="minorHAnsi" w:cstheme="minorHAnsi"/>
        </w:rPr>
        <w:t>ralık</w:t>
      </w:r>
      <w:r w:rsidR="00A45CD8" w:rsidRPr="001D4C62">
        <w:rPr>
          <w:rFonts w:asciiTheme="minorHAnsi" w:hAnsiTheme="minorHAnsi" w:cstheme="minorHAnsi"/>
        </w:rPr>
        <w:t>’</w:t>
      </w:r>
      <w:r w:rsidR="008E41D6" w:rsidRPr="001D4C62">
        <w:rPr>
          <w:rFonts w:asciiTheme="minorHAnsi" w:hAnsiTheme="minorHAnsi" w:cstheme="minorHAnsi"/>
        </w:rPr>
        <w:t xml:space="preserve">ta sona erer. </w:t>
      </w:r>
    </w:p>
    <w:p w:rsidR="008E41D6" w:rsidRPr="001D4C62" w:rsidRDefault="00991E91" w:rsidP="00991E91">
      <w:pPr>
        <w:tabs>
          <w:tab w:val="left" w:pos="142"/>
          <w:tab w:val="left" w:pos="284"/>
          <w:tab w:val="left" w:pos="1918"/>
        </w:tabs>
        <w:outlineLvl w:val="0"/>
        <w:rPr>
          <w:rFonts w:asciiTheme="minorHAnsi" w:hAnsiTheme="minorHAnsi" w:cstheme="minorHAnsi"/>
        </w:rPr>
      </w:pPr>
      <w:r w:rsidRPr="001D4C62">
        <w:rPr>
          <w:rFonts w:asciiTheme="minorHAnsi" w:hAnsiTheme="minorHAnsi" w:cstheme="minorHAnsi"/>
        </w:rPr>
        <w:t>N</w:t>
      </w:r>
      <w:r w:rsidR="00F164A7" w:rsidRPr="001D4C62">
        <w:rPr>
          <w:rFonts w:asciiTheme="minorHAnsi" w:hAnsiTheme="minorHAnsi" w:cstheme="minorHAnsi"/>
        </w:rPr>
        <w:t xml:space="preserve">) </w:t>
      </w:r>
      <w:r w:rsidR="008E41D6" w:rsidRPr="001D4C62">
        <w:rPr>
          <w:rFonts w:asciiTheme="minorHAnsi" w:hAnsiTheme="minorHAnsi" w:cstheme="minorHAnsi"/>
        </w:rPr>
        <w:t>Defterler, kullanıma başlamadan önce, il dernekler müdürlüğüne veya notere tas</w:t>
      </w:r>
      <w:r w:rsidR="00673CC6" w:rsidRPr="001D4C62">
        <w:rPr>
          <w:rFonts w:asciiTheme="minorHAnsi" w:hAnsiTheme="minorHAnsi" w:cstheme="minorHAnsi"/>
        </w:rPr>
        <w:t>d</w:t>
      </w:r>
      <w:r w:rsidR="008E41D6" w:rsidRPr="001D4C62">
        <w:rPr>
          <w:rFonts w:asciiTheme="minorHAnsi" w:hAnsiTheme="minorHAnsi" w:cstheme="minorHAnsi"/>
        </w:rPr>
        <w:t xml:space="preserve">ik ettirilir. Bu defterlerin kullanılmasına sayfaları bitene kadar devam edilir ve defterlerin ara tasdiki yapılmaz. </w:t>
      </w:r>
    </w:p>
    <w:p w:rsidR="008E41D6" w:rsidRPr="001D4C62" w:rsidRDefault="00991E91" w:rsidP="00991E91">
      <w:pPr>
        <w:tabs>
          <w:tab w:val="left" w:pos="1918"/>
        </w:tabs>
        <w:outlineLvl w:val="0"/>
        <w:rPr>
          <w:rFonts w:asciiTheme="minorHAnsi" w:hAnsiTheme="minorHAnsi" w:cstheme="minorHAnsi"/>
        </w:rPr>
      </w:pPr>
      <w:r w:rsidRPr="001D4C62">
        <w:rPr>
          <w:rFonts w:asciiTheme="minorHAnsi" w:hAnsiTheme="minorHAnsi" w:cstheme="minorHAnsi"/>
        </w:rPr>
        <w:t>O</w:t>
      </w:r>
      <w:r w:rsidR="00F164A7" w:rsidRPr="001D4C62">
        <w:rPr>
          <w:rFonts w:asciiTheme="minorHAnsi" w:hAnsiTheme="minorHAnsi" w:cstheme="minorHAnsi"/>
        </w:rPr>
        <w:t xml:space="preserve">) </w:t>
      </w:r>
      <w:r w:rsidR="008E41D6" w:rsidRPr="001D4C62">
        <w:rPr>
          <w:rFonts w:asciiTheme="minorHAnsi" w:hAnsiTheme="minorHAnsi" w:cstheme="minorHAnsi"/>
        </w:rPr>
        <w:t>Bilanço esasına göre, tutulan defterler ile form veya sürekli form yapraklı defterlerin, kullanılacağı yıldan önce gelen son ayda, her yıl yeniden tasdik ettirilmesi zorunludur.</w:t>
      </w:r>
      <w:bookmarkStart w:id="11" w:name="link222"/>
      <w:bookmarkEnd w:id="11"/>
    </w:p>
    <w:p w:rsidR="008E41D6" w:rsidRPr="001D4C62" w:rsidRDefault="00991E91" w:rsidP="00585887">
      <w:pPr>
        <w:tabs>
          <w:tab w:val="left" w:pos="1918"/>
        </w:tabs>
        <w:outlineLvl w:val="0"/>
        <w:rPr>
          <w:rFonts w:asciiTheme="minorHAnsi" w:hAnsiTheme="minorHAnsi" w:cstheme="minorHAnsi"/>
        </w:rPr>
      </w:pPr>
      <w:r w:rsidRPr="001D4C62">
        <w:rPr>
          <w:rFonts w:asciiTheme="minorHAnsi" w:hAnsiTheme="minorHAnsi" w:cstheme="minorHAnsi"/>
        </w:rPr>
        <w:t>P</w:t>
      </w:r>
      <w:r w:rsidR="00F164A7" w:rsidRPr="001D4C62">
        <w:rPr>
          <w:rFonts w:asciiTheme="minorHAnsi" w:hAnsiTheme="minorHAnsi" w:cstheme="minorHAnsi"/>
        </w:rPr>
        <w:t xml:space="preserve">) </w:t>
      </w:r>
      <w:r w:rsidR="008E41D6" w:rsidRPr="001D4C62">
        <w:rPr>
          <w:rFonts w:asciiTheme="minorHAnsi" w:hAnsiTheme="minorHAnsi" w:cstheme="minorHAnsi"/>
        </w:rPr>
        <w:t xml:space="preserve">Derneğin adı, kütük numarası, yerleşim yeri, defterin türü, defterin kaç sayfadan ibaret </w:t>
      </w:r>
      <w:r w:rsidR="000D1850" w:rsidRPr="001D4C62">
        <w:rPr>
          <w:rFonts w:asciiTheme="minorHAnsi" w:hAnsiTheme="minorHAnsi" w:cstheme="minorHAnsi"/>
        </w:rPr>
        <w:t xml:space="preserve">olduğu, </w:t>
      </w:r>
      <w:r w:rsidR="008E41D6" w:rsidRPr="001D4C62">
        <w:rPr>
          <w:rFonts w:asciiTheme="minorHAnsi" w:hAnsiTheme="minorHAnsi" w:cstheme="minorHAnsi"/>
        </w:rPr>
        <w:t>tasdik tarihi, tasdik numarası, tasdiki yapan makamın resmi mühür ve imzasını içeren tasdik şerhleri, defterin ilk sayfasına yazılır. Defterin son sayfası, defterin kaç sayfadan ibaret olduğu, tasdik tarihi ve numarası belirtilerek tasdik makamı tarafından mühürlenir ve imzalanır.</w:t>
      </w:r>
    </w:p>
    <w:p w:rsidR="008E41D6" w:rsidRPr="001D4C62" w:rsidRDefault="008E41D6" w:rsidP="00585887">
      <w:pPr>
        <w:tabs>
          <w:tab w:val="left" w:pos="1918"/>
        </w:tabs>
        <w:outlineLvl w:val="0"/>
        <w:rPr>
          <w:rFonts w:asciiTheme="minorHAnsi" w:hAnsiTheme="minorHAnsi" w:cstheme="minorHAnsi"/>
        </w:rPr>
      </w:pPr>
      <w:r w:rsidRPr="001D4C62">
        <w:rPr>
          <w:rFonts w:asciiTheme="minorHAnsi" w:hAnsiTheme="minorHAnsi" w:cstheme="minorHAnsi"/>
        </w:rPr>
        <w:t xml:space="preserve">Defterlerin her sayfası sıra numarasıyla teselsül edip etmediği kontrol edilerek mühürlenir. </w:t>
      </w:r>
    </w:p>
    <w:p w:rsidR="008E41D6" w:rsidRPr="001D4C62" w:rsidRDefault="008E41D6" w:rsidP="00585887">
      <w:pPr>
        <w:tabs>
          <w:tab w:val="left" w:pos="1918"/>
        </w:tabs>
        <w:outlineLvl w:val="0"/>
        <w:rPr>
          <w:rFonts w:asciiTheme="minorHAnsi" w:hAnsiTheme="minorHAnsi" w:cstheme="minorHAnsi"/>
          <w:b/>
        </w:rPr>
      </w:pPr>
    </w:p>
    <w:p w:rsidR="008E41D6" w:rsidRPr="001D4C62" w:rsidRDefault="00A10220" w:rsidP="00585887">
      <w:pPr>
        <w:tabs>
          <w:tab w:val="left" w:pos="1918"/>
        </w:tabs>
        <w:outlineLvl w:val="0"/>
        <w:rPr>
          <w:rFonts w:asciiTheme="minorHAnsi" w:hAnsiTheme="minorHAnsi" w:cstheme="minorHAnsi"/>
          <w:b/>
        </w:rPr>
      </w:pPr>
      <w:r w:rsidRPr="001D4C62">
        <w:rPr>
          <w:rFonts w:asciiTheme="minorHAnsi" w:hAnsiTheme="minorHAnsi" w:cstheme="minorHAnsi"/>
          <w:b/>
        </w:rPr>
        <w:t>ALTINCI KISIM</w:t>
      </w:r>
    </w:p>
    <w:p w:rsidR="008E41D6" w:rsidRPr="001D4C62" w:rsidRDefault="00A10220" w:rsidP="00585887">
      <w:pPr>
        <w:outlineLvl w:val="0"/>
        <w:rPr>
          <w:rFonts w:asciiTheme="minorHAnsi" w:hAnsiTheme="minorHAnsi" w:cstheme="minorHAnsi"/>
          <w:b/>
        </w:rPr>
      </w:pPr>
      <w:r w:rsidRPr="001D4C62">
        <w:rPr>
          <w:rFonts w:asciiTheme="minorHAnsi" w:hAnsiTheme="minorHAnsi" w:cstheme="minorHAnsi"/>
          <w:b/>
        </w:rPr>
        <w:t>ÇEŞİTLİ HÜKÜMLER</w:t>
      </w:r>
    </w:p>
    <w:p w:rsidR="00616258" w:rsidRPr="001D4C62" w:rsidRDefault="00616258" w:rsidP="00585887">
      <w:pPr>
        <w:outlineLvl w:val="0"/>
        <w:rPr>
          <w:rFonts w:asciiTheme="minorHAnsi" w:hAnsiTheme="minorHAnsi" w:cstheme="minorHAnsi"/>
          <w:b/>
        </w:rPr>
      </w:pPr>
    </w:p>
    <w:p w:rsidR="008E41D6" w:rsidRPr="001D4C62" w:rsidRDefault="00A10220" w:rsidP="00585887">
      <w:pPr>
        <w:outlineLvl w:val="0"/>
        <w:rPr>
          <w:rFonts w:asciiTheme="minorHAnsi" w:hAnsiTheme="minorHAnsi" w:cstheme="minorHAnsi"/>
          <w:b/>
        </w:rPr>
      </w:pPr>
      <w:r w:rsidRPr="001D4C62">
        <w:rPr>
          <w:rFonts w:asciiTheme="minorHAnsi" w:hAnsiTheme="minorHAnsi" w:cstheme="minorHAnsi"/>
          <w:b/>
        </w:rPr>
        <w:t>BİRİNCİ BÖLÜM:</w:t>
      </w:r>
    </w:p>
    <w:p w:rsidR="008E41D6" w:rsidRPr="001D4C62" w:rsidRDefault="00A10220" w:rsidP="00585887">
      <w:pPr>
        <w:outlineLvl w:val="0"/>
        <w:rPr>
          <w:rFonts w:asciiTheme="minorHAnsi" w:hAnsiTheme="minorHAnsi" w:cstheme="minorHAnsi"/>
          <w:b/>
        </w:rPr>
      </w:pPr>
      <w:r w:rsidRPr="001D4C62">
        <w:rPr>
          <w:rFonts w:asciiTheme="minorHAnsi" w:hAnsiTheme="minorHAnsi" w:cstheme="minorHAnsi"/>
          <w:b/>
        </w:rPr>
        <w:t>İŞLETME VE ORTAKLIKLAR</w:t>
      </w:r>
    </w:p>
    <w:p w:rsidR="00DA2859" w:rsidRPr="001D4C62" w:rsidRDefault="00A10220" w:rsidP="00585887">
      <w:pPr>
        <w:outlineLvl w:val="0"/>
        <w:rPr>
          <w:rFonts w:asciiTheme="minorHAnsi" w:hAnsiTheme="minorHAnsi" w:cstheme="minorHAnsi"/>
          <w:b/>
        </w:rPr>
      </w:pPr>
      <w:r w:rsidRPr="001D4C62">
        <w:rPr>
          <w:rFonts w:asciiTheme="minorHAnsi" w:hAnsiTheme="minorHAnsi" w:cstheme="minorHAnsi"/>
          <w:b/>
        </w:rPr>
        <w:t>MADDE 5</w:t>
      </w:r>
      <w:r w:rsidR="00143190" w:rsidRPr="001D4C62">
        <w:rPr>
          <w:rFonts w:asciiTheme="minorHAnsi" w:hAnsiTheme="minorHAnsi" w:cstheme="minorHAnsi"/>
          <w:b/>
        </w:rPr>
        <w:t>2</w:t>
      </w:r>
      <w:r w:rsidRPr="001D4C62">
        <w:rPr>
          <w:rFonts w:asciiTheme="minorHAnsi" w:hAnsiTheme="minorHAnsi" w:cstheme="minorHAnsi"/>
          <w:b/>
        </w:rPr>
        <w:t xml:space="preserve">: </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rPr>
        <w:t>A</w:t>
      </w:r>
      <w:r w:rsidR="00F164A7" w:rsidRPr="001D4C62">
        <w:rPr>
          <w:rFonts w:asciiTheme="minorHAnsi" w:hAnsiTheme="minorHAnsi" w:cstheme="minorHAnsi"/>
        </w:rPr>
        <w:t xml:space="preserve">) </w:t>
      </w:r>
      <w:r w:rsidRPr="001D4C62">
        <w:rPr>
          <w:rFonts w:asciiTheme="minorHAnsi" w:hAnsiTheme="minorHAnsi" w:cstheme="minorHAnsi"/>
        </w:rPr>
        <w:t>Derneğin amacının gerçekleştirilmesi için ihtiyaç duyulan gelirin elde edilmesi amacıyla dernek bünyesinde iktisadi işletmeler kurulabilir, şirketlere ortak olunabilir ve ortaklıklar tesis edilebilir.</w:t>
      </w:r>
    </w:p>
    <w:p w:rsidR="008E41D6" w:rsidRPr="001D4C62" w:rsidRDefault="00673CC6" w:rsidP="00585887">
      <w:pPr>
        <w:outlineLvl w:val="0"/>
        <w:rPr>
          <w:rFonts w:asciiTheme="minorHAnsi" w:hAnsiTheme="minorHAnsi" w:cstheme="minorHAnsi"/>
        </w:rPr>
      </w:pPr>
      <w:r w:rsidRPr="001D4C62">
        <w:rPr>
          <w:rFonts w:asciiTheme="minorHAnsi" w:hAnsiTheme="minorHAnsi" w:cstheme="minorHAnsi"/>
        </w:rPr>
        <w:t>B</w:t>
      </w:r>
      <w:r w:rsidR="00F164A7" w:rsidRPr="001D4C62">
        <w:rPr>
          <w:rFonts w:asciiTheme="minorHAnsi" w:hAnsiTheme="minorHAnsi" w:cstheme="minorHAnsi"/>
        </w:rPr>
        <w:t xml:space="preserve">) </w:t>
      </w:r>
      <w:r w:rsidRPr="001D4C62">
        <w:rPr>
          <w:rFonts w:asciiTheme="minorHAnsi" w:hAnsiTheme="minorHAnsi" w:cstheme="minorHAnsi"/>
        </w:rPr>
        <w:t>D</w:t>
      </w:r>
      <w:r w:rsidR="008E41D6" w:rsidRPr="001D4C62">
        <w:rPr>
          <w:rFonts w:asciiTheme="minorHAnsi" w:hAnsiTheme="minorHAnsi" w:cstheme="minorHAnsi"/>
        </w:rPr>
        <w:t xml:space="preserve">ernek bünyesindeki iktisadi işletmenin ihtiyaca göre, başta dernek şubelerinin bulunduğu yerler olmak üzere, şubeleri açılabilir. </w:t>
      </w:r>
    </w:p>
    <w:p w:rsidR="008E41D6" w:rsidRPr="001D4C62" w:rsidRDefault="00673CC6" w:rsidP="00585887">
      <w:pPr>
        <w:outlineLvl w:val="0"/>
        <w:rPr>
          <w:rFonts w:asciiTheme="minorHAnsi" w:hAnsiTheme="minorHAnsi" w:cstheme="minorHAnsi"/>
        </w:rPr>
      </w:pPr>
      <w:r w:rsidRPr="001D4C62">
        <w:rPr>
          <w:rFonts w:asciiTheme="minorHAnsi" w:hAnsiTheme="minorHAnsi" w:cstheme="minorHAnsi"/>
        </w:rPr>
        <w:t>C</w:t>
      </w:r>
      <w:r w:rsidR="00F164A7" w:rsidRPr="001D4C62">
        <w:rPr>
          <w:rFonts w:asciiTheme="minorHAnsi" w:hAnsiTheme="minorHAnsi" w:cstheme="minorHAnsi"/>
        </w:rPr>
        <w:t xml:space="preserve">) </w:t>
      </w:r>
      <w:r w:rsidRPr="001D4C62">
        <w:rPr>
          <w:rFonts w:asciiTheme="minorHAnsi" w:hAnsiTheme="minorHAnsi" w:cstheme="minorHAnsi"/>
        </w:rPr>
        <w:t>İ</w:t>
      </w:r>
      <w:r w:rsidR="008E41D6" w:rsidRPr="001D4C62">
        <w:rPr>
          <w:rFonts w:asciiTheme="minorHAnsi" w:hAnsiTheme="minorHAnsi" w:cstheme="minorHAnsi"/>
        </w:rPr>
        <w:t xml:space="preserve">şletmenin </w:t>
      </w:r>
      <w:r w:rsidRPr="001D4C62">
        <w:rPr>
          <w:rFonts w:asciiTheme="minorHAnsi" w:hAnsiTheme="minorHAnsi" w:cstheme="minorHAnsi"/>
        </w:rPr>
        <w:t xml:space="preserve">her şubesinin kazancı ayrı ayrı </w:t>
      </w:r>
      <w:r w:rsidR="008E41D6" w:rsidRPr="001D4C62">
        <w:rPr>
          <w:rFonts w:asciiTheme="minorHAnsi" w:hAnsiTheme="minorHAnsi" w:cstheme="minorHAnsi"/>
        </w:rPr>
        <w:t>hesaplanır ve kazanç dernek birimleri arasında, konulan sermayeye göre dağıtılır.</w:t>
      </w:r>
    </w:p>
    <w:p w:rsidR="008E41D6" w:rsidRPr="001D4C62" w:rsidRDefault="00673CC6" w:rsidP="00585887">
      <w:pPr>
        <w:outlineLvl w:val="0"/>
        <w:rPr>
          <w:rFonts w:asciiTheme="minorHAnsi" w:hAnsiTheme="minorHAnsi" w:cstheme="minorHAnsi"/>
        </w:rPr>
      </w:pPr>
      <w:r w:rsidRPr="001D4C62">
        <w:rPr>
          <w:rFonts w:asciiTheme="minorHAnsi" w:hAnsiTheme="minorHAnsi" w:cstheme="minorHAnsi"/>
        </w:rPr>
        <w:t>D</w:t>
      </w:r>
      <w:r w:rsidR="00F164A7" w:rsidRPr="001D4C62">
        <w:rPr>
          <w:rFonts w:asciiTheme="minorHAnsi" w:hAnsiTheme="minorHAnsi" w:cstheme="minorHAnsi"/>
        </w:rPr>
        <w:t xml:space="preserve">) </w:t>
      </w:r>
      <w:r w:rsidRPr="001D4C62">
        <w:rPr>
          <w:rFonts w:asciiTheme="minorHAnsi" w:hAnsiTheme="minorHAnsi" w:cstheme="minorHAnsi"/>
        </w:rPr>
        <w:t>İ</w:t>
      </w:r>
      <w:r w:rsidR="008E41D6" w:rsidRPr="001D4C62">
        <w:rPr>
          <w:rFonts w:asciiTheme="minorHAnsi" w:hAnsiTheme="minorHAnsi" w:cstheme="minorHAnsi"/>
        </w:rPr>
        <w:t xml:space="preserve">ktisadi işletmenin genel kurulunu, </w:t>
      </w:r>
      <w:r w:rsidR="006C764F" w:rsidRPr="001D4C62">
        <w:rPr>
          <w:rFonts w:asciiTheme="minorHAnsi" w:hAnsiTheme="minorHAnsi" w:cstheme="minorHAnsi"/>
        </w:rPr>
        <w:t>Genel Merkez</w:t>
      </w:r>
      <w:r w:rsidRPr="001D4C62">
        <w:rPr>
          <w:rFonts w:asciiTheme="minorHAnsi" w:hAnsiTheme="minorHAnsi" w:cstheme="minorHAnsi"/>
        </w:rPr>
        <w:t xml:space="preserve"> yönetim kurulu ile </w:t>
      </w:r>
      <w:r w:rsidR="008E41D6" w:rsidRPr="001D4C62">
        <w:rPr>
          <w:rFonts w:asciiTheme="minorHAnsi" w:hAnsiTheme="minorHAnsi" w:cstheme="minorHAnsi"/>
        </w:rPr>
        <w:t>şubelerin açıldığı illerdeki dernek şubelerinin yönetim kurulları meydana getirir.</w:t>
      </w:r>
    </w:p>
    <w:p w:rsidR="008E41D6" w:rsidRPr="001D4C62" w:rsidRDefault="00673CC6" w:rsidP="00585887">
      <w:pPr>
        <w:outlineLvl w:val="0"/>
        <w:rPr>
          <w:rFonts w:asciiTheme="minorHAnsi" w:hAnsiTheme="minorHAnsi" w:cstheme="minorHAnsi"/>
        </w:rPr>
      </w:pPr>
      <w:r w:rsidRPr="001D4C62">
        <w:rPr>
          <w:rFonts w:asciiTheme="minorHAnsi" w:hAnsiTheme="minorHAnsi" w:cstheme="minorHAnsi"/>
        </w:rPr>
        <w:t>E</w:t>
      </w:r>
      <w:r w:rsidR="00F164A7" w:rsidRPr="001D4C62">
        <w:rPr>
          <w:rFonts w:asciiTheme="minorHAnsi" w:hAnsiTheme="minorHAnsi" w:cstheme="minorHAnsi"/>
        </w:rPr>
        <w:t xml:space="preserve">) </w:t>
      </w:r>
      <w:r w:rsidRPr="001D4C62">
        <w:rPr>
          <w:rFonts w:asciiTheme="minorHAnsi" w:hAnsiTheme="minorHAnsi" w:cstheme="minorHAnsi"/>
        </w:rPr>
        <w:t>İ</w:t>
      </w:r>
      <w:r w:rsidR="008E41D6" w:rsidRPr="001D4C62">
        <w:rPr>
          <w:rFonts w:asciiTheme="minorHAnsi" w:hAnsiTheme="minorHAnsi" w:cstheme="minorHAnsi"/>
        </w:rPr>
        <w:t>ktisadi işletmenin çalışma usul ve esaslarını belirlemek üzere, D. Bendine göre meydana getirilen iktisadi işletme genel kurulu tarafından bir yönetmelik hazırlanır. Bu genel kurul ta</w:t>
      </w:r>
      <w:r w:rsidRPr="001D4C62">
        <w:rPr>
          <w:rFonts w:asciiTheme="minorHAnsi" w:hAnsiTheme="minorHAnsi" w:cstheme="minorHAnsi"/>
        </w:rPr>
        <w:t xml:space="preserve">rafından alınacak kararlar ile </w:t>
      </w:r>
      <w:r w:rsidR="008E41D6" w:rsidRPr="001D4C62">
        <w:rPr>
          <w:rFonts w:asciiTheme="minorHAnsi" w:hAnsiTheme="minorHAnsi" w:cstheme="minorHAnsi"/>
        </w:rPr>
        <w:t xml:space="preserve">çıkartılacak yönetmelikler dernek </w:t>
      </w:r>
      <w:r w:rsidR="006C764F" w:rsidRPr="001D4C62">
        <w:rPr>
          <w:rFonts w:asciiTheme="minorHAnsi" w:hAnsiTheme="minorHAnsi" w:cstheme="minorHAnsi"/>
        </w:rPr>
        <w:t>Genel Merkez</w:t>
      </w:r>
      <w:r w:rsidR="008E41D6" w:rsidRPr="001D4C62">
        <w:rPr>
          <w:rFonts w:asciiTheme="minorHAnsi" w:hAnsiTheme="minorHAnsi" w:cstheme="minorHAnsi"/>
        </w:rPr>
        <w:t xml:space="preserve"> yönetim kurulu karar defterine kaydedilir.</w:t>
      </w:r>
    </w:p>
    <w:p w:rsidR="00682A70" w:rsidRPr="001D4C62" w:rsidRDefault="00682A70" w:rsidP="00585887">
      <w:pPr>
        <w:outlineLvl w:val="0"/>
        <w:rPr>
          <w:rFonts w:asciiTheme="minorHAnsi" w:hAnsiTheme="minorHAnsi" w:cstheme="minorHAnsi"/>
          <w:b/>
        </w:rPr>
      </w:pPr>
    </w:p>
    <w:p w:rsidR="00616258" w:rsidRPr="001D4C62" w:rsidRDefault="00A10220" w:rsidP="00585887">
      <w:pPr>
        <w:outlineLvl w:val="0"/>
        <w:rPr>
          <w:rFonts w:asciiTheme="minorHAnsi" w:hAnsiTheme="minorHAnsi" w:cstheme="minorHAnsi"/>
          <w:b/>
        </w:rPr>
      </w:pPr>
      <w:r w:rsidRPr="001D4C62">
        <w:rPr>
          <w:rFonts w:asciiTheme="minorHAnsi" w:hAnsiTheme="minorHAnsi" w:cstheme="minorHAnsi"/>
          <w:b/>
        </w:rPr>
        <w:t>İKİNCİ BÖLÜM:</w:t>
      </w:r>
    </w:p>
    <w:p w:rsidR="008E41D6" w:rsidRPr="001D4C62" w:rsidRDefault="00A10220" w:rsidP="00585887">
      <w:pPr>
        <w:outlineLvl w:val="0"/>
        <w:rPr>
          <w:rFonts w:asciiTheme="minorHAnsi" w:hAnsiTheme="minorHAnsi" w:cstheme="minorHAnsi"/>
          <w:b/>
        </w:rPr>
      </w:pPr>
      <w:r w:rsidRPr="001D4C62">
        <w:rPr>
          <w:rFonts w:asciiTheme="minorHAnsi" w:hAnsiTheme="minorHAnsi" w:cstheme="minorHAnsi"/>
          <w:b/>
        </w:rPr>
        <w:t>EĞİTİM FAALİYETLERİ:</w:t>
      </w:r>
    </w:p>
    <w:p w:rsidR="008E41D6" w:rsidRPr="001D4C62" w:rsidRDefault="00A10220" w:rsidP="00585887">
      <w:pPr>
        <w:outlineLvl w:val="0"/>
        <w:rPr>
          <w:rFonts w:asciiTheme="minorHAnsi" w:hAnsiTheme="minorHAnsi" w:cstheme="minorHAnsi"/>
        </w:rPr>
      </w:pPr>
      <w:r w:rsidRPr="001D4C62">
        <w:rPr>
          <w:rFonts w:asciiTheme="minorHAnsi" w:hAnsiTheme="minorHAnsi" w:cstheme="minorHAnsi"/>
          <w:b/>
        </w:rPr>
        <w:t>MADDE 5</w:t>
      </w:r>
      <w:r w:rsidR="00143190" w:rsidRPr="001D4C62">
        <w:rPr>
          <w:rFonts w:asciiTheme="minorHAnsi" w:hAnsiTheme="minorHAnsi" w:cstheme="minorHAnsi"/>
          <w:b/>
        </w:rPr>
        <w:t>3</w:t>
      </w:r>
      <w:r w:rsidRPr="001D4C62">
        <w:rPr>
          <w:rFonts w:asciiTheme="minorHAnsi" w:hAnsiTheme="minorHAnsi" w:cstheme="minorHAnsi"/>
          <w:b/>
        </w:rPr>
        <w:t>:</w:t>
      </w:r>
      <w:r w:rsidR="008E41D6" w:rsidRPr="001D4C62">
        <w:rPr>
          <w:rFonts w:asciiTheme="minorHAnsi" w:hAnsiTheme="minorHAnsi" w:cstheme="minorHAnsi"/>
        </w:rPr>
        <w:t xml:space="preserve">Nitelikli kadro yetiştirmek, başta dernekler hukuku ve engelli hakları olmak üzere, alana dair bilgilendirmeyi sağlamak için, her yıl en az bir defa, eğitim semineri düzenlenir. Bu seminerlere tüm şubelerin en az üçer kişiyle katılmaları zorunludur. Katılımcıların en az birisinin önceki yıllarda yapılmış seminerlere katılmamış kimselerden seçilmesi zorunludur. Bu çalışmalara katılmayan şubelerin durumu </w:t>
      </w:r>
      <w:r w:rsidR="006C764F" w:rsidRPr="001D4C62">
        <w:rPr>
          <w:rFonts w:asciiTheme="minorHAnsi" w:hAnsiTheme="minorHAnsi" w:cstheme="minorHAnsi"/>
        </w:rPr>
        <w:t>Genel Merkez</w:t>
      </w:r>
      <w:r w:rsidR="008E41D6" w:rsidRPr="001D4C62">
        <w:rPr>
          <w:rFonts w:asciiTheme="minorHAnsi" w:hAnsiTheme="minorHAnsi" w:cstheme="minorHAnsi"/>
        </w:rPr>
        <w:t xml:space="preserve"> ve şube genel kurullarında özel olarak ele alınır.</w:t>
      </w:r>
    </w:p>
    <w:p w:rsidR="008E41D6" w:rsidRPr="001D4C62" w:rsidRDefault="008E41D6" w:rsidP="00585887">
      <w:pPr>
        <w:outlineLvl w:val="0"/>
        <w:rPr>
          <w:rFonts w:asciiTheme="minorHAnsi" w:hAnsiTheme="minorHAnsi" w:cstheme="minorHAnsi"/>
          <w:b/>
        </w:rPr>
      </w:pPr>
    </w:p>
    <w:p w:rsidR="008E41D6" w:rsidRPr="001D4C62" w:rsidRDefault="00616258" w:rsidP="00585887">
      <w:pPr>
        <w:outlineLvl w:val="0"/>
        <w:rPr>
          <w:rFonts w:asciiTheme="minorHAnsi" w:hAnsiTheme="minorHAnsi" w:cstheme="minorHAnsi"/>
          <w:b/>
        </w:rPr>
      </w:pPr>
      <w:r w:rsidRPr="001D4C62">
        <w:rPr>
          <w:rFonts w:asciiTheme="minorHAnsi" w:hAnsiTheme="minorHAnsi" w:cstheme="minorHAnsi"/>
          <w:b/>
        </w:rPr>
        <w:t>ÜÇÜNCÜ</w:t>
      </w:r>
      <w:r w:rsidR="00C047E4" w:rsidRPr="001D4C62">
        <w:rPr>
          <w:rFonts w:asciiTheme="minorHAnsi" w:hAnsiTheme="minorHAnsi" w:cstheme="minorHAnsi"/>
          <w:b/>
        </w:rPr>
        <w:t xml:space="preserve"> BÖLÜM:</w:t>
      </w:r>
    </w:p>
    <w:p w:rsidR="008E41D6" w:rsidRPr="001D4C62" w:rsidRDefault="008E41D6" w:rsidP="00585887">
      <w:pPr>
        <w:outlineLvl w:val="0"/>
        <w:rPr>
          <w:rFonts w:asciiTheme="minorHAnsi" w:hAnsiTheme="minorHAnsi" w:cstheme="minorHAnsi"/>
          <w:b/>
        </w:rPr>
      </w:pPr>
      <w:r w:rsidRPr="001D4C62">
        <w:rPr>
          <w:rFonts w:asciiTheme="minorHAnsi" w:hAnsiTheme="minorHAnsi" w:cstheme="minorHAnsi"/>
          <w:b/>
        </w:rPr>
        <w:t>YÖNETMELİKLER</w:t>
      </w:r>
    </w:p>
    <w:p w:rsidR="008E41D6" w:rsidRPr="001D4C62" w:rsidRDefault="008E41D6" w:rsidP="00585887">
      <w:pPr>
        <w:outlineLvl w:val="0"/>
        <w:rPr>
          <w:rFonts w:asciiTheme="minorHAnsi" w:hAnsiTheme="minorHAnsi" w:cstheme="minorHAnsi"/>
        </w:rPr>
      </w:pPr>
      <w:r w:rsidRPr="001D4C62">
        <w:rPr>
          <w:rFonts w:asciiTheme="minorHAnsi" w:hAnsiTheme="minorHAnsi" w:cstheme="minorHAnsi"/>
          <w:b/>
        </w:rPr>
        <w:t xml:space="preserve">MADDE </w:t>
      </w:r>
      <w:r w:rsidR="000D1850" w:rsidRPr="001D4C62">
        <w:rPr>
          <w:rFonts w:asciiTheme="minorHAnsi" w:hAnsiTheme="minorHAnsi" w:cstheme="minorHAnsi"/>
          <w:b/>
        </w:rPr>
        <w:t>5</w:t>
      </w:r>
      <w:r w:rsidR="00143190" w:rsidRPr="001D4C62">
        <w:rPr>
          <w:rFonts w:asciiTheme="minorHAnsi" w:hAnsiTheme="minorHAnsi" w:cstheme="minorHAnsi"/>
          <w:b/>
        </w:rPr>
        <w:t>4</w:t>
      </w:r>
      <w:r w:rsidRPr="001D4C62">
        <w:rPr>
          <w:rFonts w:asciiTheme="minorHAnsi" w:hAnsiTheme="minorHAnsi" w:cstheme="minorHAnsi"/>
          <w:b/>
        </w:rPr>
        <w:t xml:space="preserve">: </w:t>
      </w:r>
      <w:r w:rsidRPr="001D4C62">
        <w:rPr>
          <w:rFonts w:asciiTheme="minorHAnsi" w:hAnsiTheme="minorHAnsi" w:cstheme="minorHAnsi"/>
        </w:rPr>
        <w:t xml:space="preserve">Tüzükte düzenlenen konuların ayrıntılarını ve uygulama biçimlerini tespit etmek veya en az bir yıllık süre için uygulanacak yeni programlar </w:t>
      </w:r>
      <w:r w:rsidR="005229CE" w:rsidRPr="001D4C62">
        <w:rPr>
          <w:rFonts w:asciiTheme="minorHAnsi" w:hAnsiTheme="minorHAnsi" w:cstheme="minorHAnsi"/>
        </w:rPr>
        <w:t>ile</w:t>
      </w:r>
      <w:r w:rsidRPr="001D4C62">
        <w:rPr>
          <w:rFonts w:asciiTheme="minorHAnsi" w:hAnsiTheme="minorHAnsi" w:cstheme="minorHAnsi"/>
        </w:rPr>
        <w:t xml:space="preserve"> çalışma biçimlerine ilişkin yönetmelikler yapılır.</w:t>
      </w:r>
    </w:p>
    <w:p w:rsidR="00931A59" w:rsidRPr="001D4C62" w:rsidRDefault="00931A59" w:rsidP="00585887">
      <w:pPr>
        <w:outlineLvl w:val="0"/>
        <w:rPr>
          <w:rFonts w:asciiTheme="minorHAnsi" w:hAnsiTheme="minorHAnsi" w:cstheme="minorHAnsi"/>
        </w:rPr>
      </w:pPr>
    </w:p>
    <w:p w:rsidR="00931A59" w:rsidRPr="001D4C62" w:rsidRDefault="00931A59" w:rsidP="00585887">
      <w:pPr>
        <w:outlineLvl w:val="0"/>
        <w:rPr>
          <w:rFonts w:asciiTheme="minorHAnsi" w:hAnsiTheme="minorHAnsi" w:cstheme="minorHAnsi"/>
        </w:rPr>
      </w:pPr>
      <w:r w:rsidRPr="001D4C62">
        <w:rPr>
          <w:rFonts w:asciiTheme="minorHAnsi" w:hAnsiTheme="minorHAnsi" w:cstheme="minorHAnsi"/>
          <w:b/>
          <w:bCs/>
        </w:rPr>
        <w:t>GEÇİCİ MADDE 1:</w:t>
      </w:r>
      <w:r w:rsidRPr="001D4C62">
        <w:rPr>
          <w:rFonts w:asciiTheme="minorHAnsi" w:hAnsiTheme="minorHAnsi" w:cstheme="minorHAnsi"/>
        </w:rPr>
        <w:t xml:space="preserve">Tüzüğümüzün Şube Yönetim Kurulu Üyelerinin seçim usulünü belirleyen 16. Maddesinin D bendi ve </w:t>
      </w:r>
      <w:r w:rsidR="00553247" w:rsidRPr="001D4C62">
        <w:rPr>
          <w:rFonts w:asciiTheme="minorHAnsi" w:hAnsiTheme="minorHAnsi" w:cstheme="minorHAnsi"/>
        </w:rPr>
        <w:t xml:space="preserve">Tüzüğümüzün Yönetim Kurulu Görev Dağılımını belirleyen </w:t>
      </w:r>
      <w:r w:rsidRPr="001D4C62">
        <w:rPr>
          <w:rFonts w:asciiTheme="minorHAnsi" w:hAnsiTheme="minorHAnsi" w:cstheme="minorHAnsi"/>
        </w:rPr>
        <w:t>20</w:t>
      </w:r>
      <w:r w:rsidR="00553247" w:rsidRPr="001D4C62">
        <w:rPr>
          <w:rFonts w:asciiTheme="minorHAnsi" w:hAnsiTheme="minorHAnsi" w:cstheme="minorHAnsi"/>
        </w:rPr>
        <w:t xml:space="preserve"> Maddesinin </w:t>
      </w:r>
      <w:r w:rsidRPr="001D4C62">
        <w:rPr>
          <w:rFonts w:asciiTheme="minorHAnsi" w:hAnsiTheme="minorHAnsi" w:cstheme="minorHAnsi"/>
        </w:rPr>
        <w:t>D</w:t>
      </w:r>
      <w:r w:rsidR="00553247" w:rsidRPr="001D4C62">
        <w:rPr>
          <w:rFonts w:asciiTheme="minorHAnsi" w:hAnsiTheme="minorHAnsi" w:cstheme="minorHAnsi"/>
        </w:rPr>
        <w:t xml:space="preserve"> bendi Şubelerin yap</w:t>
      </w:r>
      <w:r w:rsidR="000C61D1" w:rsidRPr="001D4C62">
        <w:rPr>
          <w:rFonts w:asciiTheme="minorHAnsi" w:hAnsiTheme="minorHAnsi" w:cstheme="minorHAnsi"/>
        </w:rPr>
        <w:t>acakları</w:t>
      </w:r>
      <w:r w:rsidR="00553247" w:rsidRPr="001D4C62">
        <w:rPr>
          <w:rFonts w:asciiTheme="minorHAnsi" w:hAnsiTheme="minorHAnsi" w:cstheme="minorHAnsi"/>
        </w:rPr>
        <w:t xml:space="preserve"> ilk </w:t>
      </w:r>
      <w:r w:rsidR="000C61D1" w:rsidRPr="001D4C62">
        <w:rPr>
          <w:rFonts w:asciiTheme="minorHAnsi" w:hAnsiTheme="minorHAnsi" w:cstheme="minorHAnsi"/>
        </w:rPr>
        <w:t>seçimli</w:t>
      </w:r>
      <w:r w:rsidR="00553247" w:rsidRPr="001D4C62">
        <w:rPr>
          <w:rFonts w:asciiTheme="minorHAnsi" w:hAnsiTheme="minorHAnsi" w:cstheme="minorHAnsi"/>
        </w:rPr>
        <w:t xml:space="preserve"> Genel Kurulda </w:t>
      </w:r>
      <w:r w:rsidR="00A27B94" w:rsidRPr="001D4C62">
        <w:rPr>
          <w:rFonts w:asciiTheme="minorHAnsi" w:hAnsiTheme="minorHAnsi" w:cstheme="minorHAnsi"/>
        </w:rPr>
        <w:t>u</w:t>
      </w:r>
      <w:r w:rsidR="00553247" w:rsidRPr="001D4C62">
        <w:rPr>
          <w:rFonts w:asciiTheme="minorHAnsi" w:hAnsiTheme="minorHAnsi" w:cstheme="minorHAnsi"/>
        </w:rPr>
        <w:t xml:space="preserve">ygulanır. </w:t>
      </w:r>
    </w:p>
    <w:p w:rsidR="00B45FCC" w:rsidRPr="001D4C62" w:rsidRDefault="00B45FCC" w:rsidP="00585887">
      <w:pPr>
        <w:outlineLvl w:val="0"/>
        <w:rPr>
          <w:rFonts w:asciiTheme="minorHAnsi" w:hAnsiTheme="minorHAnsi" w:cstheme="minorHAnsi"/>
        </w:rPr>
      </w:pPr>
    </w:p>
    <w:p w:rsidR="008E41D6" w:rsidRPr="001D4C62" w:rsidRDefault="00B23FCC" w:rsidP="00585887">
      <w:pPr>
        <w:outlineLvl w:val="0"/>
        <w:rPr>
          <w:rFonts w:asciiTheme="minorHAnsi" w:hAnsiTheme="minorHAnsi" w:cstheme="minorHAnsi"/>
        </w:rPr>
      </w:pPr>
      <w:r w:rsidRPr="001D4C62">
        <w:rPr>
          <w:rFonts w:asciiTheme="minorHAnsi" w:hAnsiTheme="minorHAnsi" w:cstheme="minorHAnsi"/>
        </w:rPr>
        <w:tab/>
      </w:r>
      <w:r w:rsidR="008E41D6" w:rsidRPr="001D4C62">
        <w:rPr>
          <w:rFonts w:asciiTheme="minorHAnsi" w:hAnsiTheme="minorHAnsi" w:cstheme="minorHAnsi"/>
        </w:rPr>
        <w:t xml:space="preserve">İş bu Tüzük, </w:t>
      </w:r>
      <w:r w:rsidR="00B83A6F" w:rsidRPr="001D4C62">
        <w:rPr>
          <w:rFonts w:asciiTheme="minorHAnsi" w:hAnsiTheme="minorHAnsi" w:cstheme="minorHAnsi"/>
        </w:rPr>
        <w:t xml:space="preserve"> </w:t>
      </w:r>
      <w:r w:rsidR="00EE1C94" w:rsidRPr="001D4C62">
        <w:rPr>
          <w:rFonts w:asciiTheme="minorHAnsi" w:hAnsiTheme="minorHAnsi" w:cstheme="minorHAnsi"/>
        </w:rPr>
        <w:t>18.01.2025</w:t>
      </w:r>
      <w:r w:rsidR="00805E79" w:rsidRPr="001D4C62">
        <w:rPr>
          <w:rFonts w:asciiTheme="minorHAnsi" w:hAnsiTheme="minorHAnsi" w:cstheme="minorHAnsi"/>
        </w:rPr>
        <w:t xml:space="preserve"> </w:t>
      </w:r>
      <w:r w:rsidR="00B06A97" w:rsidRPr="001D4C62">
        <w:rPr>
          <w:rFonts w:asciiTheme="minorHAnsi" w:hAnsiTheme="minorHAnsi" w:cstheme="minorHAnsi"/>
        </w:rPr>
        <w:t>tarihli G</w:t>
      </w:r>
      <w:r w:rsidR="008E41D6" w:rsidRPr="001D4C62">
        <w:rPr>
          <w:rFonts w:asciiTheme="minorHAnsi" w:hAnsiTheme="minorHAnsi" w:cstheme="minorHAnsi"/>
        </w:rPr>
        <w:t xml:space="preserve">enel </w:t>
      </w:r>
      <w:r w:rsidR="00B06A97" w:rsidRPr="001D4C62">
        <w:rPr>
          <w:rFonts w:asciiTheme="minorHAnsi" w:hAnsiTheme="minorHAnsi" w:cstheme="minorHAnsi"/>
        </w:rPr>
        <w:t xml:space="preserve">Kurulda </w:t>
      </w:r>
      <w:r w:rsidR="008E41D6" w:rsidRPr="001D4C62">
        <w:rPr>
          <w:rFonts w:asciiTheme="minorHAnsi" w:hAnsiTheme="minorHAnsi" w:cstheme="minorHAnsi"/>
        </w:rPr>
        <w:t>yapılan değişiklikle</w:t>
      </w:r>
      <w:r w:rsidR="00B06A97" w:rsidRPr="001D4C62">
        <w:rPr>
          <w:rFonts w:asciiTheme="minorHAnsi" w:hAnsiTheme="minorHAnsi" w:cstheme="minorHAnsi"/>
        </w:rPr>
        <w:t>rle</w:t>
      </w:r>
      <w:r w:rsidR="008E41D6" w:rsidRPr="001D4C62">
        <w:rPr>
          <w:rFonts w:asciiTheme="minorHAnsi" w:hAnsiTheme="minorHAnsi" w:cstheme="minorHAnsi"/>
        </w:rPr>
        <w:t xml:space="preserve"> kabul edilmiştir.</w:t>
      </w:r>
    </w:p>
    <w:p w:rsidR="00744C94" w:rsidRPr="001D4C62" w:rsidRDefault="00744C94" w:rsidP="00585887">
      <w:pPr>
        <w:outlineLvl w:val="0"/>
        <w:rPr>
          <w:rFonts w:asciiTheme="minorHAnsi" w:hAnsiTheme="minorHAnsi" w:cstheme="minorHAnsi"/>
        </w:rPr>
      </w:pPr>
    </w:p>
    <w:tbl>
      <w:tblPr>
        <w:tblStyle w:val="TabloKlavuzu"/>
        <w:tblW w:w="8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2410"/>
        <w:gridCol w:w="1984"/>
        <w:gridCol w:w="1956"/>
      </w:tblGrid>
      <w:tr w:rsidR="00FB0CAB" w:rsidRPr="001D4C62" w:rsidTr="00FB0CAB">
        <w:trPr>
          <w:trHeight w:val="1330"/>
          <w:jc w:val="center"/>
        </w:trPr>
        <w:tc>
          <w:tcPr>
            <w:tcW w:w="2518" w:type="dxa"/>
          </w:tcPr>
          <w:p w:rsidR="00FB0CAB" w:rsidRPr="001D4C62" w:rsidRDefault="00FB0CAB" w:rsidP="00B06A97">
            <w:pPr>
              <w:jc w:val="center"/>
              <w:outlineLvl w:val="0"/>
              <w:rPr>
                <w:rFonts w:asciiTheme="minorHAnsi" w:hAnsiTheme="minorHAnsi" w:cstheme="minorHAnsi"/>
                <w:b/>
              </w:rPr>
            </w:pPr>
            <w:r w:rsidRPr="001D4C62">
              <w:rPr>
                <w:rFonts w:asciiTheme="minorHAnsi" w:hAnsiTheme="minorHAnsi" w:cstheme="minorHAnsi"/>
                <w:b/>
              </w:rPr>
              <w:t>DİVAN BAŞKANI</w:t>
            </w:r>
          </w:p>
          <w:p w:rsidR="00FB0CAB" w:rsidRPr="001D4C62" w:rsidRDefault="00FB0CAB" w:rsidP="00B06A97">
            <w:pPr>
              <w:jc w:val="center"/>
              <w:outlineLvl w:val="0"/>
              <w:rPr>
                <w:rFonts w:asciiTheme="minorHAnsi" w:hAnsiTheme="minorHAnsi" w:cstheme="minorHAnsi"/>
                <w:b/>
              </w:rPr>
            </w:pPr>
          </w:p>
        </w:tc>
        <w:tc>
          <w:tcPr>
            <w:tcW w:w="2410" w:type="dxa"/>
          </w:tcPr>
          <w:p w:rsidR="00FB0CAB" w:rsidRPr="001D4C62" w:rsidRDefault="00FB0CAB" w:rsidP="00B06A97">
            <w:pPr>
              <w:jc w:val="center"/>
              <w:outlineLvl w:val="0"/>
              <w:rPr>
                <w:rFonts w:asciiTheme="minorHAnsi" w:hAnsiTheme="minorHAnsi" w:cstheme="minorHAnsi"/>
                <w:b/>
              </w:rPr>
            </w:pPr>
            <w:r w:rsidRPr="001D4C62">
              <w:rPr>
                <w:rFonts w:asciiTheme="minorHAnsi" w:hAnsiTheme="minorHAnsi" w:cstheme="minorHAnsi"/>
                <w:b/>
              </w:rPr>
              <w:t>DİVAN BAŞKAN</w:t>
            </w:r>
            <w:r w:rsidRPr="001D4C62">
              <w:rPr>
                <w:rFonts w:asciiTheme="minorHAnsi" w:hAnsiTheme="minorHAnsi" w:cstheme="minorHAnsi"/>
                <w:b/>
              </w:rPr>
              <w:br/>
              <w:t>YARDIMCISI</w:t>
            </w:r>
          </w:p>
          <w:p w:rsidR="00FB0CAB" w:rsidRPr="001D4C62" w:rsidRDefault="00FB0CAB" w:rsidP="00B06A97">
            <w:pPr>
              <w:jc w:val="center"/>
              <w:outlineLvl w:val="0"/>
              <w:rPr>
                <w:rFonts w:asciiTheme="minorHAnsi" w:hAnsiTheme="minorHAnsi" w:cstheme="minorHAnsi"/>
                <w:b/>
              </w:rPr>
            </w:pPr>
            <w:r w:rsidRPr="001D4C62">
              <w:rPr>
                <w:rFonts w:asciiTheme="minorHAnsi" w:hAnsiTheme="minorHAnsi" w:cstheme="minorHAnsi"/>
                <w:b/>
              </w:rPr>
              <w:br/>
            </w:r>
          </w:p>
          <w:p w:rsidR="00FB0CAB" w:rsidRPr="001D4C62" w:rsidRDefault="00FB0CAB" w:rsidP="00585887">
            <w:pPr>
              <w:outlineLvl w:val="0"/>
              <w:rPr>
                <w:rFonts w:asciiTheme="minorHAnsi" w:hAnsiTheme="minorHAnsi" w:cstheme="minorHAnsi"/>
                <w:b/>
              </w:rPr>
            </w:pPr>
          </w:p>
          <w:p w:rsidR="00EE4A11" w:rsidRPr="001D4C62" w:rsidRDefault="00EE4A11" w:rsidP="00585887">
            <w:pPr>
              <w:outlineLvl w:val="0"/>
              <w:rPr>
                <w:rFonts w:asciiTheme="minorHAnsi" w:hAnsiTheme="minorHAnsi" w:cstheme="minorHAnsi"/>
                <w:b/>
              </w:rPr>
            </w:pPr>
          </w:p>
          <w:p w:rsidR="00FB0CAB" w:rsidRPr="001D4C62" w:rsidRDefault="00FB0CAB" w:rsidP="00585887">
            <w:pPr>
              <w:outlineLvl w:val="0"/>
              <w:rPr>
                <w:rFonts w:asciiTheme="minorHAnsi" w:hAnsiTheme="minorHAnsi" w:cstheme="minorHAnsi"/>
                <w:b/>
              </w:rPr>
            </w:pPr>
          </w:p>
        </w:tc>
        <w:tc>
          <w:tcPr>
            <w:tcW w:w="1984" w:type="dxa"/>
          </w:tcPr>
          <w:p w:rsidR="00FB0CAB" w:rsidRPr="001D4C62" w:rsidRDefault="00805E79" w:rsidP="00805E79">
            <w:pPr>
              <w:outlineLvl w:val="0"/>
              <w:rPr>
                <w:rFonts w:asciiTheme="minorHAnsi" w:hAnsiTheme="minorHAnsi" w:cstheme="minorHAnsi"/>
                <w:b/>
              </w:rPr>
            </w:pPr>
            <w:r w:rsidRPr="001D4C62">
              <w:rPr>
                <w:rFonts w:asciiTheme="minorHAnsi" w:hAnsiTheme="minorHAnsi" w:cstheme="minorHAnsi"/>
                <w:b/>
              </w:rPr>
              <w:t xml:space="preserve"> </w:t>
            </w:r>
            <w:proofErr w:type="gramStart"/>
            <w:r w:rsidR="00FB0CAB" w:rsidRPr="001D4C62">
              <w:rPr>
                <w:rFonts w:asciiTheme="minorHAnsi" w:hAnsiTheme="minorHAnsi" w:cstheme="minorHAnsi"/>
                <w:b/>
              </w:rPr>
              <w:t>KATİP</w:t>
            </w:r>
            <w:proofErr w:type="gramEnd"/>
            <w:r w:rsidR="00FB0CAB" w:rsidRPr="001D4C62">
              <w:rPr>
                <w:rFonts w:asciiTheme="minorHAnsi" w:hAnsiTheme="minorHAnsi" w:cstheme="minorHAnsi"/>
                <w:b/>
              </w:rPr>
              <w:t xml:space="preserve"> ÜYE</w:t>
            </w:r>
          </w:p>
          <w:p w:rsidR="00FB0CAB" w:rsidRPr="001D4C62" w:rsidRDefault="00FB0CAB" w:rsidP="00585887">
            <w:pPr>
              <w:outlineLvl w:val="0"/>
              <w:rPr>
                <w:rFonts w:asciiTheme="minorHAnsi" w:hAnsiTheme="minorHAnsi" w:cstheme="minorHAnsi"/>
                <w:b/>
              </w:rPr>
            </w:pPr>
          </w:p>
        </w:tc>
        <w:tc>
          <w:tcPr>
            <w:tcW w:w="1956" w:type="dxa"/>
          </w:tcPr>
          <w:p w:rsidR="00FB0CAB" w:rsidRPr="001D4C62" w:rsidRDefault="00FB0CAB" w:rsidP="00B06A97">
            <w:pPr>
              <w:jc w:val="center"/>
              <w:outlineLvl w:val="0"/>
              <w:rPr>
                <w:rFonts w:asciiTheme="minorHAnsi" w:hAnsiTheme="minorHAnsi" w:cstheme="minorHAnsi"/>
                <w:b/>
              </w:rPr>
            </w:pPr>
            <w:proofErr w:type="gramStart"/>
            <w:r w:rsidRPr="001D4C62">
              <w:rPr>
                <w:rFonts w:asciiTheme="minorHAnsi" w:hAnsiTheme="minorHAnsi" w:cstheme="minorHAnsi"/>
                <w:b/>
              </w:rPr>
              <w:t>KATİP</w:t>
            </w:r>
            <w:proofErr w:type="gramEnd"/>
            <w:r w:rsidRPr="001D4C62">
              <w:rPr>
                <w:rFonts w:asciiTheme="minorHAnsi" w:hAnsiTheme="minorHAnsi" w:cstheme="minorHAnsi"/>
                <w:b/>
              </w:rPr>
              <w:t xml:space="preserve"> ÜYE</w:t>
            </w:r>
          </w:p>
          <w:p w:rsidR="00FB0CAB" w:rsidRPr="001D4C62" w:rsidRDefault="00FB0CAB" w:rsidP="00B06A97">
            <w:pPr>
              <w:jc w:val="center"/>
              <w:outlineLvl w:val="0"/>
              <w:rPr>
                <w:rFonts w:asciiTheme="minorHAnsi" w:hAnsiTheme="minorHAnsi" w:cstheme="minorHAnsi"/>
                <w:b/>
              </w:rPr>
            </w:pPr>
          </w:p>
        </w:tc>
      </w:tr>
    </w:tbl>
    <w:p w:rsidR="007F6448" w:rsidRPr="001D4C62" w:rsidRDefault="007F6448" w:rsidP="00585887">
      <w:pPr>
        <w:outlineLvl w:val="0"/>
        <w:rPr>
          <w:rFonts w:asciiTheme="minorHAnsi" w:hAnsiTheme="minorHAnsi" w:cstheme="minorHAnsi"/>
          <w:b/>
          <w:u w:val="single"/>
        </w:rPr>
      </w:pPr>
      <w:r w:rsidRPr="001D4C62">
        <w:rPr>
          <w:rFonts w:asciiTheme="minorHAnsi" w:hAnsiTheme="minorHAnsi" w:cstheme="minorHAnsi"/>
          <w:b/>
          <w:u w:val="single"/>
        </w:rPr>
        <w:t>YÖNETİM KURULU ÜYELERİ</w:t>
      </w:r>
      <w:r w:rsidR="00B23FCC" w:rsidRPr="001D4C62">
        <w:rPr>
          <w:rFonts w:asciiTheme="minorHAnsi" w:hAnsiTheme="minorHAnsi" w:cstheme="minorHAnsi"/>
          <w:b/>
          <w:u w:val="single"/>
        </w:rPr>
        <w:t>:</w:t>
      </w:r>
    </w:p>
    <w:p w:rsidR="003124C9" w:rsidRPr="001D4C62" w:rsidRDefault="003124C9" w:rsidP="00585887">
      <w:pPr>
        <w:outlineLvl w:val="0"/>
        <w:rPr>
          <w:rFonts w:asciiTheme="minorHAnsi" w:hAnsiTheme="minorHAnsi" w:cstheme="minorHAns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1"/>
        <w:gridCol w:w="2651"/>
        <w:gridCol w:w="2652"/>
        <w:gridCol w:w="2652"/>
      </w:tblGrid>
      <w:tr w:rsidR="008F0451" w:rsidRPr="001D4C62" w:rsidTr="008F0451">
        <w:tc>
          <w:tcPr>
            <w:tcW w:w="2651" w:type="dxa"/>
          </w:tcPr>
          <w:p w:rsidR="008F0451" w:rsidRPr="001D4C62" w:rsidRDefault="008F0451" w:rsidP="00585887">
            <w:pPr>
              <w:outlineLvl w:val="0"/>
              <w:rPr>
                <w:rFonts w:asciiTheme="minorHAnsi" w:hAnsiTheme="minorHAnsi" w:cstheme="minorHAnsi"/>
              </w:rPr>
            </w:pPr>
            <w:r w:rsidRPr="001D4C62">
              <w:rPr>
                <w:rFonts w:asciiTheme="minorHAnsi" w:hAnsiTheme="minorHAnsi" w:cstheme="minorHAnsi"/>
              </w:rPr>
              <w:t>RAMAZAN KOÇAK</w:t>
            </w:r>
          </w:p>
        </w:tc>
        <w:tc>
          <w:tcPr>
            <w:tcW w:w="2651" w:type="dxa"/>
          </w:tcPr>
          <w:p w:rsidR="008F0451" w:rsidRPr="001D4C62" w:rsidRDefault="008F0451" w:rsidP="00585887">
            <w:pPr>
              <w:outlineLvl w:val="0"/>
              <w:rPr>
                <w:rFonts w:asciiTheme="minorHAnsi" w:hAnsiTheme="minorHAnsi" w:cstheme="minorHAnsi"/>
              </w:rPr>
            </w:pPr>
            <w:r w:rsidRPr="001D4C62">
              <w:rPr>
                <w:rFonts w:asciiTheme="minorHAnsi" w:hAnsiTheme="minorHAnsi" w:cstheme="minorHAnsi"/>
              </w:rPr>
              <w:t>FATİH KARADAYI</w:t>
            </w:r>
          </w:p>
          <w:p w:rsidR="008F0451" w:rsidRPr="001D4C62" w:rsidRDefault="008F0451" w:rsidP="00585887">
            <w:pPr>
              <w:outlineLvl w:val="0"/>
              <w:rPr>
                <w:rFonts w:asciiTheme="minorHAnsi" w:hAnsiTheme="minorHAnsi" w:cstheme="minorHAnsi"/>
              </w:rPr>
            </w:pPr>
          </w:p>
          <w:p w:rsidR="008F0451" w:rsidRPr="001D4C62" w:rsidRDefault="008F0451" w:rsidP="00585887">
            <w:pPr>
              <w:outlineLvl w:val="0"/>
              <w:rPr>
                <w:rFonts w:asciiTheme="minorHAnsi" w:hAnsiTheme="minorHAnsi" w:cstheme="minorHAnsi"/>
              </w:rPr>
            </w:pPr>
          </w:p>
          <w:p w:rsidR="008F0451" w:rsidRPr="001D4C62" w:rsidRDefault="008F0451" w:rsidP="00585887">
            <w:pPr>
              <w:outlineLvl w:val="0"/>
              <w:rPr>
                <w:rFonts w:asciiTheme="minorHAnsi" w:hAnsiTheme="minorHAnsi" w:cstheme="minorHAnsi"/>
              </w:rPr>
            </w:pPr>
          </w:p>
        </w:tc>
        <w:tc>
          <w:tcPr>
            <w:tcW w:w="2652" w:type="dxa"/>
          </w:tcPr>
          <w:p w:rsidR="008F0451" w:rsidRPr="001D4C62" w:rsidRDefault="008F0451" w:rsidP="00585887">
            <w:pPr>
              <w:outlineLvl w:val="0"/>
              <w:rPr>
                <w:rFonts w:asciiTheme="minorHAnsi" w:hAnsiTheme="minorHAnsi" w:cstheme="minorHAnsi"/>
              </w:rPr>
            </w:pPr>
            <w:r w:rsidRPr="001D4C62">
              <w:rPr>
                <w:rFonts w:asciiTheme="minorHAnsi" w:hAnsiTheme="minorHAnsi" w:cstheme="minorHAnsi"/>
              </w:rPr>
              <w:t>NURSEL ÖZDEMİR</w:t>
            </w:r>
          </w:p>
        </w:tc>
        <w:tc>
          <w:tcPr>
            <w:tcW w:w="2652" w:type="dxa"/>
          </w:tcPr>
          <w:p w:rsidR="008F0451" w:rsidRPr="001D4C62" w:rsidRDefault="008F0451" w:rsidP="009B35AE">
            <w:pPr>
              <w:outlineLvl w:val="0"/>
              <w:rPr>
                <w:rFonts w:asciiTheme="minorHAnsi" w:hAnsiTheme="minorHAnsi" w:cstheme="minorHAnsi"/>
              </w:rPr>
            </w:pPr>
            <w:r w:rsidRPr="001D4C62">
              <w:rPr>
                <w:rFonts w:asciiTheme="minorHAnsi" w:hAnsiTheme="minorHAnsi" w:cstheme="minorHAnsi"/>
              </w:rPr>
              <w:t>KENAN DEMİR</w:t>
            </w:r>
          </w:p>
          <w:p w:rsidR="008F0451" w:rsidRPr="001D4C62" w:rsidRDefault="008F0451" w:rsidP="009B35AE">
            <w:pPr>
              <w:outlineLvl w:val="0"/>
              <w:rPr>
                <w:rFonts w:asciiTheme="minorHAnsi" w:hAnsiTheme="minorHAnsi" w:cstheme="minorHAnsi"/>
              </w:rPr>
            </w:pPr>
          </w:p>
          <w:p w:rsidR="008F0451" w:rsidRPr="001D4C62" w:rsidRDefault="008F0451" w:rsidP="009B35AE">
            <w:pPr>
              <w:outlineLvl w:val="0"/>
              <w:rPr>
                <w:rFonts w:asciiTheme="minorHAnsi" w:hAnsiTheme="minorHAnsi" w:cstheme="minorHAnsi"/>
              </w:rPr>
            </w:pPr>
          </w:p>
        </w:tc>
      </w:tr>
      <w:tr w:rsidR="008F0451" w:rsidRPr="001D4C62" w:rsidTr="008F0451">
        <w:tc>
          <w:tcPr>
            <w:tcW w:w="2651" w:type="dxa"/>
          </w:tcPr>
          <w:p w:rsidR="008F0451" w:rsidRPr="001D4C62" w:rsidRDefault="008F0451" w:rsidP="00585887">
            <w:pPr>
              <w:outlineLvl w:val="0"/>
              <w:rPr>
                <w:rFonts w:asciiTheme="minorHAnsi" w:hAnsiTheme="minorHAnsi" w:cstheme="minorHAnsi"/>
              </w:rPr>
            </w:pPr>
            <w:r w:rsidRPr="001D4C62">
              <w:rPr>
                <w:rFonts w:asciiTheme="minorHAnsi" w:hAnsiTheme="minorHAnsi" w:cstheme="minorHAnsi"/>
              </w:rPr>
              <w:t>İBRAHİM HOLAT</w:t>
            </w:r>
          </w:p>
        </w:tc>
        <w:tc>
          <w:tcPr>
            <w:tcW w:w="2651" w:type="dxa"/>
          </w:tcPr>
          <w:p w:rsidR="008F0451" w:rsidRPr="001D4C62" w:rsidRDefault="008F0451" w:rsidP="00585887">
            <w:pPr>
              <w:outlineLvl w:val="0"/>
              <w:rPr>
                <w:rFonts w:asciiTheme="minorHAnsi" w:hAnsiTheme="minorHAnsi" w:cstheme="minorHAnsi"/>
              </w:rPr>
            </w:pPr>
            <w:r w:rsidRPr="001D4C62">
              <w:rPr>
                <w:rFonts w:asciiTheme="minorHAnsi" w:hAnsiTheme="minorHAnsi" w:cstheme="minorHAnsi"/>
              </w:rPr>
              <w:t>MESUT YURT</w:t>
            </w:r>
          </w:p>
          <w:p w:rsidR="008F0451" w:rsidRPr="001D4C62" w:rsidRDefault="008F0451" w:rsidP="00585887">
            <w:pPr>
              <w:outlineLvl w:val="0"/>
              <w:rPr>
                <w:rFonts w:asciiTheme="minorHAnsi" w:hAnsiTheme="minorHAnsi" w:cstheme="minorHAnsi"/>
              </w:rPr>
            </w:pPr>
          </w:p>
          <w:p w:rsidR="008F0451" w:rsidRPr="001D4C62" w:rsidRDefault="008F0451" w:rsidP="00585887">
            <w:pPr>
              <w:outlineLvl w:val="0"/>
              <w:rPr>
                <w:rFonts w:asciiTheme="minorHAnsi" w:hAnsiTheme="minorHAnsi" w:cstheme="minorHAnsi"/>
              </w:rPr>
            </w:pPr>
          </w:p>
          <w:p w:rsidR="008F0451" w:rsidRPr="001D4C62" w:rsidRDefault="008F0451" w:rsidP="00585887">
            <w:pPr>
              <w:outlineLvl w:val="0"/>
              <w:rPr>
                <w:rFonts w:asciiTheme="minorHAnsi" w:hAnsiTheme="minorHAnsi" w:cstheme="minorHAnsi"/>
              </w:rPr>
            </w:pPr>
          </w:p>
        </w:tc>
        <w:tc>
          <w:tcPr>
            <w:tcW w:w="2652" w:type="dxa"/>
          </w:tcPr>
          <w:p w:rsidR="008F0451" w:rsidRPr="001D4C62" w:rsidRDefault="008F0451" w:rsidP="00585887">
            <w:pPr>
              <w:outlineLvl w:val="0"/>
              <w:rPr>
                <w:rFonts w:asciiTheme="minorHAnsi" w:hAnsiTheme="minorHAnsi" w:cstheme="minorHAnsi"/>
              </w:rPr>
            </w:pPr>
            <w:r w:rsidRPr="001D4C62">
              <w:rPr>
                <w:rFonts w:asciiTheme="minorHAnsi" w:hAnsiTheme="minorHAnsi" w:cstheme="minorHAnsi"/>
              </w:rPr>
              <w:t>EMEL KÖYBAŞI</w:t>
            </w:r>
          </w:p>
        </w:tc>
        <w:tc>
          <w:tcPr>
            <w:tcW w:w="2652" w:type="dxa"/>
          </w:tcPr>
          <w:p w:rsidR="008F0451" w:rsidRPr="001D4C62" w:rsidRDefault="008F0451" w:rsidP="00585887">
            <w:pPr>
              <w:outlineLvl w:val="0"/>
              <w:rPr>
                <w:rFonts w:asciiTheme="minorHAnsi" w:hAnsiTheme="minorHAnsi" w:cstheme="minorHAnsi"/>
              </w:rPr>
            </w:pPr>
            <w:r w:rsidRPr="001D4C62">
              <w:rPr>
                <w:rFonts w:asciiTheme="minorHAnsi" w:hAnsiTheme="minorHAnsi" w:cstheme="minorHAnsi"/>
              </w:rPr>
              <w:t>OĞUZ KARADAĞ</w:t>
            </w:r>
          </w:p>
          <w:p w:rsidR="008F0451" w:rsidRPr="001D4C62" w:rsidRDefault="008F0451" w:rsidP="00585887">
            <w:pPr>
              <w:outlineLvl w:val="0"/>
              <w:rPr>
                <w:rFonts w:asciiTheme="minorHAnsi" w:hAnsiTheme="minorHAnsi" w:cstheme="minorHAnsi"/>
              </w:rPr>
            </w:pPr>
          </w:p>
          <w:p w:rsidR="008F0451" w:rsidRPr="001D4C62" w:rsidRDefault="008F0451" w:rsidP="00585887">
            <w:pPr>
              <w:outlineLvl w:val="0"/>
              <w:rPr>
                <w:rFonts w:asciiTheme="minorHAnsi" w:hAnsiTheme="minorHAnsi" w:cstheme="minorHAnsi"/>
              </w:rPr>
            </w:pPr>
          </w:p>
        </w:tc>
      </w:tr>
      <w:tr w:rsidR="008F0451" w:rsidRPr="001D4C62" w:rsidTr="008F0451">
        <w:tc>
          <w:tcPr>
            <w:tcW w:w="2651" w:type="dxa"/>
          </w:tcPr>
          <w:p w:rsidR="008F0451" w:rsidRPr="001D4C62" w:rsidRDefault="008F0451" w:rsidP="00585887">
            <w:pPr>
              <w:outlineLvl w:val="0"/>
              <w:rPr>
                <w:rFonts w:asciiTheme="minorHAnsi" w:hAnsiTheme="minorHAnsi" w:cstheme="minorHAnsi"/>
              </w:rPr>
            </w:pPr>
            <w:proofErr w:type="gramStart"/>
            <w:r w:rsidRPr="001D4C62">
              <w:rPr>
                <w:rFonts w:asciiTheme="minorHAnsi" w:hAnsiTheme="minorHAnsi" w:cstheme="minorHAnsi"/>
              </w:rPr>
              <w:t>ADEM</w:t>
            </w:r>
            <w:proofErr w:type="gramEnd"/>
            <w:r w:rsidRPr="001D4C62">
              <w:rPr>
                <w:rFonts w:asciiTheme="minorHAnsi" w:hAnsiTheme="minorHAnsi" w:cstheme="minorHAnsi"/>
              </w:rPr>
              <w:t xml:space="preserve"> SEVİNDİK</w:t>
            </w:r>
          </w:p>
        </w:tc>
        <w:tc>
          <w:tcPr>
            <w:tcW w:w="2651" w:type="dxa"/>
          </w:tcPr>
          <w:p w:rsidR="008F0451" w:rsidRPr="001D4C62" w:rsidRDefault="008F0451" w:rsidP="00585887">
            <w:pPr>
              <w:outlineLvl w:val="0"/>
              <w:rPr>
                <w:rFonts w:asciiTheme="minorHAnsi" w:hAnsiTheme="minorHAnsi" w:cstheme="minorHAnsi"/>
              </w:rPr>
            </w:pPr>
            <w:r w:rsidRPr="001D4C62">
              <w:rPr>
                <w:rFonts w:asciiTheme="minorHAnsi" w:hAnsiTheme="minorHAnsi" w:cstheme="minorHAnsi"/>
              </w:rPr>
              <w:t>ALİ AÇIKGÖZ</w:t>
            </w:r>
          </w:p>
          <w:p w:rsidR="008F0451" w:rsidRPr="001D4C62" w:rsidRDefault="008F0451" w:rsidP="00585887">
            <w:pPr>
              <w:outlineLvl w:val="0"/>
              <w:rPr>
                <w:rFonts w:asciiTheme="minorHAnsi" w:hAnsiTheme="minorHAnsi" w:cstheme="minorHAnsi"/>
              </w:rPr>
            </w:pPr>
          </w:p>
          <w:p w:rsidR="008F0451" w:rsidRPr="001D4C62" w:rsidRDefault="008F0451" w:rsidP="00585887">
            <w:pPr>
              <w:outlineLvl w:val="0"/>
              <w:rPr>
                <w:rFonts w:asciiTheme="minorHAnsi" w:hAnsiTheme="minorHAnsi" w:cstheme="minorHAnsi"/>
              </w:rPr>
            </w:pPr>
          </w:p>
          <w:p w:rsidR="008F0451" w:rsidRPr="001D4C62" w:rsidRDefault="008F0451" w:rsidP="00585887">
            <w:pPr>
              <w:outlineLvl w:val="0"/>
              <w:rPr>
                <w:rFonts w:asciiTheme="minorHAnsi" w:hAnsiTheme="minorHAnsi" w:cstheme="minorHAnsi"/>
              </w:rPr>
            </w:pPr>
          </w:p>
        </w:tc>
        <w:tc>
          <w:tcPr>
            <w:tcW w:w="2652" w:type="dxa"/>
          </w:tcPr>
          <w:p w:rsidR="008F0451" w:rsidRPr="001D4C62" w:rsidRDefault="008F0451" w:rsidP="00585887">
            <w:pPr>
              <w:outlineLvl w:val="0"/>
              <w:rPr>
                <w:rFonts w:asciiTheme="minorHAnsi" w:hAnsiTheme="minorHAnsi" w:cstheme="minorHAnsi"/>
              </w:rPr>
            </w:pPr>
            <w:r w:rsidRPr="001D4C62">
              <w:rPr>
                <w:rFonts w:asciiTheme="minorHAnsi" w:hAnsiTheme="minorHAnsi" w:cstheme="minorHAnsi"/>
              </w:rPr>
              <w:t>SERDAR KULAK</w:t>
            </w:r>
          </w:p>
        </w:tc>
        <w:tc>
          <w:tcPr>
            <w:tcW w:w="2652" w:type="dxa"/>
          </w:tcPr>
          <w:p w:rsidR="008F0451" w:rsidRPr="001D4C62" w:rsidRDefault="008F0451" w:rsidP="00585887">
            <w:pPr>
              <w:outlineLvl w:val="0"/>
              <w:rPr>
                <w:rFonts w:asciiTheme="minorHAnsi" w:hAnsiTheme="minorHAnsi" w:cstheme="minorHAnsi"/>
              </w:rPr>
            </w:pPr>
            <w:r w:rsidRPr="001D4C62">
              <w:rPr>
                <w:rFonts w:asciiTheme="minorHAnsi" w:hAnsiTheme="minorHAnsi" w:cstheme="minorHAnsi"/>
              </w:rPr>
              <w:t>MUSTAFA KANDEMİR</w:t>
            </w:r>
          </w:p>
          <w:p w:rsidR="008F0451" w:rsidRPr="001D4C62" w:rsidRDefault="008F0451" w:rsidP="00585887">
            <w:pPr>
              <w:outlineLvl w:val="0"/>
              <w:rPr>
                <w:rFonts w:asciiTheme="minorHAnsi" w:hAnsiTheme="minorHAnsi" w:cstheme="minorHAnsi"/>
              </w:rPr>
            </w:pPr>
          </w:p>
          <w:p w:rsidR="008F0451" w:rsidRPr="001D4C62" w:rsidRDefault="008F0451" w:rsidP="00585887">
            <w:pPr>
              <w:outlineLvl w:val="0"/>
              <w:rPr>
                <w:rFonts w:asciiTheme="minorHAnsi" w:hAnsiTheme="minorHAnsi" w:cstheme="minorHAnsi"/>
              </w:rPr>
            </w:pPr>
          </w:p>
        </w:tc>
      </w:tr>
      <w:tr w:rsidR="008F0451" w:rsidRPr="001D4C62" w:rsidTr="008F0451">
        <w:tc>
          <w:tcPr>
            <w:tcW w:w="2651" w:type="dxa"/>
          </w:tcPr>
          <w:p w:rsidR="008F0451" w:rsidRPr="001D4C62" w:rsidRDefault="008F0451" w:rsidP="00EE1C94">
            <w:pPr>
              <w:outlineLvl w:val="0"/>
              <w:rPr>
                <w:rFonts w:asciiTheme="minorHAnsi" w:hAnsiTheme="minorHAnsi" w:cstheme="minorHAnsi"/>
              </w:rPr>
            </w:pPr>
            <w:r w:rsidRPr="001D4C62">
              <w:rPr>
                <w:rFonts w:asciiTheme="minorHAnsi" w:hAnsiTheme="minorHAnsi" w:cstheme="minorHAnsi"/>
              </w:rPr>
              <w:t>SÜMEYRA SARSILAN</w:t>
            </w:r>
          </w:p>
        </w:tc>
        <w:tc>
          <w:tcPr>
            <w:tcW w:w="2651" w:type="dxa"/>
          </w:tcPr>
          <w:p w:rsidR="008F0451" w:rsidRPr="001D4C62" w:rsidRDefault="008F0451" w:rsidP="00585887">
            <w:pPr>
              <w:outlineLvl w:val="0"/>
              <w:rPr>
                <w:rFonts w:asciiTheme="minorHAnsi" w:hAnsiTheme="minorHAnsi" w:cstheme="minorHAnsi"/>
              </w:rPr>
            </w:pPr>
            <w:r w:rsidRPr="001D4C62">
              <w:rPr>
                <w:rFonts w:asciiTheme="minorHAnsi" w:hAnsiTheme="minorHAnsi" w:cstheme="minorHAnsi"/>
              </w:rPr>
              <w:t>MUSTAFA ÇAKMAK</w:t>
            </w:r>
          </w:p>
          <w:p w:rsidR="008F0451" w:rsidRPr="001D4C62" w:rsidRDefault="008F0451" w:rsidP="00585887">
            <w:pPr>
              <w:outlineLvl w:val="0"/>
              <w:rPr>
                <w:rFonts w:asciiTheme="minorHAnsi" w:hAnsiTheme="minorHAnsi" w:cstheme="minorHAnsi"/>
              </w:rPr>
            </w:pPr>
          </w:p>
          <w:p w:rsidR="008F0451" w:rsidRPr="001D4C62" w:rsidRDefault="008F0451" w:rsidP="00585887">
            <w:pPr>
              <w:outlineLvl w:val="0"/>
              <w:rPr>
                <w:rFonts w:asciiTheme="minorHAnsi" w:hAnsiTheme="minorHAnsi" w:cstheme="minorHAnsi"/>
              </w:rPr>
            </w:pPr>
          </w:p>
          <w:p w:rsidR="008F0451" w:rsidRPr="001D4C62" w:rsidRDefault="008F0451" w:rsidP="00585887">
            <w:pPr>
              <w:outlineLvl w:val="0"/>
              <w:rPr>
                <w:rFonts w:asciiTheme="minorHAnsi" w:hAnsiTheme="minorHAnsi" w:cstheme="minorHAnsi"/>
              </w:rPr>
            </w:pPr>
          </w:p>
        </w:tc>
        <w:tc>
          <w:tcPr>
            <w:tcW w:w="2652" w:type="dxa"/>
          </w:tcPr>
          <w:p w:rsidR="008F0451" w:rsidRPr="001D4C62" w:rsidRDefault="008F0451" w:rsidP="00585887">
            <w:pPr>
              <w:outlineLvl w:val="0"/>
              <w:rPr>
                <w:rFonts w:asciiTheme="minorHAnsi" w:hAnsiTheme="minorHAnsi" w:cstheme="minorHAnsi"/>
              </w:rPr>
            </w:pPr>
            <w:r w:rsidRPr="001D4C62">
              <w:rPr>
                <w:rFonts w:asciiTheme="minorHAnsi" w:hAnsiTheme="minorHAnsi" w:cstheme="minorHAnsi"/>
              </w:rPr>
              <w:t>MEHMET ALİ ÖZBEY</w:t>
            </w:r>
          </w:p>
        </w:tc>
        <w:tc>
          <w:tcPr>
            <w:tcW w:w="2652" w:type="dxa"/>
          </w:tcPr>
          <w:p w:rsidR="008F0451" w:rsidRPr="001D4C62" w:rsidRDefault="008F0451" w:rsidP="00585887">
            <w:pPr>
              <w:outlineLvl w:val="0"/>
              <w:rPr>
                <w:rFonts w:asciiTheme="minorHAnsi" w:hAnsiTheme="minorHAnsi" w:cstheme="minorHAnsi"/>
              </w:rPr>
            </w:pPr>
            <w:r w:rsidRPr="001D4C62">
              <w:rPr>
                <w:rFonts w:asciiTheme="minorHAnsi" w:hAnsiTheme="minorHAnsi" w:cstheme="minorHAnsi"/>
              </w:rPr>
              <w:t>EKREM KILIÇ</w:t>
            </w:r>
          </w:p>
          <w:p w:rsidR="008F0451" w:rsidRPr="001D4C62" w:rsidRDefault="008F0451" w:rsidP="00585887">
            <w:pPr>
              <w:outlineLvl w:val="0"/>
              <w:rPr>
                <w:rFonts w:asciiTheme="minorHAnsi" w:hAnsiTheme="minorHAnsi" w:cstheme="minorHAnsi"/>
              </w:rPr>
            </w:pPr>
          </w:p>
          <w:p w:rsidR="008F0451" w:rsidRPr="001D4C62" w:rsidRDefault="008F0451" w:rsidP="00585887">
            <w:pPr>
              <w:outlineLvl w:val="0"/>
              <w:rPr>
                <w:rFonts w:asciiTheme="minorHAnsi" w:hAnsiTheme="minorHAnsi" w:cstheme="minorHAnsi"/>
              </w:rPr>
            </w:pPr>
          </w:p>
        </w:tc>
      </w:tr>
      <w:tr w:rsidR="008F0451" w:rsidTr="008F0451">
        <w:tc>
          <w:tcPr>
            <w:tcW w:w="2651" w:type="dxa"/>
          </w:tcPr>
          <w:p w:rsidR="008F0451" w:rsidRPr="001D4C62" w:rsidRDefault="008F0451" w:rsidP="00585887">
            <w:pPr>
              <w:outlineLvl w:val="0"/>
              <w:rPr>
                <w:rFonts w:asciiTheme="minorHAnsi" w:hAnsiTheme="minorHAnsi" w:cstheme="minorHAnsi"/>
              </w:rPr>
            </w:pPr>
            <w:r w:rsidRPr="001D4C62">
              <w:rPr>
                <w:rFonts w:asciiTheme="minorHAnsi" w:hAnsiTheme="minorHAnsi" w:cstheme="minorHAnsi"/>
              </w:rPr>
              <w:t>YEŞİM BAŞAK</w:t>
            </w:r>
          </w:p>
        </w:tc>
        <w:tc>
          <w:tcPr>
            <w:tcW w:w="2651" w:type="dxa"/>
          </w:tcPr>
          <w:p w:rsidR="008F0451" w:rsidRDefault="008F0451" w:rsidP="00585887">
            <w:pPr>
              <w:outlineLvl w:val="0"/>
              <w:rPr>
                <w:rFonts w:asciiTheme="minorHAnsi" w:hAnsiTheme="minorHAnsi" w:cstheme="minorHAnsi"/>
              </w:rPr>
            </w:pPr>
            <w:r w:rsidRPr="001D4C62">
              <w:rPr>
                <w:rFonts w:asciiTheme="minorHAnsi" w:hAnsiTheme="minorHAnsi" w:cstheme="minorHAnsi"/>
              </w:rPr>
              <w:t>KAMİL ERDOĞAN</w:t>
            </w:r>
          </w:p>
          <w:p w:rsidR="008F0451" w:rsidRDefault="008F0451" w:rsidP="00585887">
            <w:pPr>
              <w:outlineLvl w:val="0"/>
              <w:rPr>
                <w:rFonts w:asciiTheme="minorHAnsi" w:hAnsiTheme="minorHAnsi" w:cstheme="minorHAnsi"/>
              </w:rPr>
            </w:pPr>
          </w:p>
          <w:p w:rsidR="008F0451" w:rsidRDefault="008F0451" w:rsidP="00585887">
            <w:pPr>
              <w:outlineLvl w:val="0"/>
              <w:rPr>
                <w:rFonts w:asciiTheme="minorHAnsi" w:hAnsiTheme="minorHAnsi" w:cstheme="minorHAnsi"/>
              </w:rPr>
            </w:pPr>
          </w:p>
        </w:tc>
        <w:tc>
          <w:tcPr>
            <w:tcW w:w="2652" w:type="dxa"/>
          </w:tcPr>
          <w:p w:rsidR="008F0451" w:rsidRDefault="008F0451" w:rsidP="00585887">
            <w:pPr>
              <w:outlineLvl w:val="0"/>
              <w:rPr>
                <w:rFonts w:asciiTheme="minorHAnsi" w:hAnsiTheme="minorHAnsi" w:cstheme="minorHAnsi"/>
              </w:rPr>
            </w:pPr>
          </w:p>
        </w:tc>
        <w:tc>
          <w:tcPr>
            <w:tcW w:w="2652" w:type="dxa"/>
          </w:tcPr>
          <w:p w:rsidR="008F0451" w:rsidRDefault="008F0451" w:rsidP="00585887">
            <w:pPr>
              <w:outlineLvl w:val="0"/>
              <w:rPr>
                <w:rFonts w:asciiTheme="minorHAnsi" w:hAnsiTheme="minorHAnsi" w:cstheme="minorHAnsi"/>
              </w:rPr>
            </w:pPr>
          </w:p>
        </w:tc>
      </w:tr>
    </w:tbl>
    <w:p w:rsidR="00EE1C94" w:rsidRPr="00702B61" w:rsidRDefault="00EE1C94" w:rsidP="00585887">
      <w:pPr>
        <w:outlineLvl w:val="0"/>
        <w:rPr>
          <w:rFonts w:asciiTheme="minorHAnsi" w:hAnsiTheme="minorHAnsi" w:cstheme="minorHAnsi"/>
        </w:rPr>
      </w:pPr>
    </w:p>
    <w:sectPr w:rsidR="00EE1C94" w:rsidRPr="00702B61" w:rsidSect="00ED6763">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E29" w:rsidRDefault="00EC0E29" w:rsidP="001D4F8E">
      <w:r>
        <w:separator/>
      </w:r>
    </w:p>
  </w:endnote>
  <w:endnote w:type="continuationSeparator" w:id="0">
    <w:p w:rsidR="00EC0E29" w:rsidRDefault="00EC0E29" w:rsidP="001D4F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onsolas">
    <w:panose1 w:val="020B0609020204030204"/>
    <w:charset w:val="A2"/>
    <w:family w:val="modern"/>
    <w:pitch w:val="fixed"/>
    <w:sig w:usb0="E10002FF" w:usb1="4000F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0591"/>
      <w:docPartObj>
        <w:docPartGallery w:val="Page Numbers (Bottom of Page)"/>
        <w:docPartUnique/>
      </w:docPartObj>
    </w:sdtPr>
    <w:sdtContent>
      <w:p w:rsidR="008F6196" w:rsidRDefault="00CD7E0A">
        <w:pPr>
          <w:pStyle w:val="Altbilgi"/>
          <w:jc w:val="center"/>
        </w:pPr>
        <w:fldSimple w:instr=" PAGE   \* MERGEFORMAT ">
          <w:r w:rsidR="00773BB5">
            <w:rPr>
              <w:noProof/>
            </w:rPr>
            <w:t>3</w:t>
          </w:r>
        </w:fldSimple>
      </w:p>
    </w:sdtContent>
  </w:sdt>
  <w:p w:rsidR="008F6196" w:rsidRDefault="008F619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E29" w:rsidRDefault="00EC0E29" w:rsidP="001D4F8E">
      <w:r>
        <w:separator/>
      </w:r>
    </w:p>
  </w:footnote>
  <w:footnote w:type="continuationSeparator" w:id="0">
    <w:p w:rsidR="00EC0E29" w:rsidRDefault="00EC0E29" w:rsidP="001D4F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7C57"/>
    <w:multiLevelType w:val="hybridMultilevel"/>
    <w:tmpl w:val="91FCEC7E"/>
    <w:lvl w:ilvl="0" w:tplc="0E2E476C">
      <w:start w:val="2"/>
      <w:numFmt w:val="upperLetter"/>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D42889F0">
      <w:start w:val="1"/>
      <w:numFmt w:val="decimal"/>
      <w:lvlText w:val="%3."/>
      <w:lvlJc w:val="left"/>
      <w:pPr>
        <w:tabs>
          <w:tab w:val="num" w:pos="2340"/>
        </w:tabs>
        <w:ind w:left="2340" w:hanging="360"/>
      </w:pPr>
      <w:rPr>
        <w:rFonts w:cs="Times New Roman"/>
      </w:rPr>
    </w:lvl>
    <w:lvl w:ilvl="3" w:tplc="4ED6C042">
      <w:start w:val="2"/>
      <w:numFmt w:val="upperRoman"/>
      <w:lvlText w:val="%4)"/>
      <w:lvlJc w:val="left"/>
      <w:pPr>
        <w:tabs>
          <w:tab w:val="num" w:pos="2880"/>
        </w:tabs>
        <w:ind w:left="2880" w:hanging="360"/>
      </w:pPr>
      <w:rPr>
        <w:rFonts w:ascii="Times New Roman" w:eastAsia="Times New Roman" w:hAnsi="Times New Roman"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
    <w:nsid w:val="043A422E"/>
    <w:multiLevelType w:val="hybridMultilevel"/>
    <w:tmpl w:val="01E2910C"/>
    <w:lvl w:ilvl="0" w:tplc="90FA6FBC">
      <w:start w:val="2"/>
      <w:numFmt w:val="upperLetter"/>
      <w:lvlText w:val="%1)"/>
      <w:lvlJc w:val="left"/>
      <w:pPr>
        <w:ind w:left="1440" w:hanging="360"/>
      </w:pPr>
      <w:rPr>
        <w:rFonts w:cs="Times New Roman"/>
      </w:rPr>
    </w:lvl>
    <w:lvl w:ilvl="1" w:tplc="041F0019">
      <w:start w:val="1"/>
      <w:numFmt w:val="lowerLetter"/>
      <w:lvlText w:val="%2."/>
      <w:lvlJc w:val="left"/>
      <w:pPr>
        <w:ind w:left="216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
    <w:nsid w:val="10F77ACB"/>
    <w:multiLevelType w:val="multilevel"/>
    <w:tmpl w:val="FBDCDA2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4E11F12"/>
    <w:multiLevelType w:val="hybridMultilevel"/>
    <w:tmpl w:val="7208355E"/>
    <w:lvl w:ilvl="0" w:tplc="E3F4B5B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C9A7ACF"/>
    <w:multiLevelType w:val="hybridMultilevel"/>
    <w:tmpl w:val="099E6DE6"/>
    <w:lvl w:ilvl="0" w:tplc="71960292">
      <w:start w:val="1"/>
      <w:numFmt w:val="decimal"/>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5">
    <w:nsid w:val="1DD11F81"/>
    <w:multiLevelType w:val="hybridMultilevel"/>
    <w:tmpl w:val="9E140222"/>
    <w:lvl w:ilvl="0" w:tplc="E0EECC00">
      <w:start w:val="1"/>
      <w:numFmt w:val="decimal"/>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6">
    <w:nsid w:val="21D17A57"/>
    <w:multiLevelType w:val="hybridMultilevel"/>
    <w:tmpl w:val="F99427AE"/>
    <w:lvl w:ilvl="0" w:tplc="F3BAC506">
      <w:start w:val="10"/>
      <w:numFmt w:val="upperLetter"/>
      <w:lvlText w:val="%1)"/>
      <w:lvlJc w:val="left"/>
      <w:pPr>
        <w:tabs>
          <w:tab w:val="num" w:pos="757"/>
        </w:tabs>
        <w:ind w:left="757"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917"/>
        </w:tabs>
        <w:ind w:left="2917"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nsid w:val="3C930E84"/>
    <w:multiLevelType w:val="hybridMultilevel"/>
    <w:tmpl w:val="950E9D80"/>
    <w:lvl w:ilvl="0" w:tplc="CD3ACE8C">
      <w:start w:val="1"/>
      <w:numFmt w:val="upperLetter"/>
      <w:lvlText w:val="%1)"/>
      <w:lvlJc w:val="left"/>
      <w:pPr>
        <w:ind w:left="720" w:hanging="360"/>
      </w:pPr>
      <w:rPr>
        <w:rFonts w:cs="Times New Roman" w:hint="default"/>
        <w:b/>
        <w:sz w:val="24"/>
        <w:szCs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nsid w:val="531C12DA"/>
    <w:multiLevelType w:val="hybridMultilevel"/>
    <w:tmpl w:val="90F6CF96"/>
    <w:lvl w:ilvl="0" w:tplc="10224788">
      <w:start w:val="2"/>
      <w:numFmt w:val="upperLetter"/>
      <w:lvlText w:val="%1)"/>
      <w:lvlJc w:val="left"/>
      <w:pPr>
        <w:ind w:left="108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9">
    <w:nsid w:val="5B7E44A0"/>
    <w:multiLevelType w:val="hybridMultilevel"/>
    <w:tmpl w:val="CEC05212"/>
    <w:lvl w:ilvl="0" w:tplc="C8AA9ADE">
      <w:start w:val="2"/>
      <w:numFmt w:val="upperLetter"/>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0">
    <w:nsid w:val="7835561D"/>
    <w:multiLevelType w:val="hybridMultilevel"/>
    <w:tmpl w:val="304E6F08"/>
    <w:lvl w:ilvl="0" w:tplc="8EC6D6DC">
      <w:start w:val="2"/>
      <w:numFmt w:val="upperLetter"/>
      <w:lvlText w:val="%1)"/>
      <w:lvlJc w:val="left"/>
      <w:pPr>
        <w:tabs>
          <w:tab w:val="num" w:pos="757"/>
        </w:tabs>
        <w:ind w:left="757"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917"/>
        </w:tabs>
        <w:ind w:left="2917"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1">
    <w:nsid w:val="7D946253"/>
    <w:multiLevelType w:val="hybridMultilevel"/>
    <w:tmpl w:val="FC9A36AC"/>
    <w:lvl w:ilvl="0" w:tplc="BA8413F2">
      <w:start w:val="1"/>
      <w:numFmt w:val="upperLetter"/>
      <w:lvlText w:val="%1."/>
      <w:lvlJc w:val="left"/>
      <w:pPr>
        <w:tabs>
          <w:tab w:val="num" w:pos="397"/>
        </w:tabs>
      </w:pPr>
      <w:rPr>
        <w:rFonts w:cs="Times New Roman"/>
      </w:rPr>
    </w:lvl>
    <w:lvl w:ilvl="1" w:tplc="2F04FA6E">
      <w:start w:val="1"/>
      <w:numFmt w:val="decimal"/>
      <w:lvlText w:val="%2."/>
      <w:lvlJc w:val="left"/>
      <w:pPr>
        <w:tabs>
          <w:tab w:val="num" w:pos="794"/>
        </w:tabs>
        <w:ind w:left="794" w:hanging="397"/>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num w:numId="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rsids>
    <w:rsidRoot w:val="00720DC5"/>
    <w:rsid w:val="00001A26"/>
    <w:rsid w:val="00004E7C"/>
    <w:rsid w:val="00006437"/>
    <w:rsid w:val="00007ED7"/>
    <w:rsid w:val="00012D9F"/>
    <w:rsid w:val="000165CC"/>
    <w:rsid w:val="00030B37"/>
    <w:rsid w:val="00031911"/>
    <w:rsid w:val="00033C5D"/>
    <w:rsid w:val="00041986"/>
    <w:rsid w:val="000429E0"/>
    <w:rsid w:val="00045136"/>
    <w:rsid w:val="00050EE8"/>
    <w:rsid w:val="00050F2A"/>
    <w:rsid w:val="00050F8D"/>
    <w:rsid w:val="00052807"/>
    <w:rsid w:val="00054073"/>
    <w:rsid w:val="00061398"/>
    <w:rsid w:val="00062712"/>
    <w:rsid w:val="0007074B"/>
    <w:rsid w:val="00075B18"/>
    <w:rsid w:val="00076EFE"/>
    <w:rsid w:val="00093D4E"/>
    <w:rsid w:val="000A06B3"/>
    <w:rsid w:val="000A6289"/>
    <w:rsid w:val="000C2A65"/>
    <w:rsid w:val="000C5008"/>
    <w:rsid w:val="000C61D1"/>
    <w:rsid w:val="000D107D"/>
    <w:rsid w:val="000D1850"/>
    <w:rsid w:val="000D3851"/>
    <w:rsid w:val="000D469F"/>
    <w:rsid w:val="000E2689"/>
    <w:rsid w:val="000E269E"/>
    <w:rsid w:val="000E2BD3"/>
    <w:rsid w:val="000E671A"/>
    <w:rsid w:val="000E7AC0"/>
    <w:rsid w:val="000F618E"/>
    <w:rsid w:val="00100478"/>
    <w:rsid w:val="0010771A"/>
    <w:rsid w:val="001134A3"/>
    <w:rsid w:val="00123FC1"/>
    <w:rsid w:val="00130D0A"/>
    <w:rsid w:val="00135C3A"/>
    <w:rsid w:val="0013730A"/>
    <w:rsid w:val="00140B4B"/>
    <w:rsid w:val="00143190"/>
    <w:rsid w:val="001438A9"/>
    <w:rsid w:val="00145E2A"/>
    <w:rsid w:val="00146DA8"/>
    <w:rsid w:val="00154D18"/>
    <w:rsid w:val="00155BAD"/>
    <w:rsid w:val="001652BA"/>
    <w:rsid w:val="00167513"/>
    <w:rsid w:val="001706DF"/>
    <w:rsid w:val="00176175"/>
    <w:rsid w:val="0018603A"/>
    <w:rsid w:val="0019244F"/>
    <w:rsid w:val="00196F71"/>
    <w:rsid w:val="001A26D3"/>
    <w:rsid w:val="001B49D7"/>
    <w:rsid w:val="001B7578"/>
    <w:rsid w:val="001C05AD"/>
    <w:rsid w:val="001C73B0"/>
    <w:rsid w:val="001D2950"/>
    <w:rsid w:val="001D38E9"/>
    <w:rsid w:val="001D4C62"/>
    <w:rsid w:val="001D4F8E"/>
    <w:rsid w:val="001D5C92"/>
    <w:rsid w:val="001E0A07"/>
    <w:rsid w:val="001E564C"/>
    <w:rsid w:val="001F1725"/>
    <w:rsid w:val="001F1C80"/>
    <w:rsid w:val="001F46E7"/>
    <w:rsid w:val="00207181"/>
    <w:rsid w:val="00211849"/>
    <w:rsid w:val="0021682C"/>
    <w:rsid w:val="00224714"/>
    <w:rsid w:val="00225125"/>
    <w:rsid w:val="00227A27"/>
    <w:rsid w:val="00232162"/>
    <w:rsid w:val="002439BE"/>
    <w:rsid w:val="002476F7"/>
    <w:rsid w:val="00253517"/>
    <w:rsid w:val="00255219"/>
    <w:rsid w:val="00256C7F"/>
    <w:rsid w:val="0026736E"/>
    <w:rsid w:val="00276845"/>
    <w:rsid w:val="002774E6"/>
    <w:rsid w:val="002807FE"/>
    <w:rsid w:val="002822C7"/>
    <w:rsid w:val="00285346"/>
    <w:rsid w:val="00292377"/>
    <w:rsid w:val="00293FE8"/>
    <w:rsid w:val="00295E78"/>
    <w:rsid w:val="00296CCD"/>
    <w:rsid w:val="002A32FF"/>
    <w:rsid w:val="002A36F5"/>
    <w:rsid w:val="002A47F8"/>
    <w:rsid w:val="002A4E10"/>
    <w:rsid w:val="002A5389"/>
    <w:rsid w:val="002A5E4F"/>
    <w:rsid w:val="002B07F9"/>
    <w:rsid w:val="002B18F5"/>
    <w:rsid w:val="002B24C5"/>
    <w:rsid w:val="002B2571"/>
    <w:rsid w:val="002B4229"/>
    <w:rsid w:val="002C3E27"/>
    <w:rsid w:val="002C7B4E"/>
    <w:rsid w:val="002D2DDA"/>
    <w:rsid w:val="002E3DB6"/>
    <w:rsid w:val="002E7640"/>
    <w:rsid w:val="002F12C1"/>
    <w:rsid w:val="002F3180"/>
    <w:rsid w:val="002F32E9"/>
    <w:rsid w:val="002F788C"/>
    <w:rsid w:val="0030013F"/>
    <w:rsid w:val="003124C9"/>
    <w:rsid w:val="00312DE5"/>
    <w:rsid w:val="0031450E"/>
    <w:rsid w:val="0031598D"/>
    <w:rsid w:val="00317B92"/>
    <w:rsid w:val="00321731"/>
    <w:rsid w:val="003226D1"/>
    <w:rsid w:val="00323734"/>
    <w:rsid w:val="00325CC8"/>
    <w:rsid w:val="003366FA"/>
    <w:rsid w:val="0033728F"/>
    <w:rsid w:val="003374EF"/>
    <w:rsid w:val="00342317"/>
    <w:rsid w:val="003525D4"/>
    <w:rsid w:val="0035601F"/>
    <w:rsid w:val="003572A8"/>
    <w:rsid w:val="0036104E"/>
    <w:rsid w:val="003636C4"/>
    <w:rsid w:val="003744C0"/>
    <w:rsid w:val="00377B87"/>
    <w:rsid w:val="0038020A"/>
    <w:rsid w:val="00382C7C"/>
    <w:rsid w:val="00384CC6"/>
    <w:rsid w:val="0039714D"/>
    <w:rsid w:val="003A517C"/>
    <w:rsid w:val="003B21BE"/>
    <w:rsid w:val="003C330C"/>
    <w:rsid w:val="003C6BFE"/>
    <w:rsid w:val="003D31E4"/>
    <w:rsid w:val="003E39B3"/>
    <w:rsid w:val="003E4FC6"/>
    <w:rsid w:val="003E6187"/>
    <w:rsid w:val="003F3255"/>
    <w:rsid w:val="003F3B55"/>
    <w:rsid w:val="00403C08"/>
    <w:rsid w:val="00405BC8"/>
    <w:rsid w:val="0041072E"/>
    <w:rsid w:val="00413CC1"/>
    <w:rsid w:val="0042027F"/>
    <w:rsid w:val="004221C9"/>
    <w:rsid w:val="00423EDE"/>
    <w:rsid w:val="004272F4"/>
    <w:rsid w:val="00427BF7"/>
    <w:rsid w:val="00430EB4"/>
    <w:rsid w:val="0043489B"/>
    <w:rsid w:val="004365AE"/>
    <w:rsid w:val="00441766"/>
    <w:rsid w:val="004538E2"/>
    <w:rsid w:val="00461804"/>
    <w:rsid w:val="0047660E"/>
    <w:rsid w:val="004A377F"/>
    <w:rsid w:val="004B0822"/>
    <w:rsid w:val="004B5C60"/>
    <w:rsid w:val="004C2440"/>
    <w:rsid w:val="004D7964"/>
    <w:rsid w:val="004D7BA7"/>
    <w:rsid w:val="004E0287"/>
    <w:rsid w:val="004E7F75"/>
    <w:rsid w:val="004F1CBD"/>
    <w:rsid w:val="0050624A"/>
    <w:rsid w:val="00511684"/>
    <w:rsid w:val="005229CE"/>
    <w:rsid w:val="00530A1A"/>
    <w:rsid w:val="00532724"/>
    <w:rsid w:val="00537AC5"/>
    <w:rsid w:val="00542EDB"/>
    <w:rsid w:val="00543118"/>
    <w:rsid w:val="005439D4"/>
    <w:rsid w:val="00547FF1"/>
    <w:rsid w:val="005521A1"/>
    <w:rsid w:val="00553247"/>
    <w:rsid w:val="00555088"/>
    <w:rsid w:val="00557512"/>
    <w:rsid w:val="005577A2"/>
    <w:rsid w:val="005643B0"/>
    <w:rsid w:val="005739FC"/>
    <w:rsid w:val="005759B3"/>
    <w:rsid w:val="00583CD7"/>
    <w:rsid w:val="00585887"/>
    <w:rsid w:val="00597F83"/>
    <w:rsid w:val="005A1ADE"/>
    <w:rsid w:val="005B0423"/>
    <w:rsid w:val="005B1C0C"/>
    <w:rsid w:val="005B5BC1"/>
    <w:rsid w:val="005B7C05"/>
    <w:rsid w:val="005C0D4C"/>
    <w:rsid w:val="005C275C"/>
    <w:rsid w:val="005C5404"/>
    <w:rsid w:val="005C5E50"/>
    <w:rsid w:val="005C6452"/>
    <w:rsid w:val="005D2FEA"/>
    <w:rsid w:val="005D6166"/>
    <w:rsid w:val="005F1F2A"/>
    <w:rsid w:val="006004FA"/>
    <w:rsid w:val="006016BC"/>
    <w:rsid w:val="00602A6C"/>
    <w:rsid w:val="00605150"/>
    <w:rsid w:val="00611710"/>
    <w:rsid w:val="0061204C"/>
    <w:rsid w:val="00612E76"/>
    <w:rsid w:val="00612FDB"/>
    <w:rsid w:val="00616258"/>
    <w:rsid w:val="0062162F"/>
    <w:rsid w:val="00622296"/>
    <w:rsid w:val="006269E1"/>
    <w:rsid w:val="00633F31"/>
    <w:rsid w:val="0065378E"/>
    <w:rsid w:val="00663DFD"/>
    <w:rsid w:val="006725D6"/>
    <w:rsid w:val="00673CC6"/>
    <w:rsid w:val="0067576A"/>
    <w:rsid w:val="006800C2"/>
    <w:rsid w:val="00682A70"/>
    <w:rsid w:val="0068590C"/>
    <w:rsid w:val="00686487"/>
    <w:rsid w:val="0069496B"/>
    <w:rsid w:val="006956E8"/>
    <w:rsid w:val="0069627E"/>
    <w:rsid w:val="00697AA4"/>
    <w:rsid w:val="006A1CF2"/>
    <w:rsid w:val="006A3C9D"/>
    <w:rsid w:val="006A4DCF"/>
    <w:rsid w:val="006B3D4D"/>
    <w:rsid w:val="006B6AD2"/>
    <w:rsid w:val="006C13C4"/>
    <w:rsid w:val="006C764F"/>
    <w:rsid w:val="006D0584"/>
    <w:rsid w:val="006D4A9C"/>
    <w:rsid w:val="006D6F48"/>
    <w:rsid w:val="006D74B4"/>
    <w:rsid w:val="006F1781"/>
    <w:rsid w:val="00700DD2"/>
    <w:rsid w:val="00702B61"/>
    <w:rsid w:val="00707536"/>
    <w:rsid w:val="00707B93"/>
    <w:rsid w:val="00720DC5"/>
    <w:rsid w:val="00720F3C"/>
    <w:rsid w:val="00725376"/>
    <w:rsid w:val="00731524"/>
    <w:rsid w:val="007347A0"/>
    <w:rsid w:val="00736562"/>
    <w:rsid w:val="007421B0"/>
    <w:rsid w:val="00744C94"/>
    <w:rsid w:val="00750BD3"/>
    <w:rsid w:val="00751D19"/>
    <w:rsid w:val="0075633E"/>
    <w:rsid w:val="00761442"/>
    <w:rsid w:val="007641FF"/>
    <w:rsid w:val="0076512D"/>
    <w:rsid w:val="00766C1D"/>
    <w:rsid w:val="00767E0F"/>
    <w:rsid w:val="007722C7"/>
    <w:rsid w:val="00773A71"/>
    <w:rsid w:val="00773BB5"/>
    <w:rsid w:val="0077554A"/>
    <w:rsid w:val="00776670"/>
    <w:rsid w:val="00780EEA"/>
    <w:rsid w:val="00783F34"/>
    <w:rsid w:val="0078492A"/>
    <w:rsid w:val="00786584"/>
    <w:rsid w:val="00787A3D"/>
    <w:rsid w:val="00796162"/>
    <w:rsid w:val="007B4A75"/>
    <w:rsid w:val="007C1BAF"/>
    <w:rsid w:val="007C31BE"/>
    <w:rsid w:val="007C455D"/>
    <w:rsid w:val="007C557C"/>
    <w:rsid w:val="007C673E"/>
    <w:rsid w:val="007D624E"/>
    <w:rsid w:val="007E58ED"/>
    <w:rsid w:val="007E6894"/>
    <w:rsid w:val="007E7516"/>
    <w:rsid w:val="007F0271"/>
    <w:rsid w:val="007F10D1"/>
    <w:rsid w:val="007F1537"/>
    <w:rsid w:val="007F16AA"/>
    <w:rsid w:val="007F6448"/>
    <w:rsid w:val="0080182E"/>
    <w:rsid w:val="00805E79"/>
    <w:rsid w:val="00806152"/>
    <w:rsid w:val="008221BF"/>
    <w:rsid w:val="00830EE0"/>
    <w:rsid w:val="00831006"/>
    <w:rsid w:val="00833995"/>
    <w:rsid w:val="0083501A"/>
    <w:rsid w:val="008406F6"/>
    <w:rsid w:val="008438FB"/>
    <w:rsid w:val="00845FE6"/>
    <w:rsid w:val="008532CA"/>
    <w:rsid w:val="00855886"/>
    <w:rsid w:val="00856E78"/>
    <w:rsid w:val="00861D2F"/>
    <w:rsid w:val="00862FF2"/>
    <w:rsid w:val="00871D62"/>
    <w:rsid w:val="008754AD"/>
    <w:rsid w:val="00881CBF"/>
    <w:rsid w:val="00891B50"/>
    <w:rsid w:val="00895AC3"/>
    <w:rsid w:val="008A101D"/>
    <w:rsid w:val="008B0B88"/>
    <w:rsid w:val="008B14E0"/>
    <w:rsid w:val="008B1EFD"/>
    <w:rsid w:val="008B3C29"/>
    <w:rsid w:val="008B4811"/>
    <w:rsid w:val="008C5254"/>
    <w:rsid w:val="008D26B4"/>
    <w:rsid w:val="008D5C97"/>
    <w:rsid w:val="008D6670"/>
    <w:rsid w:val="008D7522"/>
    <w:rsid w:val="008E1FB0"/>
    <w:rsid w:val="008E41D6"/>
    <w:rsid w:val="008E5024"/>
    <w:rsid w:val="008E747E"/>
    <w:rsid w:val="008F0451"/>
    <w:rsid w:val="008F2BA2"/>
    <w:rsid w:val="008F385A"/>
    <w:rsid w:val="008F3A8B"/>
    <w:rsid w:val="008F6196"/>
    <w:rsid w:val="009029D8"/>
    <w:rsid w:val="00917CA7"/>
    <w:rsid w:val="00925C5A"/>
    <w:rsid w:val="00930496"/>
    <w:rsid w:val="00931A59"/>
    <w:rsid w:val="00932F77"/>
    <w:rsid w:val="0093305F"/>
    <w:rsid w:val="00933CF8"/>
    <w:rsid w:val="00936C57"/>
    <w:rsid w:val="00941475"/>
    <w:rsid w:val="00946EFE"/>
    <w:rsid w:val="00952707"/>
    <w:rsid w:val="00956122"/>
    <w:rsid w:val="0096336D"/>
    <w:rsid w:val="0096727A"/>
    <w:rsid w:val="00967E5A"/>
    <w:rsid w:val="00981C49"/>
    <w:rsid w:val="00985AF0"/>
    <w:rsid w:val="00990A5E"/>
    <w:rsid w:val="00991E91"/>
    <w:rsid w:val="009A0717"/>
    <w:rsid w:val="009B0AFA"/>
    <w:rsid w:val="009B35AE"/>
    <w:rsid w:val="009C00A9"/>
    <w:rsid w:val="009C2326"/>
    <w:rsid w:val="009D097B"/>
    <w:rsid w:val="009D2DBC"/>
    <w:rsid w:val="009E05F3"/>
    <w:rsid w:val="009E66AC"/>
    <w:rsid w:val="009E79A1"/>
    <w:rsid w:val="009F0E75"/>
    <w:rsid w:val="009F3013"/>
    <w:rsid w:val="009F32F1"/>
    <w:rsid w:val="00A019AE"/>
    <w:rsid w:val="00A05C1F"/>
    <w:rsid w:val="00A10220"/>
    <w:rsid w:val="00A15C0C"/>
    <w:rsid w:val="00A162E1"/>
    <w:rsid w:val="00A2148F"/>
    <w:rsid w:val="00A21F44"/>
    <w:rsid w:val="00A22B66"/>
    <w:rsid w:val="00A24EDC"/>
    <w:rsid w:val="00A2668B"/>
    <w:rsid w:val="00A26F53"/>
    <w:rsid w:val="00A27B94"/>
    <w:rsid w:val="00A31CFA"/>
    <w:rsid w:val="00A32D93"/>
    <w:rsid w:val="00A40883"/>
    <w:rsid w:val="00A45CD8"/>
    <w:rsid w:val="00A557E2"/>
    <w:rsid w:val="00A5668B"/>
    <w:rsid w:val="00A57453"/>
    <w:rsid w:val="00A61FFE"/>
    <w:rsid w:val="00A67499"/>
    <w:rsid w:val="00A848F7"/>
    <w:rsid w:val="00A86DD2"/>
    <w:rsid w:val="00A93635"/>
    <w:rsid w:val="00A97AD9"/>
    <w:rsid w:val="00AA11A9"/>
    <w:rsid w:val="00AA153B"/>
    <w:rsid w:val="00AA3863"/>
    <w:rsid w:val="00AC2A59"/>
    <w:rsid w:val="00AC5D81"/>
    <w:rsid w:val="00AD3059"/>
    <w:rsid w:val="00AD322A"/>
    <w:rsid w:val="00AD439B"/>
    <w:rsid w:val="00AE07BB"/>
    <w:rsid w:val="00AE6EF8"/>
    <w:rsid w:val="00AE76E9"/>
    <w:rsid w:val="00AF11A3"/>
    <w:rsid w:val="00AF640D"/>
    <w:rsid w:val="00AF6F31"/>
    <w:rsid w:val="00B057C1"/>
    <w:rsid w:val="00B0633B"/>
    <w:rsid w:val="00B06A97"/>
    <w:rsid w:val="00B118B1"/>
    <w:rsid w:val="00B12399"/>
    <w:rsid w:val="00B216E0"/>
    <w:rsid w:val="00B21AEC"/>
    <w:rsid w:val="00B23B93"/>
    <w:rsid w:val="00B23FCC"/>
    <w:rsid w:val="00B25E44"/>
    <w:rsid w:val="00B3329B"/>
    <w:rsid w:val="00B34D5A"/>
    <w:rsid w:val="00B41427"/>
    <w:rsid w:val="00B45FCC"/>
    <w:rsid w:val="00B479FD"/>
    <w:rsid w:val="00B60A95"/>
    <w:rsid w:val="00B6162F"/>
    <w:rsid w:val="00B61688"/>
    <w:rsid w:val="00B63C6E"/>
    <w:rsid w:val="00B63C88"/>
    <w:rsid w:val="00B6428E"/>
    <w:rsid w:val="00B7190D"/>
    <w:rsid w:val="00B721D8"/>
    <w:rsid w:val="00B731D9"/>
    <w:rsid w:val="00B83A6F"/>
    <w:rsid w:val="00B86DD4"/>
    <w:rsid w:val="00B904D5"/>
    <w:rsid w:val="00BB256D"/>
    <w:rsid w:val="00BB3CED"/>
    <w:rsid w:val="00BB4562"/>
    <w:rsid w:val="00BC0A08"/>
    <w:rsid w:val="00BC40F0"/>
    <w:rsid w:val="00BD1D3C"/>
    <w:rsid w:val="00BE0D13"/>
    <w:rsid w:val="00BE2C9C"/>
    <w:rsid w:val="00BE59A8"/>
    <w:rsid w:val="00BF248C"/>
    <w:rsid w:val="00BF27A0"/>
    <w:rsid w:val="00BF6BBC"/>
    <w:rsid w:val="00C00F7F"/>
    <w:rsid w:val="00C02911"/>
    <w:rsid w:val="00C047E4"/>
    <w:rsid w:val="00C111CC"/>
    <w:rsid w:val="00C11D90"/>
    <w:rsid w:val="00C121BD"/>
    <w:rsid w:val="00C122BF"/>
    <w:rsid w:val="00C139F1"/>
    <w:rsid w:val="00C21183"/>
    <w:rsid w:val="00C2314A"/>
    <w:rsid w:val="00C323AF"/>
    <w:rsid w:val="00C3308A"/>
    <w:rsid w:val="00C3766B"/>
    <w:rsid w:val="00C4608F"/>
    <w:rsid w:val="00C52C5A"/>
    <w:rsid w:val="00C52F58"/>
    <w:rsid w:val="00C576BB"/>
    <w:rsid w:val="00C607A7"/>
    <w:rsid w:val="00C72D27"/>
    <w:rsid w:val="00C74C1D"/>
    <w:rsid w:val="00C860FC"/>
    <w:rsid w:val="00C96542"/>
    <w:rsid w:val="00CA1341"/>
    <w:rsid w:val="00CA4AA2"/>
    <w:rsid w:val="00CB0480"/>
    <w:rsid w:val="00CB6D9E"/>
    <w:rsid w:val="00CD5F92"/>
    <w:rsid w:val="00CD7E0A"/>
    <w:rsid w:val="00CE3EFB"/>
    <w:rsid w:val="00D0641F"/>
    <w:rsid w:val="00D06BDE"/>
    <w:rsid w:val="00D130AC"/>
    <w:rsid w:val="00D15988"/>
    <w:rsid w:val="00D16454"/>
    <w:rsid w:val="00D17F30"/>
    <w:rsid w:val="00D257A6"/>
    <w:rsid w:val="00D2628D"/>
    <w:rsid w:val="00D26F99"/>
    <w:rsid w:val="00D37B00"/>
    <w:rsid w:val="00D40CD2"/>
    <w:rsid w:val="00D51C38"/>
    <w:rsid w:val="00D57785"/>
    <w:rsid w:val="00D66476"/>
    <w:rsid w:val="00D70A23"/>
    <w:rsid w:val="00D721F0"/>
    <w:rsid w:val="00D7590B"/>
    <w:rsid w:val="00D84E02"/>
    <w:rsid w:val="00D85983"/>
    <w:rsid w:val="00D85D9A"/>
    <w:rsid w:val="00D8764A"/>
    <w:rsid w:val="00DA2859"/>
    <w:rsid w:val="00DA4427"/>
    <w:rsid w:val="00DB0693"/>
    <w:rsid w:val="00DB2600"/>
    <w:rsid w:val="00DB3A79"/>
    <w:rsid w:val="00DC036C"/>
    <w:rsid w:val="00DC2967"/>
    <w:rsid w:val="00DC7496"/>
    <w:rsid w:val="00DD37FF"/>
    <w:rsid w:val="00DE1B7C"/>
    <w:rsid w:val="00DE3EF2"/>
    <w:rsid w:val="00DE6708"/>
    <w:rsid w:val="00DF0099"/>
    <w:rsid w:val="00DF027D"/>
    <w:rsid w:val="00DF065A"/>
    <w:rsid w:val="00DF5AA5"/>
    <w:rsid w:val="00E023DC"/>
    <w:rsid w:val="00E0323F"/>
    <w:rsid w:val="00E1075F"/>
    <w:rsid w:val="00E17B4B"/>
    <w:rsid w:val="00E20717"/>
    <w:rsid w:val="00E26379"/>
    <w:rsid w:val="00E27050"/>
    <w:rsid w:val="00E41028"/>
    <w:rsid w:val="00E41697"/>
    <w:rsid w:val="00E425DE"/>
    <w:rsid w:val="00E5061C"/>
    <w:rsid w:val="00E50A86"/>
    <w:rsid w:val="00E55A30"/>
    <w:rsid w:val="00E613C4"/>
    <w:rsid w:val="00E6266B"/>
    <w:rsid w:val="00E66E43"/>
    <w:rsid w:val="00E742F8"/>
    <w:rsid w:val="00E7487D"/>
    <w:rsid w:val="00E80894"/>
    <w:rsid w:val="00E85040"/>
    <w:rsid w:val="00E8570E"/>
    <w:rsid w:val="00E86DE3"/>
    <w:rsid w:val="00E91AC7"/>
    <w:rsid w:val="00E950CE"/>
    <w:rsid w:val="00EA7E54"/>
    <w:rsid w:val="00EB0F20"/>
    <w:rsid w:val="00EB1403"/>
    <w:rsid w:val="00EB2745"/>
    <w:rsid w:val="00EB347E"/>
    <w:rsid w:val="00EB55CD"/>
    <w:rsid w:val="00EC0CAC"/>
    <w:rsid w:val="00EC0E29"/>
    <w:rsid w:val="00EC3817"/>
    <w:rsid w:val="00EC441C"/>
    <w:rsid w:val="00ED44E5"/>
    <w:rsid w:val="00ED60AA"/>
    <w:rsid w:val="00ED6624"/>
    <w:rsid w:val="00ED6763"/>
    <w:rsid w:val="00ED695A"/>
    <w:rsid w:val="00EE049A"/>
    <w:rsid w:val="00EE1C94"/>
    <w:rsid w:val="00EE39F3"/>
    <w:rsid w:val="00EE4A11"/>
    <w:rsid w:val="00EE6593"/>
    <w:rsid w:val="00F027A6"/>
    <w:rsid w:val="00F06C33"/>
    <w:rsid w:val="00F07BB2"/>
    <w:rsid w:val="00F129A1"/>
    <w:rsid w:val="00F1445F"/>
    <w:rsid w:val="00F164A7"/>
    <w:rsid w:val="00F309EE"/>
    <w:rsid w:val="00F30D06"/>
    <w:rsid w:val="00F340F2"/>
    <w:rsid w:val="00F361E7"/>
    <w:rsid w:val="00F638EF"/>
    <w:rsid w:val="00F63EC8"/>
    <w:rsid w:val="00F67D36"/>
    <w:rsid w:val="00F76834"/>
    <w:rsid w:val="00F77587"/>
    <w:rsid w:val="00F83FE0"/>
    <w:rsid w:val="00F90232"/>
    <w:rsid w:val="00F95B68"/>
    <w:rsid w:val="00FB0CAB"/>
    <w:rsid w:val="00FB1FF8"/>
    <w:rsid w:val="00FB4BBB"/>
    <w:rsid w:val="00FB7890"/>
    <w:rsid w:val="00FC3780"/>
    <w:rsid w:val="00FC43EF"/>
    <w:rsid w:val="00FC4960"/>
    <w:rsid w:val="00FC4F06"/>
    <w:rsid w:val="00FD2C87"/>
    <w:rsid w:val="00FD39EE"/>
    <w:rsid w:val="00FD3F55"/>
    <w:rsid w:val="00FF37EB"/>
    <w:rsid w:val="00FF3BD7"/>
    <w:rsid w:val="00FF4A02"/>
    <w:rsid w:val="00FF4BCC"/>
    <w:rsid w:val="00FF5EE8"/>
    <w:rsid w:val="00FF7D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95"/>
    <w:pPr>
      <w:spacing w:after="0" w:line="240" w:lineRule="auto"/>
    </w:pPr>
    <w:rPr>
      <w:rFonts w:ascii="Times New Roman" w:hAnsi="Times New Roman" w:cs="Times New Roman"/>
      <w:sz w:val="24"/>
      <w:szCs w:val="24"/>
      <w:lang w:eastAsia="tr-TR"/>
    </w:rPr>
  </w:style>
  <w:style w:type="paragraph" w:styleId="Balk3">
    <w:name w:val="heading 3"/>
    <w:basedOn w:val="Normal"/>
    <w:next w:val="Normal"/>
    <w:link w:val="Balk3Char"/>
    <w:uiPriority w:val="9"/>
    <w:semiHidden/>
    <w:unhideWhenUsed/>
    <w:qFormat/>
    <w:rsid w:val="00B60A95"/>
    <w:pPr>
      <w:keepNext/>
      <w:widowControl w:val="0"/>
      <w:autoSpaceDE w:val="0"/>
      <w:autoSpaceDN w:val="0"/>
      <w:adjustRightInd w:val="0"/>
      <w:spacing w:before="120"/>
      <w:jc w:val="center"/>
      <w:outlineLvl w:val="2"/>
    </w:pPr>
    <w:rPr>
      <w:rFonts w:ascii="Tahoma" w:hAnsi="Tahoma" w:cs="Tahoma"/>
      <w:b/>
      <w:bCs/>
      <w:sz w:val="20"/>
      <w:szCs w:val="20"/>
    </w:rPr>
  </w:style>
  <w:style w:type="paragraph" w:styleId="Balk6">
    <w:name w:val="heading 6"/>
    <w:basedOn w:val="Normal"/>
    <w:next w:val="Normal"/>
    <w:link w:val="Balk6Char"/>
    <w:uiPriority w:val="9"/>
    <w:semiHidden/>
    <w:unhideWhenUsed/>
    <w:qFormat/>
    <w:rsid w:val="00B60A95"/>
    <w:pPr>
      <w:keepNext/>
      <w:jc w:val="center"/>
      <w:outlineLvl w:val="5"/>
    </w:pPr>
    <w:rPr>
      <w:rFonts w:ascii="Arial" w:hAnsi="Arial" w:cs="Arial"/>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semiHidden/>
    <w:locked/>
    <w:rsid w:val="00B60A95"/>
    <w:rPr>
      <w:rFonts w:ascii="Tahoma" w:hAnsi="Tahoma" w:cs="Tahoma"/>
      <w:b/>
      <w:bCs/>
      <w:sz w:val="20"/>
      <w:szCs w:val="20"/>
      <w:lang w:eastAsia="tr-TR"/>
    </w:rPr>
  </w:style>
  <w:style w:type="character" w:customStyle="1" w:styleId="Balk6Char">
    <w:name w:val="Başlık 6 Char"/>
    <w:basedOn w:val="VarsaylanParagrafYazTipi"/>
    <w:link w:val="Balk6"/>
    <w:uiPriority w:val="9"/>
    <w:semiHidden/>
    <w:locked/>
    <w:rsid w:val="00B60A95"/>
    <w:rPr>
      <w:rFonts w:ascii="Arial" w:hAnsi="Arial" w:cs="Arial"/>
      <w:b/>
      <w:sz w:val="24"/>
      <w:szCs w:val="24"/>
      <w:lang w:eastAsia="tr-TR"/>
    </w:rPr>
  </w:style>
  <w:style w:type="paragraph" w:styleId="ListeParagraf">
    <w:name w:val="List Paragraph"/>
    <w:basedOn w:val="Normal"/>
    <w:uiPriority w:val="99"/>
    <w:qFormat/>
    <w:rsid w:val="004A377F"/>
    <w:pPr>
      <w:spacing w:before="100" w:beforeAutospacing="1" w:after="100" w:afterAutospacing="1"/>
    </w:pPr>
  </w:style>
  <w:style w:type="paragraph" w:styleId="DzMetin">
    <w:name w:val="Plain Text"/>
    <w:basedOn w:val="Normal"/>
    <w:link w:val="DzMetinChar"/>
    <w:uiPriority w:val="99"/>
    <w:semiHidden/>
    <w:unhideWhenUsed/>
    <w:rsid w:val="00B60A95"/>
    <w:pPr>
      <w:spacing w:before="100" w:beforeAutospacing="1" w:after="100" w:afterAutospacing="1"/>
    </w:pPr>
    <w:rPr>
      <w:rFonts w:ascii="Consolas" w:hAnsi="Consolas" w:cs="Consolas"/>
      <w:sz w:val="21"/>
      <w:szCs w:val="21"/>
      <w:lang w:eastAsia="en-US"/>
    </w:rPr>
  </w:style>
  <w:style w:type="character" w:customStyle="1" w:styleId="DzMetinChar">
    <w:name w:val="Düz Metin Char"/>
    <w:basedOn w:val="VarsaylanParagrafYazTipi"/>
    <w:link w:val="DzMetin"/>
    <w:uiPriority w:val="99"/>
    <w:semiHidden/>
    <w:locked/>
    <w:rsid w:val="00B60A95"/>
    <w:rPr>
      <w:rFonts w:ascii="Consolas" w:hAnsi="Consolas" w:cs="Consolas"/>
      <w:sz w:val="21"/>
      <w:szCs w:val="21"/>
      <w:lang w:eastAsia="tr-TR"/>
    </w:rPr>
  </w:style>
  <w:style w:type="paragraph" w:styleId="GvdeMetniGirintisi2">
    <w:name w:val="Body Text Indent 2"/>
    <w:basedOn w:val="Normal"/>
    <w:link w:val="GvdeMetniGirintisi2Char"/>
    <w:uiPriority w:val="99"/>
    <w:semiHidden/>
    <w:unhideWhenUsed/>
    <w:rsid w:val="0062162F"/>
    <w:pPr>
      <w:ind w:left="708" w:hanging="360"/>
      <w:jc w:val="both"/>
    </w:pPr>
    <w:rPr>
      <w:rFonts w:ascii="Arial" w:hAnsi="Arial"/>
      <w:sz w:val="22"/>
      <w:szCs w:val="20"/>
    </w:rPr>
  </w:style>
  <w:style w:type="character" w:customStyle="1" w:styleId="GvdeMetniGirintisi2Char">
    <w:name w:val="Gövde Metni Girintisi 2 Char"/>
    <w:basedOn w:val="VarsaylanParagrafYazTipi"/>
    <w:link w:val="GvdeMetniGirintisi2"/>
    <w:uiPriority w:val="99"/>
    <w:semiHidden/>
    <w:locked/>
    <w:rsid w:val="0062162F"/>
    <w:rPr>
      <w:rFonts w:ascii="Arial" w:hAnsi="Arial" w:cs="Times New Roman"/>
      <w:sz w:val="20"/>
      <w:szCs w:val="20"/>
      <w:lang w:eastAsia="tr-TR"/>
    </w:rPr>
  </w:style>
  <w:style w:type="table" w:styleId="TabloKlavuzu">
    <w:name w:val="Table Grid"/>
    <w:basedOn w:val="NormalTablo"/>
    <w:uiPriority w:val="59"/>
    <w:rsid w:val="005C5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1D4F8E"/>
    <w:pPr>
      <w:tabs>
        <w:tab w:val="center" w:pos="4536"/>
        <w:tab w:val="right" w:pos="9072"/>
      </w:tabs>
    </w:pPr>
  </w:style>
  <w:style w:type="character" w:customStyle="1" w:styleId="stbilgiChar">
    <w:name w:val="Üstbilgi Char"/>
    <w:basedOn w:val="VarsaylanParagrafYazTipi"/>
    <w:link w:val="stbilgi"/>
    <w:uiPriority w:val="99"/>
    <w:rsid w:val="001D4F8E"/>
    <w:rPr>
      <w:rFonts w:ascii="Times New Roman" w:hAnsi="Times New Roman" w:cs="Times New Roman"/>
      <w:sz w:val="24"/>
      <w:szCs w:val="24"/>
      <w:lang w:eastAsia="tr-TR"/>
    </w:rPr>
  </w:style>
  <w:style w:type="paragraph" w:styleId="Altbilgi">
    <w:name w:val="footer"/>
    <w:basedOn w:val="Normal"/>
    <w:link w:val="AltbilgiChar"/>
    <w:uiPriority w:val="99"/>
    <w:unhideWhenUsed/>
    <w:rsid w:val="001D4F8E"/>
    <w:pPr>
      <w:tabs>
        <w:tab w:val="center" w:pos="4536"/>
        <w:tab w:val="right" w:pos="9072"/>
      </w:tabs>
    </w:pPr>
  </w:style>
  <w:style w:type="character" w:customStyle="1" w:styleId="AltbilgiChar">
    <w:name w:val="Altbilgi Char"/>
    <w:basedOn w:val="VarsaylanParagrafYazTipi"/>
    <w:link w:val="Altbilgi"/>
    <w:uiPriority w:val="99"/>
    <w:rsid w:val="001D4F8E"/>
    <w:rPr>
      <w:rFonts w:ascii="Times New Roman" w:hAnsi="Times New Roman" w:cs="Times New Roman"/>
      <w:sz w:val="24"/>
      <w:szCs w:val="24"/>
      <w:lang w:eastAsia="tr-TR"/>
    </w:rPr>
  </w:style>
  <w:style w:type="paragraph" w:styleId="AralkYok">
    <w:name w:val="No Spacing"/>
    <w:uiPriority w:val="99"/>
    <w:qFormat/>
    <w:rsid w:val="00806152"/>
    <w:pPr>
      <w:spacing w:after="0" w:line="240" w:lineRule="auto"/>
    </w:pPr>
    <w:rPr>
      <w:rFonts w:ascii="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759B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59B3"/>
    <w:rPr>
      <w:rFonts w:ascii="Segoe UI" w:hAnsi="Segoe UI" w:cs="Segoe UI"/>
      <w:sz w:val="18"/>
      <w:szCs w:val="18"/>
      <w:lang w:eastAsia="tr-TR"/>
    </w:rPr>
  </w:style>
  <w:style w:type="paragraph" w:customStyle="1" w:styleId="AralkYok1">
    <w:name w:val="Aralık Yok1"/>
    <w:rsid w:val="00537AC5"/>
    <w:pPr>
      <w:spacing w:after="0" w:line="240" w:lineRule="auto"/>
    </w:pPr>
    <w:rPr>
      <w:rFonts w:ascii="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6416321">
      <w:bodyDiv w:val="1"/>
      <w:marLeft w:val="0"/>
      <w:marRight w:val="0"/>
      <w:marTop w:val="0"/>
      <w:marBottom w:val="0"/>
      <w:divBdr>
        <w:top w:val="none" w:sz="0" w:space="0" w:color="auto"/>
        <w:left w:val="none" w:sz="0" w:space="0" w:color="auto"/>
        <w:bottom w:val="none" w:sz="0" w:space="0" w:color="auto"/>
        <w:right w:val="none" w:sz="0" w:space="0" w:color="auto"/>
      </w:divBdr>
    </w:div>
    <w:div w:id="57098623">
      <w:bodyDiv w:val="1"/>
      <w:marLeft w:val="0"/>
      <w:marRight w:val="0"/>
      <w:marTop w:val="0"/>
      <w:marBottom w:val="0"/>
      <w:divBdr>
        <w:top w:val="none" w:sz="0" w:space="0" w:color="auto"/>
        <w:left w:val="none" w:sz="0" w:space="0" w:color="auto"/>
        <w:bottom w:val="none" w:sz="0" w:space="0" w:color="auto"/>
        <w:right w:val="none" w:sz="0" w:space="0" w:color="auto"/>
      </w:divBdr>
    </w:div>
    <w:div w:id="525798003">
      <w:bodyDiv w:val="1"/>
      <w:marLeft w:val="0"/>
      <w:marRight w:val="0"/>
      <w:marTop w:val="0"/>
      <w:marBottom w:val="0"/>
      <w:divBdr>
        <w:top w:val="none" w:sz="0" w:space="0" w:color="auto"/>
        <w:left w:val="none" w:sz="0" w:space="0" w:color="auto"/>
        <w:bottom w:val="none" w:sz="0" w:space="0" w:color="auto"/>
        <w:right w:val="none" w:sz="0" w:space="0" w:color="auto"/>
      </w:divBdr>
    </w:div>
    <w:div w:id="601037349">
      <w:bodyDiv w:val="1"/>
      <w:marLeft w:val="0"/>
      <w:marRight w:val="0"/>
      <w:marTop w:val="0"/>
      <w:marBottom w:val="0"/>
      <w:divBdr>
        <w:top w:val="none" w:sz="0" w:space="0" w:color="auto"/>
        <w:left w:val="none" w:sz="0" w:space="0" w:color="auto"/>
        <w:bottom w:val="none" w:sz="0" w:space="0" w:color="auto"/>
        <w:right w:val="none" w:sz="0" w:space="0" w:color="auto"/>
      </w:divBdr>
    </w:div>
    <w:div w:id="647515947">
      <w:bodyDiv w:val="1"/>
      <w:marLeft w:val="0"/>
      <w:marRight w:val="0"/>
      <w:marTop w:val="0"/>
      <w:marBottom w:val="0"/>
      <w:divBdr>
        <w:top w:val="none" w:sz="0" w:space="0" w:color="auto"/>
        <w:left w:val="none" w:sz="0" w:space="0" w:color="auto"/>
        <w:bottom w:val="none" w:sz="0" w:space="0" w:color="auto"/>
        <w:right w:val="none" w:sz="0" w:space="0" w:color="auto"/>
      </w:divBdr>
    </w:div>
    <w:div w:id="758520946">
      <w:marLeft w:val="0"/>
      <w:marRight w:val="0"/>
      <w:marTop w:val="0"/>
      <w:marBottom w:val="0"/>
      <w:divBdr>
        <w:top w:val="none" w:sz="0" w:space="0" w:color="auto"/>
        <w:left w:val="none" w:sz="0" w:space="0" w:color="auto"/>
        <w:bottom w:val="none" w:sz="0" w:space="0" w:color="auto"/>
        <w:right w:val="none" w:sz="0" w:space="0" w:color="auto"/>
      </w:divBdr>
    </w:div>
    <w:div w:id="758520947">
      <w:marLeft w:val="0"/>
      <w:marRight w:val="0"/>
      <w:marTop w:val="0"/>
      <w:marBottom w:val="0"/>
      <w:divBdr>
        <w:top w:val="none" w:sz="0" w:space="0" w:color="auto"/>
        <w:left w:val="none" w:sz="0" w:space="0" w:color="auto"/>
        <w:bottom w:val="none" w:sz="0" w:space="0" w:color="auto"/>
        <w:right w:val="none" w:sz="0" w:space="0" w:color="auto"/>
      </w:divBdr>
    </w:div>
    <w:div w:id="758520948">
      <w:marLeft w:val="0"/>
      <w:marRight w:val="0"/>
      <w:marTop w:val="0"/>
      <w:marBottom w:val="0"/>
      <w:divBdr>
        <w:top w:val="none" w:sz="0" w:space="0" w:color="auto"/>
        <w:left w:val="none" w:sz="0" w:space="0" w:color="auto"/>
        <w:bottom w:val="none" w:sz="0" w:space="0" w:color="auto"/>
        <w:right w:val="none" w:sz="0" w:space="0" w:color="auto"/>
      </w:divBdr>
    </w:div>
    <w:div w:id="758520949">
      <w:marLeft w:val="0"/>
      <w:marRight w:val="0"/>
      <w:marTop w:val="0"/>
      <w:marBottom w:val="0"/>
      <w:divBdr>
        <w:top w:val="none" w:sz="0" w:space="0" w:color="auto"/>
        <w:left w:val="none" w:sz="0" w:space="0" w:color="auto"/>
        <w:bottom w:val="none" w:sz="0" w:space="0" w:color="auto"/>
        <w:right w:val="none" w:sz="0" w:space="0" w:color="auto"/>
      </w:divBdr>
    </w:div>
    <w:div w:id="758520950">
      <w:marLeft w:val="0"/>
      <w:marRight w:val="0"/>
      <w:marTop w:val="0"/>
      <w:marBottom w:val="0"/>
      <w:divBdr>
        <w:top w:val="none" w:sz="0" w:space="0" w:color="auto"/>
        <w:left w:val="none" w:sz="0" w:space="0" w:color="auto"/>
        <w:bottom w:val="none" w:sz="0" w:space="0" w:color="auto"/>
        <w:right w:val="none" w:sz="0" w:space="0" w:color="auto"/>
      </w:divBdr>
    </w:div>
    <w:div w:id="758520951">
      <w:marLeft w:val="0"/>
      <w:marRight w:val="0"/>
      <w:marTop w:val="0"/>
      <w:marBottom w:val="0"/>
      <w:divBdr>
        <w:top w:val="none" w:sz="0" w:space="0" w:color="auto"/>
        <w:left w:val="none" w:sz="0" w:space="0" w:color="auto"/>
        <w:bottom w:val="none" w:sz="0" w:space="0" w:color="auto"/>
        <w:right w:val="none" w:sz="0" w:space="0" w:color="auto"/>
      </w:divBdr>
    </w:div>
    <w:div w:id="758520952">
      <w:marLeft w:val="0"/>
      <w:marRight w:val="0"/>
      <w:marTop w:val="0"/>
      <w:marBottom w:val="0"/>
      <w:divBdr>
        <w:top w:val="none" w:sz="0" w:space="0" w:color="auto"/>
        <w:left w:val="none" w:sz="0" w:space="0" w:color="auto"/>
        <w:bottom w:val="none" w:sz="0" w:space="0" w:color="auto"/>
        <w:right w:val="none" w:sz="0" w:space="0" w:color="auto"/>
      </w:divBdr>
    </w:div>
    <w:div w:id="758520953">
      <w:marLeft w:val="0"/>
      <w:marRight w:val="0"/>
      <w:marTop w:val="0"/>
      <w:marBottom w:val="0"/>
      <w:divBdr>
        <w:top w:val="none" w:sz="0" w:space="0" w:color="auto"/>
        <w:left w:val="none" w:sz="0" w:space="0" w:color="auto"/>
        <w:bottom w:val="none" w:sz="0" w:space="0" w:color="auto"/>
        <w:right w:val="none" w:sz="0" w:space="0" w:color="auto"/>
      </w:divBdr>
    </w:div>
    <w:div w:id="758520954">
      <w:marLeft w:val="0"/>
      <w:marRight w:val="0"/>
      <w:marTop w:val="0"/>
      <w:marBottom w:val="0"/>
      <w:divBdr>
        <w:top w:val="none" w:sz="0" w:space="0" w:color="auto"/>
        <w:left w:val="none" w:sz="0" w:space="0" w:color="auto"/>
        <w:bottom w:val="none" w:sz="0" w:space="0" w:color="auto"/>
        <w:right w:val="none" w:sz="0" w:space="0" w:color="auto"/>
      </w:divBdr>
    </w:div>
    <w:div w:id="758520955">
      <w:marLeft w:val="0"/>
      <w:marRight w:val="0"/>
      <w:marTop w:val="0"/>
      <w:marBottom w:val="0"/>
      <w:divBdr>
        <w:top w:val="none" w:sz="0" w:space="0" w:color="auto"/>
        <w:left w:val="none" w:sz="0" w:space="0" w:color="auto"/>
        <w:bottom w:val="none" w:sz="0" w:space="0" w:color="auto"/>
        <w:right w:val="none" w:sz="0" w:space="0" w:color="auto"/>
      </w:divBdr>
    </w:div>
    <w:div w:id="758520956">
      <w:marLeft w:val="0"/>
      <w:marRight w:val="0"/>
      <w:marTop w:val="0"/>
      <w:marBottom w:val="0"/>
      <w:divBdr>
        <w:top w:val="none" w:sz="0" w:space="0" w:color="auto"/>
        <w:left w:val="none" w:sz="0" w:space="0" w:color="auto"/>
        <w:bottom w:val="none" w:sz="0" w:space="0" w:color="auto"/>
        <w:right w:val="none" w:sz="0" w:space="0" w:color="auto"/>
      </w:divBdr>
    </w:div>
    <w:div w:id="758520957">
      <w:marLeft w:val="0"/>
      <w:marRight w:val="0"/>
      <w:marTop w:val="0"/>
      <w:marBottom w:val="0"/>
      <w:divBdr>
        <w:top w:val="none" w:sz="0" w:space="0" w:color="auto"/>
        <w:left w:val="none" w:sz="0" w:space="0" w:color="auto"/>
        <w:bottom w:val="none" w:sz="0" w:space="0" w:color="auto"/>
        <w:right w:val="none" w:sz="0" w:space="0" w:color="auto"/>
      </w:divBdr>
    </w:div>
    <w:div w:id="758520958">
      <w:marLeft w:val="0"/>
      <w:marRight w:val="0"/>
      <w:marTop w:val="0"/>
      <w:marBottom w:val="0"/>
      <w:divBdr>
        <w:top w:val="none" w:sz="0" w:space="0" w:color="auto"/>
        <w:left w:val="none" w:sz="0" w:space="0" w:color="auto"/>
        <w:bottom w:val="none" w:sz="0" w:space="0" w:color="auto"/>
        <w:right w:val="none" w:sz="0" w:space="0" w:color="auto"/>
      </w:divBdr>
    </w:div>
    <w:div w:id="758520959">
      <w:marLeft w:val="0"/>
      <w:marRight w:val="0"/>
      <w:marTop w:val="0"/>
      <w:marBottom w:val="0"/>
      <w:divBdr>
        <w:top w:val="none" w:sz="0" w:space="0" w:color="auto"/>
        <w:left w:val="none" w:sz="0" w:space="0" w:color="auto"/>
        <w:bottom w:val="none" w:sz="0" w:space="0" w:color="auto"/>
        <w:right w:val="none" w:sz="0" w:space="0" w:color="auto"/>
      </w:divBdr>
    </w:div>
    <w:div w:id="758520960">
      <w:marLeft w:val="0"/>
      <w:marRight w:val="0"/>
      <w:marTop w:val="0"/>
      <w:marBottom w:val="0"/>
      <w:divBdr>
        <w:top w:val="none" w:sz="0" w:space="0" w:color="auto"/>
        <w:left w:val="none" w:sz="0" w:space="0" w:color="auto"/>
        <w:bottom w:val="none" w:sz="0" w:space="0" w:color="auto"/>
        <w:right w:val="none" w:sz="0" w:space="0" w:color="auto"/>
      </w:divBdr>
    </w:div>
    <w:div w:id="758520961">
      <w:marLeft w:val="0"/>
      <w:marRight w:val="0"/>
      <w:marTop w:val="0"/>
      <w:marBottom w:val="0"/>
      <w:divBdr>
        <w:top w:val="none" w:sz="0" w:space="0" w:color="auto"/>
        <w:left w:val="none" w:sz="0" w:space="0" w:color="auto"/>
        <w:bottom w:val="none" w:sz="0" w:space="0" w:color="auto"/>
        <w:right w:val="none" w:sz="0" w:space="0" w:color="auto"/>
      </w:divBdr>
    </w:div>
    <w:div w:id="758520962">
      <w:marLeft w:val="0"/>
      <w:marRight w:val="0"/>
      <w:marTop w:val="0"/>
      <w:marBottom w:val="0"/>
      <w:divBdr>
        <w:top w:val="none" w:sz="0" w:space="0" w:color="auto"/>
        <w:left w:val="none" w:sz="0" w:space="0" w:color="auto"/>
        <w:bottom w:val="none" w:sz="0" w:space="0" w:color="auto"/>
        <w:right w:val="none" w:sz="0" w:space="0" w:color="auto"/>
      </w:divBdr>
    </w:div>
    <w:div w:id="758520963">
      <w:marLeft w:val="0"/>
      <w:marRight w:val="0"/>
      <w:marTop w:val="0"/>
      <w:marBottom w:val="0"/>
      <w:divBdr>
        <w:top w:val="none" w:sz="0" w:space="0" w:color="auto"/>
        <w:left w:val="none" w:sz="0" w:space="0" w:color="auto"/>
        <w:bottom w:val="none" w:sz="0" w:space="0" w:color="auto"/>
        <w:right w:val="none" w:sz="0" w:space="0" w:color="auto"/>
      </w:divBdr>
    </w:div>
    <w:div w:id="758520964">
      <w:marLeft w:val="0"/>
      <w:marRight w:val="0"/>
      <w:marTop w:val="0"/>
      <w:marBottom w:val="0"/>
      <w:divBdr>
        <w:top w:val="none" w:sz="0" w:space="0" w:color="auto"/>
        <w:left w:val="none" w:sz="0" w:space="0" w:color="auto"/>
        <w:bottom w:val="none" w:sz="0" w:space="0" w:color="auto"/>
        <w:right w:val="none" w:sz="0" w:space="0" w:color="auto"/>
      </w:divBdr>
    </w:div>
    <w:div w:id="758520965">
      <w:marLeft w:val="0"/>
      <w:marRight w:val="0"/>
      <w:marTop w:val="0"/>
      <w:marBottom w:val="0"/>
      <w:divBdr>
        <w:top w:val="none" w:sz="0" w:space="0" w:color="auto"/>
        <w:left w:val="none" w:sz="0" w:space="0" w:color="auto"/>
        <w:bottom w:val="none" w:sz="0" w:space="0" w:color="auto"/>
        <w:right w:val="none" w:sz="0" w:space="0" w:color="auto"/>
      </w:divBdr>
    </w:div>
    <w:div w:id="758520966">
      <w:marLeft w:val="0"/>
      <w:marRight w:val="0"/>
      <w:marTop w:val="0"/>
      <w:marBottom w:val="0"/>
      <w:divBdr>
        <w:top w:val="none" w:sz="0" w:space="0" w:color="auto"/>
        <w:left w:val="none" w:sz="0" w:space="0" w:color="auto"/>
        <w:bottom w:val="none" w:sz="0" w:space="0" w:color="auto"/>
        <w:right w:val="none" w:sz="0" w:space="0" w:color="auto"/>
      </w:divBdr>
    </w:div>
    <w:div w:id="758520967">
      <w:marLeft w:val="0"/>
      <w:marRight w:val="0"/>
      <w:marTop w:val="0"/>
      <w:marBottom w:val="0"/>
      <w:divBdr>
        <w:top w:val="none" w:sz="0" w:space="0" w:color="auto"/>
        <w:left w:val="none" w:sz="0" w:space="0" w:color="auto"/>
        <w:bottom w:val="none" w:sz="0" w:space="0" w:color="auto"/>
        <w:right w:val="none" w:sz="0" w:space="0" w:color="auto"/>
      </w:divBdr>
    </w:div>
    <w:div w:id="758520968">
      <w:marLeft w:val="0"/>
      <w:marRight w:val="0"/>
      <w:marTop w:val="0"/>
      <w:marBottom w:val="0"/>
      <w:divBdr>
        <w:top w:val="none" w:sz="0" w:space="0" w:color="auto"/>
        <w:left w:val="none" w:sz="0" w:space="0" w:color="auto"/>
        <w:bottom w:val="none" w:sz="0" w:space="0" w:color="auto"/>
        <w:right w:val="none" w:sz="0" w:space="0" w:color="auto"/>
      </w:divBdr>
    </w:div>
    <w:div w:id="959074834">
      <w:bodyDiv w:val="1"/>
      <w:marLeft w:val="0"/>
      <w:marRight w:val="0"/>
      <w:marTop w:val="0"/>
      <w:marBottom w:val="0"/>
      <w:divBdr>
        <w:top w:val="none" w:sz="0" w:space="0" w:color="auto"/>
        <w:left w:val="none" w:sz="0" w:space="0" w:color="auto"/>
        <w:bottom w:val="none" w:sz="0" w:space="0" w:color="auto"/>
        <w:right w:val="none" w:sz="0" w:space="0" w:color="auto"/>
      </w:divBdr>
    </w:div>
    <w:div w:id="1039009685">
      <w:bodyDiv w:val="1"/>
      <w:marLeft w:val="0"/>
      <w:marRight w:val="0"/>
      <w:marTop w:val="0"/>
      <w:marBottom w:val="0"/>
      <w:divBdr>
        <w:top w:val="none" w:sz="0" w:space="0" w:color="auto"/>
        <w:left w:val="none" w:sz="0" w:space="0" w:color="auto"/>
        <w:bottom w:val="none" w:sz="0" w:space="0" w:color="auto"/>
        <w:right w:val="none" w:sz="0" w:space="0" w:color="auto"/>
      </w:divBdr>
    </w:div>
    <w:div w:id="1290890438">
      <w:bodyDiv w:val="1"/>
      <w:marLeft w:val="0"/>
      <w:marRight w:val="0"/>
      <w:marTop w:val="0"/>
      <w:marBottom w:val="0"/>
      <w:divBdr>
        <w:top w:val="none" w:sz="0" w:space="0" w:color="auto"/>
        <w:left w:val="none" w:sz="0" w:space="0" w:color="auto"/>
        <w:bottom w:val="none" w:sz="0" w:space="0" w:color="auto"/>
        <w:right w:val="none" w:sz="0" w:space="0" w:color="auto"/>
      </w:divBdr>
    </w:div>
    <w:div w:id="1551380814">
      <w:bodyDiv w:val="1"/>
      <w:marLeft w:val="0"/>
      <w:marRight w:val="0"/>
      <w:marTop w:val="0"/>
      <w:marBottom w:val="0"/>
      <w:divBdr>
        <w:top w:val="none" w:sz="0" w:space="0" w:color="auto"/>
        <w:left w:val="none" w:sz="0" w:space="0" w:color="auto"/>
        <w:bottom w:val="none" w:sz="0" w:space="0" w:color="auto"/>
        <w:right w:val="none" w:sz="0" w:space="0" w:color="auto"/>
      </w:divBdr>
    </w:div>
    <w:div w:id="1891531771">
      <w:bodyDiv w:val="1"/>
      <w:marLeft w:val="0"/>
      <w:marRight w:val="0"/>
      <w:marTop w:val="0"/>
      <w:marBottom w:val="0"/>
      <w:divBdr>
        <w:top w:val="none" w:sz="0" w:space="0" w:color="auto"/>
        <w:left w:val="none" w:sz="0" w:space="0" w:color="auto"/>
        <w:bottom w:val="none" w:sz="0" w:space="0" w:color="auto"/>
        <w:right w:val="none" w:sz="0" w:space="0" w:color="auto"/>
      </w:divBdr>
    </w:div>
    <w:div w:id="1897858315">
      <w:bodyDiv w:val="1"/>
      <w:marLeft w:val="0"/>
      <w:marRight w:val="0"/>
      <w:marTop w:val="0"/>
      <w:marBottom w:val="0"/>
      <w:divBdr>
        <w:top w:val="none" w:sz="0" w:space="0" w:color="auto"/>
        <w:left w:val="none" w:sz="0" w:space="0" w:color="auto"/>
        <w:bottom w:val="none" w:sz="0" w:space="0" w:color="auto"/>
        <w:right w:val="none" w:sz="0" w:space="0" w:color="auto"/>
      </w:divBdr>
    </w:div>
    <w:div w:id="1900439983">
      <w:bodyDiv w:val="1"/>
      <w:marLeft w:val="0"/>
      <w:marRight w:val="0"/>
      <w:marTop w:val="0"/>
      <w:marBottom w:val="0"/>
      <w:divBdr>
        <w:top w:val="none" w:sz="0" w:space="0" w:color="auto"/>
        <w:left w:val="none" w:sz="0" w:space="0" w:color="auto"/>
        <w:bottom w:val="none" w:sz="0" w:space="0" w:color="auto"/>
        <w:right w:val="none" w:sz="0" w:space="0" w:color="auto"/>
      </w:divBdr>
    </w:div>
    <w:div w:id="193169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SSS\2021%20T&#252;z&#252;&#287;&#252;.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35956-08F0-40FB-B653-FD4D9025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 Tüzüğü.dotx</Template>
  <TotalTime>155</TotalTime>
  <Pages>21</Pages>
  <Words>9881</Words>
  <Characters>56322</Characters>
  <Application>Microsoft Office Word</Application>
  <DocSecurity>0</DocSecurity>
  <Lines>469</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66071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turged</cp:lastModifiedBy>
  <cp:revision>13</cp:revision>
  <cp:lastPrinted>2025-01-27T13:41:00Z</cp:lastPrinted>
  <dcterms:created xsi:type="dcterms:W3CDTF">2025-01-27T13:09:00Z</dcterms:created>
  <dcterms:modified xsi:type="dcterms:W3CDTF">2025-01-30T17:04:00Z</dcterms:modified>
</cp:coreProperties>
</file>